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63" w:rsidRDefault="00435763">
      <w:pPr>
        <w:pStyle w:val="TOCHeading"/>
      </w:pPr>
      <w:r>
        <w:t>Indhold</w:t>
      </w:r>
    </w:p>
    <w:p w:rsidR="00435763" w:rsidRDefault="00435763">
      <w:pPr>
        <w:pStyle w:val="TOC1"/>
        <w:tabs>
          <w:tab w:val="left" w:pos="440"/>
          <w:tab w:val="right" w:leader="dot" w:pos="10705"/>
        </w:tabs>
        <w:rPr>
          <w:noProof/>
        </w:rPr>
      </w:pPr>
      <w:r>
        <w:fldChar w:fldCharType="begin"/>
      </w:r>
      <w:r>
        <w:instrText xml:space="preserve"> TOC \o "1-3" \h \z \u </w:instrText>
      </w:r>
      <w:r>
        <w:fldChar w:fldCharType="separate"/>
      </w:r>
      <w:hyperlink w:anchor="_Toc264014617" w:history="1">
        <w:r w:rsidRPr="0092495F">
          <w:rPr>
            <w:rStyle w:val="Hyperlink"/>
            <w:noProof/>
          </w:rPr>
          <w:t>1</w:t>
        </w:r>
        <w:r>
          <w:rPr>
            <w:noProof/>
          </w:rPr>
          <w:tab/>
        </w:r>
        <w:r w:rsidRPr="0092495F">
          <w:rPr>
            <w:rStyle w:val="Hyperlink"/>
            <w:noProof/>
          </w:rPr>
          <w:t>Basis - Sag</w:t>
        </w:r>
        <w:r>
          <w:rPr>
            <w:noProof/>
            <w:webHidden/>
          </w:rPr>
          <w:tab/>
        </w:r>
        <w:r>
          <w:rPr>
            <w:noProof/>
            <w:webHidden/>
          </w:rPr>
          <w:fldChar w:fldCharType="begin"/>
        </w:r>
        <w:r>
          <w:rPr>
            <w:noProof/>
            <w:webHidden/>
          </w:rPr>
          <w:instrText xml:space="preserve"> PAGEREF _Toc264014617 \h </w:instrText>
        </w:r>
        <w:r>
          <w:rPr>
            <w:noProof/>
            <w:webHidden/>
          </w:rPr>
        </w:r>
        <w:r>
          <w:rPr>
            <w:noProof/>
            <w:webHidden/>
          </w:rPr>
          <w:fldChar w:fldCharType="separate"/>
        </w:r>
        <w:r>
          <w:rPr>
            <w:noProof/>
            <w:webHidden/>
          </w:rPr>
          <w:t>1</w:t>
        </w:r>
        <w:r>
          <w:rPr>
            <w:noProof/>
            <w:webHidden/>
          </w:rPr>
          <w:fldChar w:fldCharType="end"/>
        </w:r>
      </w:hyperlink>
    </w:p>
    <w:p w:rsidR="00435763" w:rsidRDefault="00435763">
      <w:pPr>
        <w:pStyle w:val="TOC2"/>
        <w:tabs>
          <w:tab w:val="left" w:pos="880"/>
          <w:tab w:val="right" w:leader="dot" w:pos="10705"/>
        </w:tabs>
        <w:rPr>
          <w:noProof/>
        </w:rPr>
      </w:pPr>
      <w:hyperlink w:anchor="_Toc264014618" w:history="1">
        <w:r w:rsidRPr="0092495F">
          <w:rPr>
            <w:rStyle w:val="Hyperlink"/>
            <w:noProof/>
          </w:rPr>
          <w:t>1.1</w:t>
        </w:r>
        <w:r>
          <w:rPr>
            <w:noProof/>
          </w:rPr>
          <w:tab/>
        </w:r>
        <w:r w:rsidRPr="0092495F">
          <w:rPr>
            <w:rStyle w:val="Hyperlink"/>
            <w:noProof/>
          </w:rPr>
          <w:t>Dokument</w:t>
        </w:r>
        <w:r>
          <w:rPr>
            <w:noProof/>
            <w:webHidden/>
          </w:rPr>
          <w:tab/>
        </w:r>
        <w:r>
          <w:rPr>
            <w:noProof/>
            <w:webHidden/>
          </w:rPr>
          <w:fldChar w:fldCharType="begin"/>
        </w:r>
        <w:r>
          <w:rPr>
            <w:noProof/>
            <w:webHidden/>
          </w:rPr>
          <w:instrText xml:space="preserve"> PAGEREF _Toc264014618 \h </w:instrText>
        </w:r>
        <w:r>
          <w:rPr>
            <w:noProof/>
            <w:webHidden/>
          </w:rPr>
        </w:r>
        <w:r>
          <w:rPr>
            <w:noProof/>
            <w:webHidden/>
          </w:rPr>
          <w:fldChar w:fldCharType="separate"/>
        </w:r>
        <w:r>
          <w:rPr>
            <w:noProof/>
            <w:webHidden/>
          </w:rPr>
          <w:t>2</w:t>
        </w:r>
        <w:r>
          <w:rPr>
            <w:noProof/>
            <w:webHidden/>
          </w:rPr>
          <w:fldChar w:fldCharType="end"/>
        </w:r>
      </w:hyperlink>
    </w:p>
    <w:p w:rsidR="00435763" w:rsidRDefault="00435763">
      <w:pPr>
        <w:pStyle w:val="TOC2"/>
        <w:tabs>
          <w:tab w:val="left" w:pos="880"/>
          <w:tab w:val="right" w:leader="dot" w:pos="10705"/>
        </w:tabs>
        <w:rPr>
          <w:noProof/>
        </w:rPr>
      </w:pPr>
      <w:hyperlink w:anchor="_Toc264014619" w:history="1">
        <w:r w:rsidRPr="0092495F">
          <w:rPr>
            <w:rStyle w:val="Hyperlink"/>
            <w:noProof/>
          </w:rPr>
          <w:t>1.2</w:t>
        </w:r>
        <w:r>
          <w:rPr>
            <w:noProof/>
          </w:rPr>
          <w:tab/>
        </w:r>
        <w:r w:rsidRPr="0092495F">
          <w:rPr>
            <w:rStyle w:val="Hyperlink"/>
            <w:noProof/>
          </w:rPr>
          <w:t>DokumentErindring</w:t>
        </w:r>
        <w:r>
          <w:rPr>
            <w:noProof/>
            <w:webHidden/>
          </w:rPr>
          <w:tab/>
        </w:r>
        <w:r>
          <w:rPr>
            <w:noProof/>
            <w:webHidden/>
          </w:rPr>
          <w:fldChar w:fldCharType="begin"/>
        </w:r>
        <w:r>
          <w:rPr>
            <w:noProof/>
            <w:webHidden/>
          </w:rPr>
          <w:instrText xml:space="preserve"> PAGEREF _Toc264014619 \h </w:instrText>
        </w:r>
        <w:r>
          <w:rPr>
            <w:noProof/>
            <w:webHidden/>
          </w:rPr>
        </w:r>
        <w:r>
          <w:rPr>
            <w:noProof/>
            <w:webHidden/>
          </w:rPr>
          <w:fldChar w:fldCharType="separate"/>
        </w:r>
        <w:r>
          <w:rPr>
            <w:noProof/>
            <w:webHidden/>
          </w:rPr>
          <w:t>3</w:t>
        </w:r>
        <w:r>
          <w:rPr>
            <w:noProof/>
            <w:webHidden/>
          </w:rPr>
          <w:fldChar w:fldCharType="end"/>
        </w:r>
      </w:hyperlink>
    </w:p>
    <w:p w:rsidR="00435763" w:rsidRDefault="00435763">
      <w:pPr>
        <w:pStyle w:val="TOC2"/>
        <w:tabs>
          <w:tab w:val="left" w:pos="880"/>
          <w:tab w:val="right" w:leader="dot" w:pos="10705"/>
        </w:tabs>
        <w:rPr>
          <w:noProof/>
        </w:rPr>
      </w:pPr>
      <w:hyperlink w:anchor="_Toc264014620" w:history="1">
        <w:r w:rsidRPr="0092495F">
          <w:rPr>
            <w:rStyle w:val="Hyperlink"/>
            <w:noProof/>
          </w:rPr>
          <w:t>1.3</w:t>
        </w:r>
        <w:r>
          <w:rPr>
            <w:noProof/>
          </w:rPr>
          <w:tab/>
        </w:r>
        <w:r w:rsidRPr="0092495F">
          <w:rPr>
            <w:rStyle w:val="Hyperlink"/>
            <w:noProof/>
          </w:rPr>
          <w:t>DokumentFil</w:t>
        </w:r>
        <w:r>
          <w:rPr>
            <w:noProof/>
            <w:webHidden/>
          </w:rPr>
          <w:tab/>
        </w:r>
        <w:r>
          <w:rPr>
            <w:noProof/>
            <w:webHidden/>
          </w:rPr>
          <w:fldChar w:fldCharType="begin"/>
        </w:r>
        <w:r>
          <w:rPr>
            <w:noProof/>
            <w:webHidden/>
          </w:rPr>
          <w:instrText xml:space="preserve"> PAGEREF _Toc264014620 \h </w:instrText>
        </w:r>
        <w:r>
          <w:rPr>
            <w:noProof/>
            <w:webHidden/>
          </w:rPr>
        </w:r>
        <w:r>
          <w:rPr>
            <w:noProof/>
            <w:webHidden/>
          </w:rPr>
          <w:fldChar w:fldCharType="separate"/>
        </w:r>
        <w:r>
          <w:rPr>
            <w:noProof/>
            <w:webHidden/>
          </w:rPr>
          <w:t>4</w:t>
        </w:r>
        <w:r>
          <w:rPr>
            <w:noProof/>
            <w:webHidden/>
          </w:rPr>
          <w:fldChar w:fldCharType="end"/>
        </w:r>
      </w:hyperlink>
    </w:p>
    <w:p w:rsidR="00435763" w:rsidRDefault="00435763">
      <w:pPr>
        <w:pStyle w:val="TOC2"/>
        <w:tabs>
          <w:tab w:val="left" w:pos="880"/>
          <w:tab w:val="right" w:leader="dot" w:pos="10705"/>
        </w:tabs>
        <w:rPr>
          <w:noProof/>
        </w:rPr>
      </w:pPr>
      <w:hyperlink w:anchor="_Toc264014621" w:history="1">
        <w:r w:rsidRPr="0092495F">
          <w:rPr>
            <w:rStyle w:val="Hyperlink"/>
            <w:noProof/>
          </w:rPr>
          <w:t>1.4</w:t>
        </w:r>
        <w:r>
          <w:rPr>
            <w:noProof/>
          </w:rPr>
          <w:tab/>
        </w:r>
        <w:r w:rsidRPr="0092495F">
          <w:rPr>
            <w:rStyle w:val="Hyperlink"/>
            <w:noProof/>
          </w:rPr>
          <w:t>DokumentFriDato</w:t>
        </w:r>
        <w:r>
          <w:rPr>
            <w:noProof/>
            <w:webHidden/>
          </w:rPr>
          <w:tab/>
        </w:r>
        <w:r>
          <w:rPr>
            <w:noProof/>
            <w:webHidden/>
          </w:rPr>
          <w:fldChar w:fldCharType="begin"/>
        </w:r>
        <w:r>
          <w:rPr>
            <w:noProof/>
            <w:webHidden/>
          </w:rPr>
          <w:instrText xml:space="preserve"> PAGEREF _Toc264014621 \h </w:instrText>
        </w:r>
        <w:r>
          <w:rPr>
            <w:noProof/>
            <w:webHidden/>
          </w:rPr>
        </w:r>
        <w:r>
          <w:rPr>
            <w:noProof/>
            <w:webHidden/>
          </w:rPr>
          <w:fldChar w:fldCharType="separate"/>
        </w:r>
        <w:r>
          <w:rPr>
            <w:noProof/>
            <w:webHidden/>
          </w:rPr>
          <w:t>5</w:t>
        </w:r>
        <w:r>
          <w:rPr>
            <w:noProof/>
            <w:webHidden/>
          </w:rPr>
          <w:fldChar w:fldCharType="end"/>
        </w:r>
      </w:hyperlink>
    </w:p>
    <w:p w:rsidR="00435763" w:rsidRDefault="00435763">
      <w:pPr>
        <w:pStyle w:val="TOC2"/>
        <w:tabs>
          <w:tab w:val="left" w:pos="880"/>
          <w:tab w:val="right" w:leader="dot" w:pos="10705"/>
        </w:tabs>
        <w:rPr>
          <w:noProof/>
        </w:rPr>
      </w:pPr>
      <w:hyperlink w:anchor="_Toc264014622" w:history="1">
        <w:r w:rsidRPr="0092495F">
          <w:rPr>
            <w:rStyle w:val="Hyperlink"/>
            <w:noProof/>
          </w:rPr>
          <w:t>1.5</w:t>
        </w:r>
        <w:r>
          <w:rPr>
            <w:noProof/>
          </w:rPr>
          <w:tab/>
        </w:r>
        <w:r w:rsidRPr="0092495F">
          <w:rPr>
            <w:rStyle w:val="Hyperlink"/>
            <w:noProof/>
          </w:rPr>
          <w:t>DokumentFriOplysning</w:t>
        </w:r>
        <w:r>
          <w:rPr>
            <w:noProof/>
            <w:webHidden/>
          </w:rPr>
          <w:tab/>
        </w:r>
        <w:r>
          <w:rPr>
            <w:noProof/>
            <w:webHidden/>
          </w:rPr>
          <w:fldChar w:fldCharType="begin"/>
        </w:r>
        <w:r>
          <w:rPr>
            <w:noProof/>
            <w:webHidden/>
          </w:rPr>
          <w:instrText xml:space="preserve"> PAGEREF _Toc264014622 \h </w:instrText>
        </w:r>
        <w:r>
          <w:rPr>
            <w:noProof/>
            <w:webHidden/>
          </w:rPr>
        </w:r>
        <w:r>
          <w:rPr>
            <w:noProof/>
            <w:webHidden/>
          </w:rPr>
          <w:fldChar w:fldCharType="separate"/>
        </w:r>
        <w:r>
          <w:rPr>
            <w:noProof/>
            <w:webHidden/>
          </w:rPr>
          <w:t>6</w:t>
        </w:r>
        <w:r>
          <w:rPr>
            <w:noProof/>
            <w:webHidden/>
          </w:rPr>
          <w:fldChar w:fldCharType="end"/>
        </w:r>
      </w:hyperlink>
    </w:p>
    <w:p w:rsidR="00435763" w:rsidRDefault="00435763">
      <w:pPr>
        <w:pStyle w:val="TOC2"/>
        <w:tabs>
          <w:tab w:val="left" w:pos="880"/>
          <w:tab w:val="right" w:leader="dot" w:pos="10705"/>
        </w:tabs>
        <w:rPr>
          <w:noProof/>
        </w:rPr>
      </w:pPr>
      <w:hyperlink w:anchor="_Toc264014623" w:history="1">
        <w:r w:rsidRPr="0092495F">
          <w:rPr>
            <w:rStyle w:val="Hyperlink"/>
            <w:noProof/>
          </w:rPr>
          <w:t>1.6</w:t>
        </w:r>
        <w:r>
          <w:rPr>
            <w:noProof/>
          </w:rPr>
          <w:tab/>
        </w:r>
        <w:r w:rsidRPr="0092495F">
          <w:rPr>
            <w:rStyle w:val="Hyperlink"/>
            <w:noProof/>
          </w:rPr>
          <w:t>DokumentRolle</w:t>
        </w:r>
        <w:r>
          <w:rPr>
            <w:noProof/>
            <w:webHidden/>
          </w:rPr>
          <w:tab/>
        </w:r>
        <w:r>
          <w:rPr>
            <w:noProof/>
            <w:webHidden/>
          </w:rPr>
          <w:fldChar w:fldCharType="begin"/>
        </w:r>
        <w:r>
          <w:rPr>
            <w:noProof/>
            <w:webHidden/>
          </w:rPr>
          <w:instrText xml:space="preserve"> PAGEREF _Toc264014623 \h </w:instrText>
        </w:r>
        <w:r>
          <w:rPr>
            <w:noProof/>
            <w:webHidden/>
          </w:rPr>
        </w:r>
        <w:r>
          <w:rPr>
            <w:noProof/>
            <w:webHidden/>
          </w:rPr>
          <w:fldChar w:fldCharType="separate"/>
        </w:r>
        <w:r>
          <w:rPr>
            <w:noProof/>
            <w:webHidden/>
          </w:rPr>
          <w:t>7</w:t>
        </w:r>
        <w:r>
          <w:rPr>
            <w:noProof/>
            <w:webHidden/>
          </w:rPr>
          <w:fldChar w:fldCharType="end"/>
        </w:r>
      </w:hyperlink>
    </w:p>
    <w:p w:rsidR="00435763" w:rsidRDefault="00435763">
      <w:pPr>
        <w:pStyle w:val="TOC2"/>
        <w:tabs>
          <w:tab w:val="left" w:pos="880"/>
          <w:tab w:val="right" w:leader="dot" w:pos="10705"/>
        </w:tabs>
        <w:rPr>
          <w:noProof/>
        </w:rPr>
      </w:pPr>
      <w:hyperlink w:anchor="_Toc264014624" w:history="1">
        <w:r w:rsidRPr="0092495F">
          <w:rPr>
            <w:rStyle w:val="Hyperlink"/>
            <w:noProof/>
          </w:rPr>
          <w:t>1.7</w:t>
        </w:r>
        <w:r>
          <w:rPr>
            <w:noProof/>
          </w:rPr>
          <w:tab/>
        </w:r>
        <w:r w:rsidRPr="0092495F">
          <w:rPr>
            <w:rStyle w:val="Hyperlink"/>
            <w:noProof/>
          </w:rPr>
          <w:t>Ejendom</w:t>
        </w:r>
        <w:r>
          <w:rPr>
            <w:noProof/>
            <w:webHidden/>
          </w:rPr>
          <w:tab/>
        </w:r>
        <w:r>
          <w:rPr>
            <w:noProof/>
            <w:webHidden/>
          </w:rPr>
          <w:fldChar w:fldCharType="begin"/>
        </w:r>
        <w:r>
          <w:rPr>
            <w:noProof/>
            <w:webHidden/>
          </w:rPr>
          <w:instrText xml:space="preserve"> PAGEREF _Toc264014624 \h </w:instrText>
        </w:r>
        <w:r>
          <w:rPr>
            <w:noProof/>
            <w:webHidden/>
          </w:rPr>
        </w:r>
        <w:r>
          <w:rPr>
            <w:noProof/>
            <w:webHidden/>
          </w:rPr>
          <w:fldChar w:fldCharType="separate"/>
        </w:r>
        <w:r>
          <w:rPr>
            <w:noProof/>
            <w:webHidden/>
          </w:rPr>
          <w:t>8</w:t>
        </w:r>
        <w:r>
          <w:rPr>
            <w:noProof/>
            <w:webHidden/>
          </w:rPr>
          <w:fldChar w:fldCharType="end"/>
        </w:r>
      </w:hyperlink>
    </w:p>
    <w:p w:rsidR="00435763" w:rsidRDefault="00435763">
      <w:pPr>
        <w:pStyle w:val="TOC2"/>
        <w:tabs>
          <w:tab w:val="left" w:pos="880"/>
          <w:tab w:val="right" w:leader="dot" w:pos="10705"/>
        </w:tabs>
        <w:rPr>
          <w:noProof/>
        </w:rPr>
      </w:pPr>
      <w:hyperlink w:anchor="_Toc264014625" w:history="1">
        <w:r w:rsidRPr="0092495F">
          <w:rPr>
            <w:rStyle w:val="Hyperlink"/>
            <w:noProof/>
          </w:rPr>
          <w:t>1.8</w:t>
        </w:r>
        <w:r>
          <w:rPr>
            <w:noProof/>
          </w:rPr>
          <w:tab/>
        </w:r>
        <w:r w:rsidRPr="0092495F">
          <w:rPr>
            <w:rStyle w:val="Hyperlink"/>
            <w:noProof/>
          </w:rPr>
          <w:t>Ejerlav</w:t>
        </w:r>
        <w:r>
          <w:rPr>
            <w:noProof/>
            <w:webHidden/>
          </w:rPr>
          <w:tab/>
        </w:r>
        <w:r>
          <w:rPr>
            <w:noProof/>
            <w:webHidden/>
          </w:rPr>
          <w:fldChar w:fldCharType="begin"/>
        </w:r>
        <w:r>
          <w:rPr>
            <w:noProof/>
            <w:webHidden/>
          </w:rPr>
          <w:instrText xml:space="preserve"> PAGEREF _Toc264014625 \h </w:instrText>
        </w:r>
        <w:r>
          <w:rPr>
            <w:noProof/>
            <w:webHidden/>
          </w:rPr>
        </w:r>
        <w:r>
          <w:rPr>
            <w:noProof/>
            <w:webHidden/>
          </w:rPr>
          <w:fldChar w:fldCharType="separate"/>
        </w:r>
        <w:r>
          <w:rPr>
            <w:noProof/>
            <w:webHidden/>
          </w:rPr>
          <w:t>9</w:t>
        </w:r>
        <w:r>
          <w:rPr>
            <w:noProof/>
            <w:webHidden/>
          </w:rPr>
          <w:fldChar w:fldCharType="end"/>
        </w:r>
      </w:hyperlink>
    </w:p>
    <w:p w:rsidR="00435763" w:rsidRDefault="00435763">
      <w:pPr>
        <w:pStyle w:val="TOC2"/>
        <w:tabs>
          <w:tab w:val="left" w:pos="880"/>
          <w:tab w:val="right" w:leader="dot" w:pos="10705"/>
        </w:tabs>
        <w:rPr>
          <w:noProof/>
        </w:rPr>
      </w:pPr>
      <w:hyperlink w:anchor="_Toc264014626" w:history="1">
        <w:r w:rsidRPr="0092495F">
          <w:rPr>
            <w:rStyle w:val="Hyperlink"/>
            <w:noProof/>
          </w:rPr>
          <w:t>1.9</w:t>
        </w:r>
        <w:r>
          <w:rPr>
            <w:noProof/>
          </w:rPr>
          <w:tab/>
        </w:r>
        <w:r w:rsidRPr="0092495F">
          <w:rPr>
            <w:rStyle w:val="Hyperlink"/>
            <w:noProof/>
          </w:rPr>
          <w:t>Indbetaling</w:t>
        </w:r>
        <w:r>
          <w:rPr>
            <w:noProof/>
            <w:webHidden/>
          </w:rPr>
          <w:tab/>
        </w:r>
        <w:r>
          <w:rPr>
            <w:noProof/>
            <w:webHidden/>
          </w:rPr>
          <w:fldChar w:fldCharType="begin"/>
        </w:r>
        <w:r>
          <w:rPr>
            <w:noProof/>
            <w:webHidden/>
          </w:rPr>
          <w:instrText xml:space="preserve"> PAGEREF _Toc264014626 \h </w:instrText>
        </w:r>
        <w:r>
          <w:rPr>
            <w:noProof/>
            <w:webHidden/>
          </w:rPr>
        </w:r>
        <w:r>
          <w:rPr>
            <w:noProof/>
            <w:webHidden/>
          </w:rPr>
          <w:fldChar w:fldCharType="separate"/>
        </w:r>
        <w:r>
          <w:rPr>
            <w:noProof/>
            <w:webHidden/>
          </w:rPr>
          <w:t>10</w:t>
        </w:r>
        <w:r>
          <w:rPr>
            <w:noProof/>
            <w:webHidden/>
          </w:rPr>
          <w:fldChar w:fldCharType="end"/>
        </w:r>
      </w:hyperlink>
    </w:p>
    <w:p w:rsidR="00435763" w:rsidRDefault="00435763">
      <w:pPr>
        <w:pStyle w:val="TOC2"/>
        <w:tabs>
          <w:tab w:val="left" w:pos="880"/>
          <w:tab w:val="right" w:leader="dot" w:pos="10705"/>
        </w:tabs>
        <w:rPr>
          <w:noProof/>
        </w:rPr>
      </w:pPr>
      <w:hyperlink w:anchor="_Toc264014627" w:history="1">
        <w:r w:rsidRPr="0092495F">
          <w:rPr>
            <w:rStyle w:val="Hyperlink"/>
            <w:noProof/>
          </w:rPr>
          <w:t>1.10</w:t>
        </w:r>
        <w:r>
          <w:rPr>
            <w:noProof/>
          </w:rPr>
          <w:tab/>
        </w:r>
        <w:r w:rsidRPr="0092495F">
          <w:rPr>
            <w:rStyle w:val="Hyperlink"/>
            <w:noProof/>
          </w:rPr>
          <w:t>Matrikel</w:t>
        </w:r>
        <w:r>
          <w:rPr>
            <w:noProof/>
            <w:webHidden/>
          </w:rPr>
          <w:tab/>
        </w:r>
        <w:r>
          <w:rPr>
            <w:noProof/>
            <w:webHidden/>
          </w:rPr>
          <w:fldChar w:fldCharType="begin"/>
        </w:r>
        <w:r>
          <w:rPr>
            <w:noProof/>
            <w:webHidden/>
          </w:rPr>
          <w:instrText xml:space="preserve"> PAGEREF _Toc264014627 \h </w:instrText>
        </w:r>
        <w:r>
          <w:rPr>
            <w:noProof/>
            <w:webHidden/>
          </w:rPr>
        </w:r>
        <w:r>
          <w:rPr>
            <w:noProof/>
            <w:webHidden/>
          </w:rPr>
          <w:fldChar w:fldCharType="separate"/>
        </w:r>
        <w:r>
          <w:rPr>
            <w:noProof/>
            <w:webHidden/>
          </w:rPr>
          <w:t>11</w:t>
        </w:r>
        <w:r>
          <w:rPr>
            <w:noProof/>
            <w:webHidden/>
          </w:rPr>
          <w:fldChar w:fldCharType="end"/>
        </w:r>
      </w:hyperlink>
    </w:p>
    <w:p w:rsidR="00435763" w:rsidRDefault="00435763">
      <w:pPr>
        <w:pStyle w:val="TOC2"/>
        <w:tabs>
          <w:tab w:val="left" w:pos="880"/>
          <w:tab w:val="right" w:leader="dot" w:pos="10705"/>
        </w:tabs>
        <w:rPr>
          <w:noProof/>
        </w:rPr>
      </w:pPr>
      <w:hyperlink w:anchor="_Toc264014628" w:history="1">
        <w:r w:rsidRPr="0092495F">
          <w:rPr>
            <w:rStyle w:val="Hyperlink"/>
            <w:noProof/>
          </w:rPr>
          <w:t>1.11</w:t>
        </w:r>
        <w:r>
          <w:rPr>
            <w:noProof/>
          </w:rPr>
          <w:tab/>
        </w:r>
        <w:r w:rsidRPr="0092495F">
          <w:rPr>
            <w:rStyle w:val="Hyperlink"/>
            <w:noProof/>
          </w:rPr>
          <w:t>Medarbejder</w:t>
        </w:r>
        <w:r>
          <w:rPr>
            <w:noProof/>
            <w:webHidden/>
          </w:rPr>
          <w:tab/>
        </w:r>
        <w:r>
          <w:rPr>
            <w:noProof/>
            <w:webHidden/>
          </w:rPr>
          <w:fldChar w:fldCharType="begin"/>
        </w:r>
        <w:r>
          <w:rPr>
            <w:noProof/>
            <w:webHidden/>
          </w:rPr>
          <w:instrText xml:space="preserve"> PAGEREF _Toc264014628 \h </w:instrText>
        </w:r>
        <w:r>
          <w:rPr>
            <w:noProof/>
            <w:webHidden/>
          </w:rPr>
        </w:r>
        <w:r>
          <w:rPr>
            <w:noProof/>
            <w:webHidden/>
          </w:rPr>
          <w:fldChar w:fldCharType="separate"/>
        </w:r>
        <w:r>
          <w:rPr>
            <w:noProof/>
            <w:webHidden/>
          </w:rPr>
          <w:t>12</w:t>
        </w:r>
        <w:r>
          <w:rPr>
            <w:noProof/>
            <w:webHidden/>
          </w:rPr>
          <w:fldChar w:fldCharType="end"/>
        </w:r>
      </w:hyperlink>
    </w:p>
    <w:p w:rsidR="00435763" w:rsidRDefault="00435763">
      <w:pPr>
        <w:pStyle w:val="TOC2"/>
        <w:tabs>
          <w:tab w:val="left" w:pos="880"/>
          <w:tab w:val="right" w:leader="dot" w:pos="10705"/>
        </w:tabs>
        <w:rPr>
          <w:noProof/>
        </w:rPr>
      </w:pPr>
      <w:hyperlink w:anchor="_Toc264014629" w:history="1">
        <w:r w:rsidRPr="0092495F">
          <w:rPr>
            <w:rStyle w:val="Hyperlink"/>
            <w:noProof/>
          </w:rPr>
          <w:t>1.12</w:t>
        </w:r>
        <w:r>
          <w:rPr>
            <w:noProof/>
          </w:rPr>
          <w:tab/>
        </w:r>
        <w:r w:rsidRPr="0092495F">
          <w:rPr>
            <w:rStyle w:val="Hyperlink"/>
            <w:noProof/>
          </w:rPr>
          <w:t>OrganisatoriskEnhed</w:t>
        </w:r>
        <w:r>
          <w:rPr>
            <w:noProof/>
            <w:webHidden/>
          </w:rPr>
          <w:tab/>
        </w:r>
        <w:r>
          <w:rPr>
            <w:noProof/>
            <w:webHidden/>
          </w:rPr>
          <w:fldChar w:fldCharType="begin"/>
        </w:r>
        <w:r>
          <w:rPr>
            <w:noProof/>
            <w:webHidden/>
          </w:rPr>
          <w:instrText xml:space="preserve"> PAGEREF _Toc264014629 \h </w:instrText>
        </w:r>
        <w:r>
          <w:rPr>
            <w:noProof/>
            <w:webHidden/>
          </w:rPr>
        </w:r>
        <w:r>
          <w:rPr>
            <w:noProof/>
            <w:webHidden/>
          </w:rPr>
          <w:fldChar w:fldCharType="separate"/>
        </w:r>
        <w:r>
          <w:rPr>
            <w:noProof/>
            <w:webHidden/>
          </w:rPr>
          <w:t>14</w:t>
        </w:r>
        <w:r>
          <w:rPr>
            <w:noProof/>
            <w:webHidden/>
          </w:rPr>
          <w:fldChar w:fldCharType="end"/>
        </w:r>
      </w:hyperlink>
    </w:p>
    <w:p w:rsidR="00435763" w:rsidRDefault="00435763">
      <w:pPr>
        <w:pStyle w:val="TOC2"/>
        <w:tabs>
          <w:tab w:val="left" w:pos="880"/>
          <w:tab w:val="right" w:leader="dot" w:pos="10705"/>
        </w:tabs>
        <w:rPr>
          <w:noProof/>
        </w:rPr>
      </w:pPr>
      <w:hyperlink w:anchor="_Toc264014630" w:history="1">
        <w:r w:rsidRPr="0092495F">
          <w:rPr>
            <w:rStyle w:val="Hyperlink"/>
            <w:noProof/>
          </w:rPr>
          <w:t>1.13</w:t>
        </w:r>
        <w:r>
          <w:rPr>
            <w:noProof/>
          </w:rPr>
          <w:tab/>
        </w:r>
        <w:r w:rsidRPr="0092495F">
          <w:rPr>
            <w:rStyle w:val="Hyperlink"/>
            <w:noProof/>
          </w:rPr>
          <w:t>OrganisatoriskEnhedType</w:t>
        </w:r>
        <w:r>
          <w:rPr>
            <w:noProof/>
            <w:webHidden/>
          </w:rPr>
          <w:tab/>
        </w:r>
        <w:r>
          <w:rPr>
            <w:noProof/>
            <w:webHidden/>
          </w:rPr>
          <w:fldChar w:fldCharType="begin"/>
        </w:r>
        <w:r>
          <w:rPr>
            <w:noProof/>
            <w:webHidden/>
          </w:rPr>
          <w:instrText xml:space="preserve"> PAGEREF _Toc264014630 \h </w:instrText>
        </w:r>
        <w:r>
          <w:rPr>
            <w:noProof/>
            <w:webHidden/>
          </w:rPr>
        </w:r>
        <w:r>
          <w:rPr>
            <w:noProof/>
            <w:webHidden/>
          </w:rPr>
          <w:fldChar w:fldCharType="separate"/>
        </w:r>
        <w:r>
          <w:rPr>
            <w:noProof/>
            <w:webHidden/>
          </w:rPr>
          <w:t>15</w:t>
        </w:r>
        <w:r>
          <w:rPr>
            <w:noProof/>
            <w:webHidden/>
          </w:rPr>
          <w:fldChar w:fldCharType="end"/>
        </w:r>
      </w:hyperlink>
    </w:p>
    <w:p w:rsidR="00435763" w:rsidRDefault="00435763">
      <w:pPr>
        <w:pStyle w:val="TOC2"/>
        <w:tabs>
          <w:tab w:val="left" w:pos="880"/>
          <w:tab w:val="right" w:leader="dot" w:pos="10705"/>
        </w:tabs>
        <w:rPr>
          <w:noProof/>
        </w:rPr>
      </w:pPr>
      <w:hyperlink w:anchor="_Toc264014631" w:history="1">
        <w:r w:rsidRPr="0092495F">
          <w:rPr>
            <w:rStyle w:val="Hyperlink"/>
            <w:noProof/>
          </w:rPr>
          <w:t>1.14</w:t>
        </w:r>
        <w:r>
          <w:rPr>
            <w:noProof/>
          </w:rPr>
          <w:tab/>
        </w:r>
        <w:r w:rsidRPr="0092495F">
          <w:rPr>
            <w:rStyle w:val="Hyperlink"/>
            <w:noProof/>
          </w:rPr>
          <w:t>Part</w:t>
        </w:r>
        <w:r>
          <w:rPr>
            <w:noProof/>
            <w:webHidden/>
          </w:rPr>
          <w:tab/>
        </w:r>
        <w:r>
          <w:rPr>
            <w:noProof/>
            <w:webHidden/>
          </w:rPr>
          <w:fldChar w:fldCharType="begin"/>
        </w:r>
        <w:r>
          <w:rPr>
            <w:noProof/>
            <w:webHidden/>
          </w:rPr>
          <w:instrText xml:space="preserve"> PAGEREF _Toc264014631 \h </w:instrText>
        </w:r>
        <w:r>
          <w:rPr>
            <w:noProof/>
            <w:webHidden/>
          </w:rPr>
        </w:r>
        <w:r>
          <w:rPr>
            <w:noProof/>
            <w:webHidden/>
          </w:rPr>
          <w:fldChar w:fldCharType="separate"/>
        </w:r>
        <w:r>
          <w:rPr>
            <w:noProof/>
            <w:webHidden/>
          </w:rPr>
          <w:t>16</w:t>
        </w:r>
        <w:r>
          <w:rPr>
            <w:noProof/>
            <w:webHidden/>
          </w:rPr>
          <w:fldChar w:fldCharType="end"/>
        </w:r>
      </w:hyperlink>
    </w:p>
    <w:p w:rsidR="00435763" w:rsidRDefault="00435763">
      <w:pPr>
        <w:pStyle w:val="TOC2"/>
        <w:tabs>
          <w:tab w:val="left" w:pos="880"/>
          <w:tab w:val="right" w:leader="dot" w:pos="10705"/>
        </w:tabs>
        <w:rPr>
          <w:noProof/>
        </w:rPr>
      </w:pPr>
      <w:hyperlink w:anchor="_Toc264014632" w:history="1">
        <w:r w:rsidRPr="0092495F">
          <w:rPr>
            <w:rStyle w:val="Hyperlink"/>
            <w:noProof/>
          </w:rPr>
          <w:t>1.15</w:t>
        </w:r>
        <w:r>
          <w:rPr>
            <w:noProof/>
          </w:rPr>
          <w:tab/>
        </w:r>
        <w:r w:rsidRPr="0092495F">
          <w:rPr>
            <w:rStyle w:val="Hyperlink"/>
            <w:noProof/>
          </w:rPr>
          <w:t>PartRolle</w:t>
        </w:r>
        <w:r>
          <w:rPr>
            <w:noProof/>
            <w:webHidden/>
          </w:rPr>
          <w:tab/>
        </w:r>
        <w:r>
          <w:rPr>
            <w:noProof/>
            <w:webHidden/>
          </w:rPr>
          <w:fldChar w:fldCharType="begin"/>
        </w:r>
        <w:r>
          <w:rPr>
            <w:noProof/>
            <w:webHidden/>
          </w:rPr>
          <w:instrText xml:space="preserve"> PAGEREF _Toc264014632 \h </w:instrText>
        </w:r>
        <w:r>
          <w:rPr>
            <w:noProof/>
            <w:webHidden/>
          </w:rPr>
        </w:r>
        <w:r>
          <w:rPr>
            <w:noProof/>
            <w:webHidden/>
          </w:rPr>
          <w:fldChar w:fldCharType="separate"/>
        </w:r>
        <w:r>
          <w:rPr>
            <w:noProof/>
            <w:webHidden/>
          </w:rPr>
          <w:t>17</w:t>
        </w:r>
        <w:r>
          <w:rPr>
            <w:noProof/>
            <w:webHidden/>
          </w:rPr>
          <w:fldChar w:fldCharType="end"/>
        </w:r>
      </w:hyperlink>
    </w:p>
    <w:p w:rsidR="00435763" w:rsidRDefault="00435763">
      <w:pPr>
        <w:pStyle w:val="TOC2"/>
        <w:tabs>
          <w:tab w:val="left" w:pos="880"/>
          <w:tab w:val="right" w:leader="dot" w:pos="10705"/>
        </w:tabs>
        <w:rPr>
          <w:noProof/>
        </w:rPr>
      </w:pPr>
      <w:hyperlink w:anchor="_Toc264014633" w:history="1">
        <w:r w:rsidRPr="0092495F">
          <w:rPr>
            <w:rStyle w:val="Hyperlink"/>
            <w:noProof/>
          </w:rPr>
          <w:t>1.16</w:t>
        </w:r>
        <w:r>
          <w:rPr>
            <w:noProof/>
          </w:rPr>
          <w:tab/>
        </w:r>
        <w:r w:rsidRPr="0092495F">
          <w:rPr>
            <w:rStyle w:val="Hyperlink"/>
            <w:noProof/>
          </w:rPr>
          <w:t>Person</w:t>
        </w:r>
        <w:r>
          <w:rPr>
            <w:noProof/>
            <w:webHidden/>
          </w:rPr>
          <w:tab/>
        </w:r>
        <w:r>
          <w:rPr>
            <w:noProof/>
            <w:webHidden/>
          </w:rPr>
          <w:fldChar w:fldCharType="begin"/>
        </w:r>
        <w:r>
          <w:rPr>
            <w:noProof/>
            <w:webHidden/>
          </w:rPr>
          <w:instrText xml:space="preserve"> PAGEREF _Toc264014633 \h </w:instrText>
        </w:r>
        <w:r>
          <w:rPr>
            <w:noProof/>
            <w:webHidden/>
          </w:rPr>
        </w:r>
        <w:r>
          <w:rPr>
            <w:noProof/>
            <w:webHidden/>
          </w:rPr>
          <w:fldChar w:fldCharType="separate"/>
        </w:r>
        <w:r>
          <w:rPr>
            <w:noProof/>
            <w:webHidden/>
          </w:rPr>
          <w:t>18</w:t>
        </w:r>
        <w:r>
          <w:rPr>
            <w:noProof/>
            <w:webHidden/>
          </w:rPr>
          <w:fldChar w:fldCharType="end"/>
        </w:r>
      </w:hyperlink>
    </w:p>
    <w:p w:rsidR="00435763" w:rsidRDefault="00435763">
      <w:pPr>
        <w:pStyle w:val="TOC2"/>
        <w:tabs>
          <w:tab w:val="left" w:pos="880"/>
          <w:tab w:val="right" w:leader="dot" w:pos="10705"/>
        </w:tabs>
        <w:rPr>
          <w:noProof/>
        </w:rPr>
      </w:pPr>
      <w:hyperlink w:anchor="_Toc264014634" w:history="1">
        <w:r w:rsidRPr="0092495F">
          <w:rPr>
            <w:rStyle w:val="Hyperlink"/>
            <w:noProof/>
          </w:rPr>
          <w:t>1.17</w:t>
        </w:r>
        <w:r>
          <w:rPr>
            <w:noProof/>
          </w:rPr>
          <w:tab/>
        </w:r>
        <w:r w:rsidRPr="0092495F">
          <w:rPr>
            <w:rStyle w:val="Hyperlink"/>
            <w:noProof/>
          </w:rPr>
          <w:t>ProcesKonto</w:t>
        </w:r>
        <w:r>
          <w:rPr>
            <w:noProof/>
            <w:webHidden/>
          </w:rPr>
          <w:tab/>
        </w:r>
        <w:r>
          <w:rPr>
            <w:noProof/>
            <w:webHidden/>
          </w:rPr>
          <w:fldChar w:fldCharType="begin"/>
        </w:r>
        <w:r>
          <w:rPr>
            <w:noProof/>
            <w:webHidden/>
          </w:rPr>
          <w:instrText xml:space="preserve"> PAGEREF _Toc264014634 \h </w:instrText>
        </w:r>
        <w:r>
          <w:rPr>
            <w:noProof/>
            <w:webHidden/>
          </w:rPr>
        </w:r>
        <w:r>
          <w:rPr>
            <w:noProof/>
            <w:webHidden/>
          </w:rPr>
          <w:fldChar w:fldCharType="separate"/>
        </w:r>
        <w:r>
          <w:rPr>
            <w:noProof/>
            <w:webHidden/>
          </w:rPr>
          <w:t>20</w:t>
        </w:r>
        <w:r>
          <w:rPr>
            <w:noProof/>
            <w:webHidden/>
          </w:rPr>
          <w:fldChar w:fldCharType="end"/>
        </w:r>
      </w:hyperlink>
    </w:p>
    <w:p w:rsidR="00435763" w:rsidRDefault="00435763">
      <w:pPr>
        <w:pStyle w:val="TOC2"/>
        <w:tabs>
          <w:tab w:val="left" w:pos="880"/>
          <w:tab w:val="right" w:leader="dot" w:pos="10705"/>
        </w:tabs>
        <w:rPr>
          <w:noProof/>
        </w:rPr>
      </w:pPr>
      <w:hyperlink w:anchor="_Toc264014635" w:history="1">
        <w:r w:rsidRPr="0092495F">
          <w:rPr>
            <w:rStyle w:val="Hyperlink"/>
            <w:noProof/>
          </w:rPr>
          <w:t>1.18</w:t>
        </w:r>
        <w:r>
          <w:rPr>
            <w:noProof/>
          </w:rPr>
          <w:tab/>
        </w:r>
        <w:r w:rsidRPr="0092495F">
          <w:rPr>
            <w:rStyle w:val="Hyperlink"/>
            <w:noProof/>
          </w:rPr>
          <w:t>Ressource</w:t>
        </w:r>
        <w:r>
          <w:rPr>
            <w:noProof/>
            <w:webHidden/>
          </w:rPr>
          <w:tab/>
        </w:r>
        <w:r>
          <w:rPr>
            <w:noProof/>
            <w:webHidden/>
          </w:rPr>
          <w:fldChar w:fldCharType="begin"/>
        </w:r>
        <w:r>
          <w:rPr>
            <w:noProof/>
            <w:webHidden/>
          </w:rPr>
          <w:instrText xml:space="preserve"> PAGEREF _Toc264014635 \h </w:instrText>
        </w:r>
        <w:r>
          <w:rPr>
            <w:noProof/>
            <w:webHidden/>
          </w:rPr>
        </w:r>
        <w:r>
          <w:rPr>
            <w:noProof/>
            <w:webHidden/>
          </w:rPr>
          <w:fldChar w:fldCharType="separate"/>
        </w:r>
        <w:r>
          <w:rPr>
            <w:noProof/>
            <w:webHidden/>
          </w:rPr>
          <w:t>21</w:t>
        </w:r>
        <w:r>
          <w:rPr>
            <w:noProof/>
            <w:webHidden/>
          </w:rPr>
          <w:fldChar w:fldCharType="end"/>
        </w:r>
      </w:hyperlink>
    </w:p>
    <w:p w:rsidR="00435763" w:rsidRDefault="00435763">
      <w:pPr>
        <w:pStyle w:val="TOC2"/>
        <w:tabs>
          <w:tab w:val="left" w:pos="880"/>
          <w:tab w:val="right" w:leader="dot" w:pos="10705"/>
        </w:tabs>
        <w:rPr>
          <w:noProof/>
        </w:rPr>
      </w:pPr>
      <w:hyperlink w:anchor="_Toc264014636" w:history="1">
        <w:r w:rsidRPr="0092495F">
          <w:rPr>
            <w:rStyle w:val="Hyperlink"/>
            <w:noProof/>
          </w:rPr>
          <w:t>1.19</w:t>
        </w:r>
        <w:r>
          <w:rPr>
            <w:noProof/>
          </w:rPr>
          <w:tab/>
        </w:r>
        <w:r w:rsidRPr="0092495F">
          <w:rPr>
            <w:rStyle w:val="Hyperlink"/>
            <w:noProof/>
          </w:rPr>
          <w:t>Sag</w:t>
        </w:r>
        <w:r>
          <w:rPr>
            <w:noProof/>
            <w:webHidden/>
          </w:rPr>
          <w:tab/>
        </w:r>
        <w:r>
          <w:rPr>
            <w:noProof/>
            <w:webHidden/>
          </w:rPr>
          <w:fldChar w:fldCharType="begin"/>
        </w:r>
        <w:r>
          <w:rPr>
            <w:noProof/>
            <w:webHidden/>
          </w:rPr>
          <w:instrText xml:space="preserve"> PAGEREF _Toc264014636 \h </w:instrText>
        </w:r>
        <w:r>
          <w:rPr>
            <w:noProof/>
            <w:webHidden/>
          </w:rPr>
        </w:r>
        <w:r>
          <w:rPr>
            <w:noProof/>
            <w:webHidden/>
          </w:rPr>
          <w:fldChar w:fldCharType="separate"/>
        </w:r>
        <w:r>
          <w:rPr>
            <w:noProof/>
            <w:webHidden/>
          </w:rPr>
          <w:t>22</w:t>
        </w:r>
        <w:r>
          <w:rPr>
            <w:noProof/>
            <w:webHidden/>
          </w:rPr>
          <w:fldChar w:fldCharType="end"/>
        </w:r>
      </w:hyperlink>
    </w:p>
    <w:p w:rsidR="00435763" w:rsidRDefault="00435763">
      <w:pPr>
        <w:pStyle w:val="TOC2"/>
        <w:tabs>
          <w:tab w:val="left" w:pos="880"/>
          <w:tab w:val="right" w:leader="dot" w:pos="10705"/>
        </w:tabs>
        <w:rPr>
          <w:noProof/>
        </w:rPr>
      </w:pPr>
      <w:hyperlink w:anchor="_Toc264014637" w:history="1">
        <w:r w:rsidRPr="0092495F">
          <w:rPr>
            <w:rStyle w:val="Hyperlink"/>
            <w:noProof/>
          </w:rPr>
          <w:t>1.20</w:t>
        </w:r>
        <w:r>
          <w:rPr>
            <w:noProof/>
          </w:rPr>
          <w:tab/>
        </w:r>
        <w:r w:rsidRPr="0092495F">
          <w:rPr>
            <w:rStyle w:val="Hyperlink"/>
            <w:noProof/>
          </w:rPr>
          <w:t>SagAkt</w:t>
        </w:r>
        <w:r>
          <w:rPr>
            <w:noProof/>
            <w:webHidden/>
          </w:rPr>
          <w:tab/>
        </w:r>
        <w:r>
          <w:rPr>
            <w:noProof/>
            <w:webHidden/>
          </w:rPr>
          <w:fldChar w:fldCharType="begin"/>
        </w:r>
        <w:r>
          <w:rPr>
            <w:noProof/>
            <w:webHidden/>
          </w:rPr>
          <w:instrText xml:space="preserve"> PAGEREF _Toc264014637 \h </w:instrText>
        </w:r>
        <w:r>
          <w:rPr>
            <w:noProof/>
            <w:webHidden/>
          </w:rPr>
        </w:r>
        <w:r>
          <w:rPr>
            <w:noProof/>
            <w:webHidden/>
          </w:rPr>
          <w:fldChar w:fldCharType="separate"/>
        </w:r>
        <w:r>
          <w:rPr>
            <w:noProof/>
            <w:webHidden/>
          </w:rPr>
          <w:t>24</w:t>
        </w:r>
        <w:r>
          <w:rPr>
            <w:noProof/>
            <w:webHidden/>
          </w:rPr>
          <w:fldChar w:fldCharType="end"/>
        </w:r>
      </w:hyperlink>
    </w:p>
    <w:p w:rsidR="00435763" w:rsidRDefault="00435763">
      <w:pPr>
        <w:pStyle w:val="TOC2"/>
        <w:tabs>
          <w:tab w:val="left" w:pos="880"/>
          <w:tab w:val="right" w:leader="dot" w:pos="10705"/>
        </w:tabs>
        <w:rPr>
          <w:noProof/>
        </w:rPr>
      </w:pPr>
      <w:hyperlink w:anchor="_Toc264014638" w:history="1">
        <w:r w:rsidRPr="0092495F">
          <w:rPr>
            <w:rStyle w:val="Hyperlink"/>
            <w:noProof/>
          </w:rPr>
          <w:t>1.21</w:t>
        </w:r>
        <w:r>
          <w:rPr>
            <w:noProof/>
          </w:rPr>
          <w:tab/>
        </w:r>
        <w:r w:rsidRPr="0092495F">
          <w:rPr>
            <w:rStyle w:val="Hyperlink"/>
            <w:noProof/>
          </w:rPr>
          <w:t>SagErindring</w:t>
        </w:r>
        <w:r>
          <w:rPr>
            <w:noProof/>
            <w:webHidden/>
          </w:rPr>
          <w:tab/>
        </w:r>
        <w:r>
          <w:rPr>
            <w:noProof/>
            <w:webHidden/>
          </w:rPr>
          <w:fldChar w:fldCharType="begin"/>
        </w:r>
        <w:r>
          <w:rPr>
            <w:noProof/>
            <w:webHidden/>
          </w:rPr>
          <w:instrText xml:space="preserve"> PAGEREF _Toc264014638 \h </w:instrText>
        </w:r>
        <w:r>
          <w:rPr>
            <w:noProof/>
            <w:webHidden/>
          </w:rPr>
        </w:r>
        <w:r>
          <w:rPr>
            <w:noProof/>
            <w:webHidden/>
          </w:rPr>
          <w:fldChar w:fldCharType="separate"/>
        </w:r>
        <w:r>
          <w:rPr>
            <w:noProof/>
            <w:webHidden/>
          </w:rPr>
          <w:t>25</w:t>
        </w:r>
        <w:r>
          <w:rPr>
            <w:noProof/>
            <w:webHidden/>
          </w:rPr>
          <w:fldChar w:fldCharType="end"/>
        </w:r>
      </w:hyperlink>
    </w:p>
    <w:p w:rsidR="00435763" w:rsidRDefault="00435763">
      <w:pPr>
        <w:pStyle w:val="TOC2"/>
        <w:tabs>
          <w:tab w:val="left" w:pos="880"/>
          <w:tab w:val="right" w:leader="dot" w:pos="10705"/>
        </w:tabs>
        <w:rPr>
          <w:noProof/>
        </w:rPr>
      </w:pPr>
      <w:hyperlink w:anchor="_Toc264014639" w:history="1">
        <w:r w:rsidRPr="0092495F">
          <w:rPr>
            <w:rStyle w:val="Hyperlink"/>
            <w:noProof/>
          </w:rPr>
          <w:t>1.22</w:t>
        </w:r>
        <w:r>
          <w:rPr>
            <w:noProof/>
          </w:rPr>
          <w:tab/>
        </w:r>
        <w:r w:rsidRPr="0092495F">
          <w:rPr>
            <w:rStyle w:val="Hyperlink"/>
            <w:noProof/>
          </w:rPr>
          <w:t>SagForhold</w:t>
        </w:r>
        <w:r>
          <w:rPr>
            <w:noProof/>
            <w:webHidden/>
          </w:rPr>
          <w:tab/>
        </w:r>
        <w:r>
          <w:rPr>
            <w:noProof/>
            <w:webHidden/>
          </w:rPr>
          <w:fldChar w:fldCharType="begin"/>
        </w:r>
        <w:r>
          <w:rPr>
            <w:noProof/>
            <w:webHidden/>
          </w:rPr>
          <w:instrText xml:space="preserve"> PAGEREF _Toc264014639 \h </w:instrText>
        </w:r>
        <w:r>
          <w:rPr>
            <w:noProof/>
            <w:webHidden/>
          </w:rPr>
        </w:r>
        <w:r>
          <w:rPr>
            <w:noProof/>
            <w:webHidden/>
          </w:rPr>
          <w:fldChar w:fldCharType="separate"/>
        </w:r>
        <w:r>
          <w:rPr>
            <w:noProof/>
            <w:webHidden/>
          </w:rPr>
          <w:t>26</w:t>
        </w:r>
        <w:r>
          <w:rPr>
            <w:noProof/>
            <w:webHidden/>
          </w:rPr>
          <w:fldChar w:fldCharType="end"/>
        </w:r>
      </w:hyperlink>
    </w:p>
    <w:p w:rsidR="00435763" w:rsidRDefault="00435763">
      <w:pPr>
        <w:pStyle w:val="TOC2"/>
        <w:tabs>
          <w:tab w:val="left" w:pos="880"/>
          <w:tab w:val="right" w:leader="dot" w:pos="10705"/>
        </w:tabs>
        <w:rPr>
          <w:noProof/>
        </w:rPr>
      </w:pPr>
      <w:hyperlink w:anchor="_Toc264014640" w:history="1">
        <w:r w:rsidRPr="0092495F">
          <w:rPr>
            <w:rStyle w:val="Hyperlink"/>
            <w:noProof/>
          </w:rPr>
          <w:t>1.23</w:t>
        </w:r>
        <w:r>
          <w:rPr>
            <w:noProof/>
          </w:rPr>
          <w:tab/>
        </w:r>
        <w:r w:rsidRPr="0092495F">
          <w:rPr>
            <w:rStyle w:val="Hyperlink"/>
            <w:noProof/>
          </w:rPr>
          <w:t>SagFriDato</w:t>
        </w:r>
        <w:r>
          <w:rPr>
            <w:noProof/>
            <w:webHidden/>
          </w:rPr>
          <w:tab/>
        </w:r>
        <w:r>
          <w:rPr>
            <w:noProof/>
            <w:webHidden/>
          </w:rPr>
          <w:fldChar w:fldCharType="begin"/>
        </w:r>
        <w:r>
          <w:rPr>
            <w:noProof/>
            <w:webHidden/>
          </w:rPr>
          <w:instrText xml:space="preserve"> PAGEREF _Toc264014640 \h </w:instrText>
        </w:r>
        <w:r>
          <w:rPr>
            <w:noProof/>
            <w:webHidden/>
          </w:rPr>
        </w:r>
        <w:r>
          <w:rPr>
            <w:noProof/>
            <w:webHidden/>
          </w:rPr>
          <w:fldChar w:fldCharType="separate"/>
        </w:r>
        <w:r>
          <w:rPr>
            <w:noProof/>
            <w:webHidden/>
          </w:rPr>
          <w:t>27</w:t>
        </w:r>
        <w:r>
          <w:rPr>
            <w:noProof/>
            <w:webHidden/>
          </w:rPr>
          <w:fldChar w:fldCharType="end"/>
        </w:r>
      </w:hyperlink>
    </w:p>
    <w:p w:rsidR="00435763" w:rsidRDefault="00435763">
      <w:pPr>
        <w:pStyle w:val="TOC2"/>
        <w:tabs>
          <w:tab w:val="left" w:pos="880"/>
          <w:tab w:val="right" w:leader="dot" w:pos="10705"/>
        </w:tabs>
        <w:rPr>
          <w:noProof/>
        </w:rPr>
      </w:pPr>
      <w:hyperlink w:anchor="_Toc264014641" w:history="1">
        <w:r w:rsidRPr="0092495F">
          <w:rPr>
            <w:rStyle w:val="Hyperlink"/>
            <w:noProof/>
          </w:rPr>
          <w:t>1.24</w:t>
        </w:r>
        <w:r>
          <w:rPr>
            <w:noProof/>
          </w:rPr>
          <w:tab/>
        </w:r>
        <w:r w:rsidRPr="0092495F">
          <w:rPr>
            <w:rStyle w:val="Hyperlink"/>
            <w:noProof/>
          </w:rPr>
          <w:t>SagFriOplysning</w:t>
        </w:r>
        <w:r>
          <w:rPr>
            <w:noProof/>
            <w:webHidden/>
          </w:rPr>
          <w:tab/>
        </w:r>
        <w:r>
          <w:rPr>
            <w:noProof/>
            <w:webHidden/>
          </w:rPr>
          <w:fldChar w:fldCharType="begin"/>
        </w:r>
        <w:r>
          <w:rPr>
            <w:noProof/>
            <w:webHidden/>
          </w:rPr>
          <w:instrText xml:space="preserve"> PAGEREF _Toc264014641 \h </w:instrText>
        </w:r>
        <w:r>
          <w:rPr>
            <w:noProof/>
            <w:webHidden/>
          </w:rPr>
        </w:r>
        <w:r>
          <w:rPr>
            <w:noProof/>
            <w:webHidden/>
          </w:rPr>
          <w:fldChar w:fldCharType="separate"/>
        </w:r>
        <w:r>
          <w:rPr>
            <w:noProof/>
            <w:webHidden/>
          </w:rPr>
          <w:t>28</w:t>
        </w:r>
        <w:r>
          <w:rPr>
            <w:noProof/>
            <w:webHidden/>
          </w:rPr>
          <w:fldChar w:fldCharType="end"/>
        </w:r>
      </w:hyperlink>
    </w:p>
    <w:p w:rsidR="00435763" w:rsidRDefault="00435763">
      <w:pPr>
        <w:pStyle w:val="TOC2"/>
        <w:tabs>
          <w:tab w:val="left" w:pos="880"/>
          <w:tab w:val="right" w:leader="dot" w:pos="10705"/>
        </w:tabs>
        <w:rPr>
          <w:noProof/>
        </w:rPr>
      </w:pPr>
      <w:hyperlink w:anchor="_Toc264014642" w:history="1">
        <w:r w:rsidRPr="0092495F">
          <w:rPr>
            <w:rStyle w:val="Hyperlink"/>
            <w:noProof/>
          </w:rPr>
          <w:t>1.25</w:t>
        </w:r>
        <w:r>
          <w:rPr>
            <w:noProof/>
          </w:rPr>
          <w:tab/>
        </w:r>
        <w:r w:rsidRPr="0092495F">
          <w:rPr>
            <w:rStyle w:val="Hyperlink"/>
            <w:noProof/>
          </w:rPr>
          <w:t>Virksomhed</w:t>
        </w:r>
        <w:r>
          <w:rPr>
            <w:noProof/>
            <w:webHidden/>
          </w:rPr>
          <w:tab/>
        </w:r>
        <w:r>
          <w:rPr>
            <w:noProof/>
            <w:webHidden/>
          </w:rPr>
          <w:fldChar w:fldCharType="begin"/>
        </w:r>
        <w:r>
          <w:rPr>
            <w:noProof/>
            <w:webHidden/>
          </w:rPr>
          <w:instrText xml:space="preserve"> PAGEREF _Toc264014642 \h </w:instrText>
        </w:r>
        <w:r>
          <w:rPr>
            <w:noProof/>
            <w:webHidden/>
          </w:rPr>
        </w:r>
        <w:r>
          <w:rPr>
            <w:noProof/>
            <w:webHidden/>
          </w:rPr>
          <w:fldChar w:fldCharType="separate"/>
        </w:r>
        <w:r>
          <w:rPr>
            <w:noProof/>
            <w:webHidden/>
          </w:rPr>
          <w:t>29</w:t>
        </w:r>
        <w:r>
          <w:rPr>
            <w:noProof/>
            <w:webHidden/>
          </w:rPr>
          <w:fldChar w:fldCharType="end"/>
        </w:r>
      </w:hyperlink>
    </w:p>
    <w:p w:rsidR="00435763" w:rsidRDefault="00435763">
      <w:pPr>
        <w:pStyle w:val="TOC1"/>
        <w:tabs>
          <w:tab w:val="left" w:pos="440"/>
          <w:tab w:val="right" w:leader="dot" w:pos="10705"/>
        </w:tabs>
        <w:rPr>
          <w:noProof/>
        </w:rPr>
      </w:pPr>
      <w:hyperlink w:anchor="_Toc264014643" w:history="1">
        <w:r w:rsidRPr="0092495F">
          <w:rPr>
            <w:rStyle w:val="Hyperlink"/>
            <w:noProof/>
          </w:rPr>
          <w:t>2</w:t>
        </w:r>
        <w:r>
          <w:rPr>
            <w:noProof/>
          </w:rPr>
          <w:tab/>
        </w:r>
        <w:r w:rsidRPr="0092495F">
          <w:rPr>
            <w:rStyle w:val="Hyperlink"/>
            <w:noProof/>
          </w:rPr>
          <w:t>Domæner</w:t>
        </w:r>
        <w:r>
          <w:rPr>
            <w:noProof/>
            <w:webHidden/>
          </w:rPr>
          <w:tab/>
        </w:r>
        <w:r>
          <w:rPr>
            <w:noProof/>
            <w:webHidden/>
          </w:rPr>
          <w:fldChar w:fldCharType="begin"/>
        </w:r>
        <w:r>
          <w:rPr>
            <w:noProof/>
            <w:webHidden/>
          </w:rPr>
          <w:instrText xml:space="preserve"> PAGEREF _Toc264014643 \h </w:instrText>
        </w:r>
        <w:r>
          <w:rPr>
            <w:noProof/>
            <w:webHidden/>
          </w:rPr>
        </w:r>
        <w:r>
          <w:rPr>
            <w:noProof/>
            <w:webHidden/>
          </w:rPr>
          <w:fldChar w:fldCharType="separate"/>
        </w:r>
        <w:r>
          <w:rPr>
            <w:noProof/>
            <w:webHidden/>
          </w:rPr>
          <w:t>31</w:t>
        </w:r>
        <w:r>
          <w:rPr>
            <w:noProof/>
            <w:webHidden/>
          </w:rPr>
          <w:fldChar w:fldCharType="end"/>
        </w:r>
      </w:hyperlink>
    </w:p>
    <w:p w:rsidR="00435763" w:rsidRDefault="00435763">
      <w:pPr>
        <w:pStyle w:val="TOC2"/>
        <w:tabs>
          <w:tab w:val="left" w:pos="880"/>
          <w:tab w:val="right" w:leader="dot" w:pos="10705"/>
        </w:tabs>
        <w:rPr>
          <w:noProof/>
        </w:rPr>
      </w:pPr>
      <w:hyperlink w:anchor="_Toc264014644" w:history="1">
        <w:r w:rsidRPr="0092495F">
          <w:rPr>
            <w:rStyle w:val="Hyperlink"/>
            <w:noProof/>
          </w:rPr>
          <w:t>2.1</w:t>
        </w:r>
        <w:r>
          <w:rPr>
            <w:noProof/>
          </w:rPr>
          <w:tab/>
        </w:r>
        <w:r w:rsidRPr="0092495F">
          <w:rPr>
            <w:rStyle w:val="Hyperlink"/>
            <w:noProof/>
          </w:rPr>
          <w:t>Areal</w:t>
        </w:r>
        <w:r>
          <w:rPr>
            <w:noProof/>
            <w:webHidden/>
          </w:rPr>
          <w:tab/>
        </w:r>
        <w:r>
          <w:rPr>
            <w:noProof/>
            <w:webHidden/>
          </w:rPr>
          <w:fldChar w:fldCharType="begin"/>
        </w:r>
        <w:r>
          <w:rPr>
            <w:noProof/>
            <w:webHidden/>
          </w:rPr>
          <w:instrText xml:space="preserve"> PAGEREF _Toc264014644 \h </w:instrText>
        </w:r>
        <w:r>
          <w:rPr>
            <w:noProof/>
            <w:webHidden/>
          </w:rPr>
        </w:r>
        <w:r>
          <w:rPr>
            <w:noProof/>
            <w:webHidden/>
          </w:rPr>
          <w:fldChar w:fldCharType="separate"/>
        </w:r>
        <w:r>
          <w:rPr>
            <w:noProof/>
            <w:webHidden/>
          </w:rPr>
          <w:t>31</w:t>
        </w:r>
        <w:r>
          <w:rPr>
            <w:noProof/>
            <w:webHidden/>
          </w:rPr>
          <w:fldChar w:fldCharType="end"/>
        </w:r>
      </w:hyperlink>
    </w:p>
    <w:p w:rsidR="00435763" w:rsidRDefault="00435763">
      <w:pPr>
        <w:pStyle w:val="TOC2"/>
        <w:tabs>
          <w:tab w:val="left" w:pos="880"/>
          <w:tab w:val="right" w:leader="dot" w:pos="10705"/>
        </w:tabs>
        <w:rPr>
          <w:noProof/>
        </w:rPr>
      </w:pPr>
      <w:hyperlink w:anchor="_Toc264014645" w:history="1">
        <w:r w:rsidRPr="0092495F">
          <w:rPr>
            <w:rStyle w:val="Hyperlink"/>
            <w:noProof/>
          </w:rPr>
          <w:t>2.2</w:t>
        </w:r>
        <w:r>
          <w:rPr>
            <w:noProof/>
          </w:rPr>
          <w:tab/>
        </w:r>
        <w:r w:rsidRPr="0092495F">
          <w:rPr>
            <w:rStyle w:val="Hyperlink"/>
            <w:noProof/>
          </w:rPr>
          <w:t>Beløb</w:t>
        </w:r>
        <w:r>
          <w:rPr>
            <w:noProof/>
            <w:webHidden/>
          </w:rPr>
          <w:tab/>
        </w:r>
        <w:r>
          <w:rPr>
            <w:noProof/>
            <w:webHidden/>
          </w:rPr>
          <w:fldChar w:fldCharType="begin"/>
        </w:r>
        <w:r>
          <w:rPr>
            <w:noProof/>
            <w:webHidden/>
          </w:rPr>
          <w:instrText xml:space="preserve"> PAGEREF _Toc264014645 \h </w:instrText>
        </w:r>
        <w:r>
          <w:rPr>
            <w:noProof/>
            <w:webHidden/>
          </w:rPr>
        </w:r>
        <w:r>
          <w:rPr>
            <w:noProof/>
            <w:webHidden/>
          </w:rPr>
          <w:fldChar w:fldCharType="separate"/>
        </w:r>
        <w:r>
          <w:rPr>
            <w:noProof/>
            <w:webHidden/>
          </w:rPr>
          <w:t>31</w:t>
        </w:r>
        <w:r>
          <w:rPr>
            <w:noProof/>
            <w:webHidden/>
          </w:rPr>
          <w:fldChar w:fldCharType="end"/>
        </w:r>
      </w:hyperlink>
    </w:p>
    <w:p w:rsidR="00435763" w:rsidRDefault="00435763">
      <w:pPr>
        <w:pStyle w:val="TOC2"/>
        <w:tabs>
          <w:tab w:val="left" w:pos="880"/>
          <w:tab w:val="right" w:leader="dot" w:pos="10705"/>
        </w:tabs>
        <w:rPr>
          <w:noProof/>
        </w:rPr>
      </w:pPr>
      <w:hyperlink w:anchor="_Toc264014646" w:history="1">
        <w:r w:rsidRPr="0092495F">
          <w:rPr>
            <w:rStyle w:val="Hyperlink"/>
            <w:noProof/>
          </w:rPr>
          <w:t>2.3</w:t>
        </w:r>
        <w:r>
          <w:rPr>
            <w:noProof/>
          </w:rPr>
          <w:tab/>
        </w:r>
        <w:r w:rsidRPr="0092495F">
          <w:rPr>
            <w:rStyle w:val="Hyperlink"/>
            <w:noProof/>
          </w:rPr>
          <w:t>CPRNummer</w:t>
        </w:r>
        <w:r>
          <w:rPr>
            <w:noProof/>
            <w:webHidden/>
          </w:rPr>
          <w:tab/>
        </w:r>
        <w:r>
          <w:rPr>
            <w:noProof/>
            <w:webHidden/>
          </w:rPr>
          <w:fldChar w:fldCharType="begin"/>
        </w:r>
        <w:r>
          <w:rPr>
            <w:noProof/>
            <w:webHidden/>
          </w:rPr>
          <w:instrText xml:space="preserve"> PAGEREF _Toc264014646 \h </w:instrText>
        </w:r>
        <w:r>
          <w:rPr>
            <w:noProof/>
            <w:webHidden/>
          </w:rPr>
        </w:r>
        <w:r>
          <w:rPr>
            <w:noProof/>
            <w:webHidden/>
          </w:rPr>
          <w:fldChar w:fldCharType="separate"/>
        </w:r>
        <w:r>
          <w:rPr>
            <w:noProof/>
            <w:webHidden/>
          </w:rPr>
          <w:t>31</w:t>
        </w:r>
        <w:r>
          <w:rPr>
            <w:noProof/>
            <w:webHidden/>
          </w:rPr>
          <w:fldChar w:fldCharType="end"/>
        </w:r>
      </w:hyperlink>
    </w:p>
    <w:p w:rsidR="00435763" w:rsidRDefault="00435763">
      <w:pPr>
        <w:pStyle w:val="TOC2"/>
        <w:tabs>
          <w:tab w:val="left" w:pos="880"/>
          <w:tab w:val="right" w:leader="dot" w:pos="10705"/>
        </w:tabs>
        <w:rPr>
          <w:noProof/>
        </w:rPr>
      </w:pPr>
      <w:hyperlink w:anchor="_Toc264014647" w:history="1">
        <w:r w:rsidRPr="0092495F">
          <w:rPr>
            <w:rStyle w:val="Hyperlink"/>
            <w:noProof/>
          </w:rPr>
          <w:t>2.4</w:t>
        </w:r>
        <w:r>
          <w:rPr>
            <w:noProof/>
          </w:rPr>
          <w:tab/>
        </w:r>
        <w:r w:rsidRPr="0092495F">
          <w:rPr>
            <w:rStyle w:val="Hyperlink"/>
            <w:noProof/>
          </w:rPr>
          <w:t>CVRNummer</w:t>
        </w:r>
        <w:r>
          <w:rPr>
            <w:noProof/>
            <w:webHidden/>
          </w:rPr>
          <w:tab/>
        </w:r>
        <w:r>
          <w:rPr>
            <w:noProof/>
            <w:webHidden/>
          </w:rPr>
          <w:fldChar w:fldCharType="begin"/>
        </w:r>
        <w:r>
          <w:rPr>
            <w:noProof/>
            <w:webHidden/>
          </w:rPr>
          <w:instrText xml:space="preserve"> PAGEREF _Toc264014647 \h </w:instrText>
        </w:r>
        <w:r>
          <w:rPr>
            <w:noProof/>
            <w:webHidden/>
          </w:rPr>
        </w:r>
        <w:r>
          <w:rPr>
            <w:noProof/>
            <w:webHidden/>
          </w:rPr>
          <w:fldChar w:fldCharType="separate"/>
        </w:r>
        <w:r>
          <w:rPr>
            <w:noProof/>
            <w:webHidden/>
          </w:rPr>
          <w:t>31</w:t>
        </w:r>
        <w:r>
          <w:rPr>
            <w:noProof/>
            <w:webHidden/>
          </w:rPr>
          <w:fldChar w:fldCharType="end"/>
        </w:r>
      </w:hyperlink>
    </w:p>
    <w:p w:rsidR="00435763" w:rsidRDefault="00435763">
      <w:pPr>
        <w:pStyle w:val="TOC2"/>
        <w:tabs>
          <w:tab w:val="left" w:pos="880"/>
          <w:tab w:val="right" w:leader="dot" w:pos="10705"/>
        </w:tabs>
        <w:rPr>
          <w:noProof/>
        </w:rPr>
      </w:pPr>
      <w:hyperlink w:anchor="_Toc264014648" w:history="1">
        <w:r w:rsidRPr="0092495F">
          <w:rPr>
            <w:rStyle w:val="Hyperlink"/>
            <w:noProof/>
          </w:rPr>
          <w:t>2.5</w:t>
        </w:r>
        <w:r>
          <w:rPr>
            <w:noProof/>
          </w:rPr>
          <w:tab/>
        </w:r>
        <w:r w:rsidRPr="0092495F">
          <w:rPr>
            <w:rStyle w:val="Hyperlink"/>
            <w:noProof/>
          </w:rPr>
          <w:t>Dato</w:t>
        </w:r>
        <w:r>
          <w:rPr>
            <w:noProof/>
            <w:webHidden/>
          </w:rPr>
          <w:tab/>
        </w:r>
        <w:r>
          <w:rPr>
            <w:noProof/>
            <w:webHidden/>
          </w:rPr>
          <w:fldChar w:fldCharType="begin"/>
        </w:r>
        <w:r>
          <w:rPr>
            <w:noProof/>
            <w:webHidden/>
          </w:rPr>
          <w:instrText xml:space="preserve"> PAGEREF _Toc264014648 \h </w:instrText>
        </w:r>
        <w:r>
          <w:rPr>
            <w:noProof/>
            <w:webHidden/>
          </w:rPr>
        </w:r>
        <w:r>
          <w:rPr>
            <w:noProof/>
            <w:webHidden/>
          </w:rPr>
          <w:fldChar w:fldCharType="separate"/>
        </w:r>
        <w:r>
          <w:rPr>
            <w:noProof/>
            <w:webHidden/>
          </w:rPr>
          <w:t>31</w:t>
        </w:r>
        <w:r>
          <w:rPr>
            <w:noProof/>
            <w:webHidden/>
          </w:rPr>
          <w:fldChar w:fldCharType="end"/>
        </w:r>
      </w:hyperlink>
    </w:p>
    <w:p w:rsidR="00435763" w:rsidRDefault="00435763">
      <w:pPr>
        <w:pStyle w:val="TOC2"/>
        <w:tabs>
          <w:tab w:val="left" w:pos="880"/>
          <w:tab w:val="right" w:leader="dot" w:pos="10705"/>
        </w:tabs>
        <w:rPr>
          <w:noProof/>
        </w:rPr>
      </w:pPr>
      <w:hyperlink w:anchor="_Toc264014649" w:history="1">
        <w:r w:rsidRPr="0092495F">
          <w:rPr>
            <w:rStyle w:val="Hyperlink"/>
            <w:noProof/>
          </w:rPr>
          <w:t>2.6</w:t>
        </w:r>
        <w:r>
          <w:rPr>
            <w:noProof/>
          </w:rPr>
          <w:tab/>
        </w:r>
        <w:r w:rsidRPr="0092495F">
          <w:rPr>
            <w:rStyle w:val="Hyperlink"/>
            <w:noProof/>
          </w:rPr>
          <w:t>EjendomNummer</w:t>
        </w:r>
        <w:r>
          <w:rPr>
            <w:noProof/>
            <w:webHidden/>
          </w:rPr>
          <w:tab/>
        </w:r>
        <w:r>
          <w:rPr>
            <w:noProof/>
            <w:webHidden/>
          </w:rPr>
          <w:fldChar w:fldCharType="begin"/>
        </w:r>
        <w:r>
          <w:rPr>
            <w:noProof/>
            <w:webHidden/>
          </w:rPr>
          <w:instrText xml:space="preserve"> PAGEREF _Toc264014649 \h </w:instrText>
        </w:r>
        <w:r>
          <w:rPr>
            <w:noProof/>
            <w:webHidden/>
          </w:rPr>
        </w:r>
        <w:r>
          <w:rPr>
            <w:noProof/>
            <w:webHidden/>
          </w:rPr>
          <w:fldChar w:fldCharType="separate"/>
        </w:r>
        <w:r>
          <w:rPr>
            <w:noProof/>
            <w:webHidden/>
          </w:rPr>
          <w:t>31</w:t>
        </w:r>
        <w:r>
          <w:rPr>
            <w:noProof/>
            <w:webHidden/>
          </w:rPr>
          <w:fldChar w:fldCharType="end"/>
        </w:r>
      </w:hyperlink>
    </w:p>
    <w:p w:rsidR="00435763" w:rsidRDefault="00435763">
      <w:pPr>
        <w:pStyle w:val="TOC2"/>
        <w:tabs>
          <w:tab w:val="left" w:pos="880"/>
          <w:tab w:val="right" w:leader="dot" w:pos="10705"/>
        </w:tabs>
        <w:rPr>
          <w:noProof/>
        </w:rPr>
      </w:pPr>
      <w:hyperlink w:anchor="_Toc264014650" w:history="1">
        <w:r w:rsidRPr="0092495F">
          <w:rPr>
            <w:rStyle w:val="Hyperlink"/>
            <w:noProof/>
          </w:rPr>
          <w:t>2.7</w:t>
        </w:r>
        <w:r>
          <w:rPr>
            <w:noProof/>
          </w:rPr>
          <w:tab/>
        </w:r>
        <w:r w:rsidRPr="0092495F">
          <w:rPr>
            <w:rStyle w:val="Hyperlink"/>
            <w:noProof/>
          </w:rPr>
          <w:t>Fil</w:t>
        </w:r>
        <w:r>
          <w:rPr>
            <w:noProof/>
            <w:webHidden/>
          </w:rPr>
          <w:tab/>
        </w:r>
        <w:r>
          <w:rPr>
            <w:noProof/>
            <w:webHidden/>
          </w:rPr>
          <w:fldChar w:fldCharType="begin"/>
        </w:r>
        <w:r>
          <w:rPr>
            <w:noProof/>
            <w:webHidden/>
          </w:rPr>
          <w:instrText xml:space="preserve"> PAGEREF _Toc264014650 \h </w:instrText>
        </w:r>
        <w:r>
          <w:rPr>
            <w:noProof/>
            <w:webHidden/>
          </w:rPr>
        </w:r>
        <w:r>
          <w:rPr>
            <w:noProof/>
            <w:webHidden/>
          </w:rPr>
          <w:fldChar w:fldCharType="separate"/>
        </w:r>
        <w:r>
          <w:rPr>
            <w:noProof/>
            <w:webHidden/>
          </w:rPr>
          <w:t>32</w:t>
        </w:r>
        <w:r>
          <w:rPr>
            <w:noProof/>
            <w:webHidden/>
          </w:rPr>
          <w:fldChar w:fldCharType="end"/>
        </w:r>
      </w:hyperlink>
    </w:p>
    <w:p w:rsidR="00435763" w:rsidRDefault="00435763">
      <w:pPr>
        <w:pStyle w:val="TOC2"/>
        <w:tabs>
          <w:tab w:val="left" w:pos="880"/>
          <w:tab w:val="right" w:leader="dot" w:pos="10705"/>
        </w:tabs>
        <w:rPr>
          <w:noProof/>
        </w:rPr>
      </w:pPr>
      <w:hyperlink w:anchor="_Toc264014651" w:history="1">
        <w:r w:rsidRPr="0092495F">
          <w:rPr>
            <w:rStyle w:val="Hyperlink"/>
            <w:noProof/>
          </w:rPr>
          <w:t>2.8</w:t>
        </w:r>
        <w:r>
          <w:rPr>
            <w:noProof/>
          </w:rPr>
          <w:tab/>
        </w:r>
        <w:r w:rsidRPr="0092495F">
          <w:rPr>
            <w:rStyle w:val="Hyperlink"/>
            <w:noProof/>
          </w:rPr>
          <w:t>FødeSted</w:t>
        </w:r>
        <w:r>
          <w:rPr>
            <w:noProof/>
            <w:webHidden/>
          </w:rPr>
          <w:tab/>
        </w:r>
        <w:r>
          <w:rPr>
            <w:noProof/>
            <w:webHidden/>
          </w:rPr>
          <w:fldChar w:fldCharType="begin"/>
        </w:r>
        <w:r>
          <w:rPr>
            <w:noProof/>
            <w:webHidden/>
          </w:rPr>
          <w:instrText xml:space="preserve"> PAGEREF _Toc264014651 \h </w:instrText>
        </w:r>
        <w:r>
          <w:rPr>
            <w:noProof/>
            <w:webHidden/>
          </w:rPr>
        </w:r>
        <w:r>
          <w:rPr>
            <w:noProof/>
            <w:webHidden/>
          </w:rPr>
          <w:fldChar w:fldCharType="separate"/>
        </w:r>
        <w:r>
          <w:rPr>
            <w:noProof/>
            <w:webHidden/>
          </w:rPr>
          <w:t>32</w:t>
        </w:r>
        <w:r>
          <w:rPr>
            <w:noProof/>
            <w:webHidden/>
          </w:rPr>
          <w:fldChar w:fldCharType="end"/>
        </w:r>
      </w:hyperlink>
    </w:p>
    <w:p w:rsidR="00435763" w:rsidRDefault="00435763">
      <w:pPr>
        <w:pStyle w:val="TOC2"/>
        <w:tabs>
          <w:tab w:val="left" w:pos="880"/>
          <w:tab w:val="right" w:leader="dot" w:pos="10705"/>
        </w:tabs>
        <w:rPr>
          <w:noProof/>
        </w:rPr>
      </w:pPr>
      <w:hyperlink w:anchor="_Toc264014652" w:history="1">
        <w:r w:rsidRPr="0092495F">
          <w:rPr>
            <w:rStyle w:val="Hyperlink"/>
            <w:noProof/>
          </w:rPr>
          <w:t>2.9</w:t>
        </w:r>
        <w:r>
          <w:rPr>
            <w:noProof/>
          </w:rPr>
          <w:tab/>
        </w:r>
        <w:r w:rsidRPr="0092495F">
          <w:rPr>
            <w:rStyle w:val="Hyperlink"/>
            <w:noProof/>
          </w:rPr>
          <w:t>ID</w:t>
        </w:r>
        <w:r>
          <w:rPr>
            <w:noProof/>
            <w:webHidden/>
          </w:rPr>
          <w:tab/>
        </w:r>
        <w:r>
          <w:rPr>
            <w:noProof/>
            <w:webHidden/>
          </w:rPr>
          <w:fldChar w:fldCharType="begin"/>
        </w:r>
        <w:r>
          <w:rPr>
            <w:noProof/>
            <w:webHidden/>
          </w:rPr>
          <w:instrText xml:space="preserve"> PAGEREF _Toc264014652 \h </w:instrText>
        </w:r>
        <w:r>
          <w:rPr>
            <w:noProof/>
            <w:webHidden/>
          </w:rPr>
        </w:r>
        <w:r>
          <w:rPr>
            <w:noProof/>
            <w:webHidden/>
          </w:rPr>
          <w:fldChar w:fldCharType="separate"/>
        </w:r>
        <w:r>
          <w:rPr>
            <w:noProof/>
            <w:webHidden/>
          </w:rPr>
          <w:t>32</w:t>
        </w:r>
        <w:r>
          <w:rPr>
            <w:noProof/>
            <w:webHidden/>
          </w:rPr>
          <w:fldChar w:fldCharType="end"/>
        </w:r>
      </w:hyperlink>
    </w:p>
    <w:p w:rsidR="00435763" w:rsidRDefault="00435763">
      <w:pPr>
        <w:pStyle w:val="TOC2"/>
        <w:tabs>
          <w:tab w:val="left" w:pos="880"/>
          <w:tab w:val="right" w:leader="dot" w:pos="10705"/>
        </w:tabs>
        <w:rPr>
          <w:noProof/>
        </w:rPr>
      </w:pPr>
      <w:hyperlink w:anchor="_Toc264014653" w:history="1">
        <w:r w:rsidRPr="0092495F">
          <w:rPr>
            <w:rStyle w:val="Hyperlink"/>
            <w:noProof/>
          </w:rPr>
          <w:t>2.10</w:t>
        </w:r>
        <w:r>
          <w:rPr>
            <w:noProof/>
          </w:rPr>
          <w:tab/>
        </w:r>
        <w:r w:rsidRPr="0092495F">
          <w:rPr>
            <w:rStyle w:val="Hyperlink"/>
            <w:noProof/>
          </w:rPr>
          <w:t>IndsatsType</w:t>
        </w:r>
        <w:r>
          <w:rPr>
            <w:noProof/>
            <w:webHidden/>
          </w:rPr>
          <w:tab/>
        </w:r>
        <w:r>
          <w:rPr>
            <w:noProof/>
            <w:webHidden/>
          </w:rPr>
          <w:fldChar w:fldCharType="begin"/>
        </w:r>
        <w:r>
          <w:rPr>
            <w:noProof/>
            <w:webHidden/>
          </w:rPr>
          <w:instrText xml:space="preserve"> PAGEREF _Toc264014653 \h </w:instrText>
        </w:r>
        <w:r>
          <w:rPr>
            <w:noProof/>
            <w:webHidden/>
          </w:rPr>
        </w:r>
        <w:r>
          <w:rPr>
            <w:noProof/>
            <w:webHidden/>
          </w:rPr>
          <w:fldChar w:fldCharType="separate"/>
        </w:r>
        <w:r>
          <w:rPr>
            <w:noProof/>
            <w:webHidden/>
          </w:rPr>
          <w:t>32</w:t>
        </w:r>
        <w:r>
          <w:rPr>
            <w:noProof/>
            <w:webHidden/>
          </w:rPr>
          <w:fldChar w:fldCharType="end"/>
        </w:r>
      </w:hyperlink>
    </w:p>
    <w:p w:rsidR="00435763" w:rsidRDefault="00435763">
      <w:pPr>
        <w:pStyle w:val="TOC2"/>
        <w:tabs>
          <w:tab w:val="left" w:pos="880"/>
          <w:tab w:val="right" w:leader="dot" w:pos="10705"/>
        </w:tabs>
        <w:rPr>
          <w:noProof/>
        </w:rPr>
      </w:pPr>
      <w:hyperlink w:anchor="_Toc264014654" w:history="1">
        <w:r w:rsidRPr="0092495F">
          <w:rPr>
            <w:rStyle w:val="Hyperlink"/>
            <w:noProof/>
          </w:rPr>
          <w:t>2.11</w:t>
        </w:r>
        <w:r>
          <w:rPr>
            <w:noProof/>
          </w:rPr>
          <w:tab/>
        </w:r>
        <w:r w:rsidRPr="0092495F">
          <w:rPr>
            <w:rStyle w:val="Hyperlink"/>
            <w:noProof/>
          </w:rPr>
          <w:t>JaNej</w:t>
        </w:r>
        <w:r>
          <w:rPr>
            <w:noProof/>
            <w:webHidden/>
          </w:rPr>
          <w:tab/>
        </w:r>
        <w:r>
          <w:rPr>
            <w:noProof/>
            <w:webHidden/>
          </w:rPr>
          <w:fldChar w:fldCharType="begin"/>
        </w:r>
        <w:r>
          <w:rPr>
            <w:noProof/>
            <w:webHidden/>
          </w:rPr>
          <w:instrText xml:space="preserve"> PAGEREF _Toc264014654 \h </w:instrText>
        </w:r>
        <w:r>
          <w:rPr>
            <w:noProof/>
            <w:webHidden/>
          </w:rPr>
        </w:r>
        <w:r>
          <w:rPr>
            <w:noProof/>
            <w:webHidden/>
          </w:rPr>
          <w:fldChar w:fldCharType="separate"/>
        </w:r>
        <w:r>
          <w:rPr>
            <w:noProof/>
            <w:webHidden/>
          </w:rPr>
          <w:t>33</w:t>
        </w:r>
        <w:r>
          <w:rPr>
            <w:noProof/>
            <w:webHidden/>
          </w:rPr>
          <w:fldChar w:fldCharType="end"/>
        </w:r>
      </w:hyperlink>
    </w:p>
    <w:p w:rsidR="00435763" w:rsidRDefault="00435763">
      <w:pPr>
        <w:pStyle w:val="TOC2"/>
        <w:tabs>
          <w:tab w:val="left" w:pos="880"/>
          <w:tab w:val="right" w:leader="dot" w:pos="10705"/>
        </w:tabs>
        <w:rPr>
          <w:noProof/>
        </w:rPr>
      </w:pPr>
      <w:hyperlink w:anchor="_Toc264014655" w:history="1">
        <w:r w:rsidRPr="0092495F">
          <w:rPr>
            <w:rStyle w:val="Hyperlink"/>
            <w:noProof/>
          </w:rPr>
          <w:t>2.12</w:t>
        </w:r>
        <w:r>
          <w:rPr>
            <w:noProof/>
          </w:rPr>
          <w:tab/>
        </w:r>
        <w:r w:rsidRPr="0092495F">
          <w:rPr>
            <w:rStyle w:val="Hyperlink"/>
            <w:noProof/>
          </w:rPr>
          <w:t>Kode</w:t>
        </w:r>
        <w:r>
          <w:rPr>
            <w:noProof/>
            <w:webHidden/>
          </w:rPr>
          <w:tab/>
        </w:r>
        <w:r>
          <w:rPr>
            <w:noProof/>
            <w:webHidden/>
          </w:rPr>
          <w:fldChar w:fldCharType="begin"/>
        </w:r>
        <w:r>
          <w:rPr>
            <w:noProof/>
            <w:webHidden/>
          </w:rPr>
          <w:instrText xml:space="preserve"> PAGEREF _Toc264014655 \h </w:instrText>
        </w:r>
        <w:r>
          <w:rPr>
            <w:noProof/>
            <w:webHidden/>
          </w:rPr>
        </w:r>
        <w:r>
          <w:rPr>
            <w:noProof/>
            <w:webHidden/>
          </w:rPr>
          <w:fldChar w:fldCharType="separate"/>
        </w:r>
        <w:r>
          <w:rPr>
            <w:noProof/>
            <w:webHidden/>
          </w:rPr>
          <w:t>33</w:t>
        </w:r>
        <w:r>
          <w:rPr>
            <w:noProof/>
            <w:webHidden/>
          </w:rPr>
          <w:fldChar w:fldCharType="end"/>
        </w:r>
      </w:hyperlink>
    </w:p>
    <w:p w:rsidR="00435763" w:rsidRDefault="00435763">
      <w:pPr>
        <w:pStyle w:val="TOC2"/>
        <w:tabs>
          <w:tab w:val="left" w:pos="880"/>
          <w:tab w:val="right" w:leader="dot" w:pos="10705"/>
        </w:tabs>
        <w:rPr>
          <w:noProof/>
        </w:rPr>
      </w:pPr>
      <w:hyperlink w:anchor="_Toc264014656" w:history="1">
        <w:r w:rsidRPr="0092495F">
          <w:rPr>
            <w:rStyle w:val="Hyperlink"/>
            <w:noProof/>
          </w:rPr>
          <w:t>2.13</w:t>
        </w:r>
        <w:r>
          <w:rPr>
            <w:noProof/>
          </w:rPr>
          <w:tab/>
        </w:r>
        <w:r w:rsidRPr="0092495F">
          <w:rPr>
            <w:rStyle w:val="Hyperlink"/>
            <w:noProof/>
          </w:rPr>
          <w:t>Køn</w:t>
        </w:r>
        <w:r>
          <w:rPr>
            <w:noProof/>
            <w:webHidden/>
          </w:rPr>
          <w:tab/>
        </w:r>
        <w:r>
          <w:rPr>
            <w:noProof/>
            <w:webHidden/>
          </w:rPr>
          <w:fldChar w:fldCharType="begin"/>
        </w:r>
        <w:r>
          <w:rPr>
            <w:noProof/>
            <w:webHidden/>
          </w:rPr>
          <w:instrText xml:space="preserve"> PAGEREF _Toc264014656 \h </w:instrText>
        </w:r>
        <w:r>
          <w:rPr>
            <w:noProof/>
            <w:webHidden/>
          </w:rPr>
        </w:r>
        <w:r>
          <w:rPr>
            <w:noProof/>
            <w:webHidden/>
          </w:rPr>
          <w:fldChar w:fldCharType="separate"/>
        </w:r>
        <w:r>
          <w:rPr>
            <w:noProof/>
            <w:webHidden/>
          </w:rPr>
          <w:t>33</w:t>
        </w:r>
        <w:r>
          <w:rPr>
            <w:noProof/>
            <w:webHidden/>
          </w:rPr>
          <w:fldChar w:fldCharType="end"/>
        </w:r>
      </w:hyperlink>
    </w:p>
    <w:p w:rsidR="00435763" w:rsidRDefault="00435763">
      <w:pPr>
        <w:pStyle w:val="TOC2"/>
        <w:tabs>
          <w:tab w:val="left" w:pos="880"/>
          <w:tab w:val="right" w:leader="dot" w:pos="10705"/>
        </w:tabs>
        <w:rPr>
          <w:noProof/>
        </w:rPr>
      </w:pPr>
      <w:hyperlink w:anchor="_Toc264014657" w:history="1">
        <w:r w:rsidRPr="0092495F">
          <w:rPr>
            <w:rStyle w:val="Hyperlink"/>
            <w:noProof/>
          </w:rPr>
          <w:t>2.14</w:t>
        </w:r>
        <w:r>
          <w:rPr>
            <w:noProof/>
          </w:rPr>
          <w:tab/>
        </w:r>
        <w:r w:rsidRPr="0092495F">
          <w:rPr>
            <w:rStyle w:val="Hyperlink"/>
            <w:noProof/>
          </w:rPr>
          <w:t>LandeNummerKode</w:t>
        </w:r>
        <w:r>
          <w:rPr>
            <w:noProof/>
            <w:webHidden/>
          </w:rPr>
          <w:tab/>
        </w:r>
        <w:r>
          <w:rPr>
            <w:noProof/>
            <w:webHidden/>
          </w:rPr>
          <w:fldChar w:fldCharType="begin"/>
        </w:r>
        <w:r>
          <w:rPr>
            <w:noProof/>
            <w:webHidden/>
          </w:rPr>
          <w:instrText xml:space="preserve"> PAGEREF _Toc264014657 \h </w:instrText>
        </w:r>
        <w:r>
          <w:rPr>
            <w:noProof/>
            <w:webHidden/>
          </w:rPr>
        </w:r>
        <w:r>
          <w:rPr>
            <w:noProof/>
            <w:webHidden/>
          </w:rPr>
          <w:fldChar w:fldCharType="separate"/>
        </w:r>
        <w:r>
          <w:rPr>
            <w:noProof/>
            <w:webHidden/>
          </w:rPr>
          <w:t>33</w:t>
        </w:r>
        <w:r>
          <w:rPr>
            <w:noProof/>
            <w:webHidden/>
          </w:rPr>
          <w:fldChar w:fldCharType="end"/>
        </w:r>
      </w:hyperlink>
    </w:p>
    <w:p w:rsidR="00435763" w:rsidRDefault="00435763">
      <w:pPr>
        <w:pStyle w:val="TOC2"/>
        <w:tabs>
          <w:tab w:val="left" w:pos="880"/>
          <w:tab w:val="right" w:leader="dot" w:pos="10705"/>
        </w:tabs>
        <w:rPr>
          <w:noProof/>
        </w:rPr>
      </w:pPr>
      <w:hyperlink w:anchor="_Toc264014658" w:history="1">
        <w:r w:rsidRPr="0092495F">
          <w:rPr>
            <w:rStyle w:val="Hyperlink"/>
            <w:noProof/>
          </w:rPr>
          <w:t>2.15</w:t>
        </w:r>
        <w:r>
          <w:rPr>
            <w:noProof/>
          </w:rPr>
          <w:tab/>
        </w:r>
        <w:r w:rsidRPr="0092495F">
          <w:rPr>
            <w:rStyle w:val="Hyperlink"/>
            <w:noProof/>
          </w:rPr>
          <w:t>Markering</w:t>
        </w:r>
        <w:r>
          <w:rPr>
            <w:noProof/>
            <w:webHidden/>
          </w:rPr>
          <w:tab/>
        </w:r>
        <w:r>
          <w:rPr>
            <w:noProof/>
            <w:webHidden/>
          </w:rPr>
          <w:fldChar w:fldCharType="begin"/>
        </w:r>
        <w:r>
          <w:rPr>
            <w:noProof/>
            <w:webHidden/>
          </w:rPr>
          <w:instrText xml:space="preserve"> PAGEREF _Toc264014658 \h </w:instrText>
        </w:r>
        <w:r>
          <w:rPr>
            <w:noProof/>
            <w:webHidden/>
          </w:rPr>
        </w:r>
        <w:r>
          <w:rPr>
            <w:noProof/>
            <w:webHidden/>
          </w:rPr>
          <w:fldChar w:fldCharType="separate"/>
        </w:r>
        <w:r>
          <w:rPr>
            <w:noProof/>
            <w:webHidden/>
          </w:rPr>
          <w:t>33</w:t>
        </w:r>
        <w:r>
          <w:rPr>
            <w:noProof/>
            <w:webHidden/>
          </w:rPr>
          <w:fldChar w:fldCharType="end"/>
        </w:r>
      </w:hyperlink>
    </w:p>
    <w:p w:rsidR="00435763" w:rsidRDefault="00435763">
      <w:pPr>
        <w:pStyle w:val="TOC2"/>
        <w:tabs>
          <w:tab w:val="left" w:pos="880"/>
          <w:tab w:val="right" w:leader="dot" w:pos="10705"/>
        </w:tabs>
        <w:rPr>
          <w:noProof/>
        </w:rPr>
      </w:pPr>
      <w:hyperlink w:anchor="_Toc264014659" w:history="1">
        <w:r w:rsidRPr="0092495F">
          <w:rPr>
            <w:rStyle w:val="Hyperlink"/>
            <w:noProof/>
          </w:rPr>
          <w:t>2.16</w:t>
        </w:r>
        <w:r>
          <w:rPr>
            <w:noProof/>
          </w:rPr>
          <w:tab/>
        </w:r>
        <w:r w:rsidRPr="0092495F">
          <w:rPr>
            <w:rStyle w:val="Hyperlink"/>
            <w:noProof/>
          </w:rPr>
          <w:t>Navn</w:t>
        </w:r>
        <w:r>
          <w:rPr>
            <w:noProof/>
            <w:webHidden/>
          </w:rPr>
          <w:tab/>
        </w:r>
        <w:r>
          <w:rPr>
            <w:noProof/>
            <w:webHidden/>
          </w:rPr>
          <w:fldChar w:fldCharType="begin"/>
        </w:r>
        <w:r>
          <w:rPr>
            <w:noProof/>
            <w:webHidden/>
          </w:rPr>
          <w:instrText xml:space="preserve"> PAGEREF _Toc264014659 \h </w:instrText>
        </w:r>
        <w:r>
          <w:rPr>
            <w:noProof/>
            <w:webHidden/>
          </w:rPr>
        </w:r>
        <w:r>
          <w:rPr>
            <w:noProof/>
            <w:webHidden/>
          </w:rPr>
          <w:fldChar w:fldCharType="separate"/>
        </w:r>
        <w:r>
          <w:rPr>
            <w:noProof/>
            <w:webHidden/>
          </w:rPr>
          <w:t>34</w:t>
        </w:r>
        <w:r>
          <w:rPr>
            <w:noProof/>
            <w:webHidden/>
          </w:rPr>
          <w:fldChar w:fldCharType="end"/>
        </w:r>
      </w:hyperlink>
    </w:p>
    <w:p w:rsidR="00435763" w:rsidRDefault="00435763">
      <w:pPr>
        <w:pStyle w:val="TOC2"/>
        <w:tabs>
          <w:tab w:val="left" w:pos="880"/>
          <w:tab w:val="right" w:leader="dot" w:pos="10705"/>
        </w:tabs>
        <w:rPr>
          <w:noProof/>
        </w:rPr>
      </w:pPr>
      <w:hyperlink w:anchor="_Toc264014660" w:history="1">
        <w:r w:rsidRPr="0092495F">
          <w:rPr>
            <w:rStyle w:val="Hyperlink"/>
            <w:noProof/>
          </w:rPr>
          <w:t>2.17</w:t>
        </w:r>
        <w:r>
          <w:rPr>
            <w:noProof/>
          </w:rPr>
          <w:tab/>
        </w:r>
        <w:r w:rsidRPr="0092495F">
          <w:rPr>
            <w:rStyle w:val="Hyperlink"/>
            <w:noProof/>
          </w:rPr>
          <w:t>OrganisatoriskEnhedNummer</w:t>
        </w:r>
        <w:r>
          <w:rPr>
            <w:noProof/>
            <w:webHidden/>
          </w:rPr>
          <w:tab/>
        </w:r>
        <w:r>
          <w:rPr>
            <w:noProof/>
            <w:webHidden/>
          </w:rPr>
          <w:fldChar w:fldCharType="begin"/>
        </w:r>
        <w:r>
          <w:rPr>
            <w:noProof/>
            <w:webHidden/>
          </w:rPr>
          <w:instrText xml:space="preserve"> PAGEREF _Toc264014660 \h </w:instrText>
        </w:r>
        <w:r>
          <w:rPr>
            <w:noProof/>
            <w:webHidden/>
          </w:rPr>
        </w:r>
        <w:r>
          <w:rPr>
            <w:noProof/>
            <w:webHidden/>
          </w:rPr>
          <w:fldChar w:fldCharType="separate"/>
        </w:r>
        <w:r>
          <w:rPr>
            <w:noProof/>
            <w:webHidden/>
          </w:rPr>
          <w:t>34</w:t>
        </w:r>
        <w:r>
          <w:rPr>
            <w:noProof/>
            <w:webHidden/>
          </w:rPr>
          <w:fldChar w:fldCharType="end"/>
        </w:r>
      </w:hyperlink>
    </w:p>
    <w:p w:rsidR="00435763" w:rsidRDefault="00435763">
      <w:pPr>
        <w:pStyle w:val="TOC2"/>
        <w:tabs>
          <w:tab w:val="left" w:pos="880"/>
          <w:tab w:val="right" w:leader="dot" w:pos="10705"/>
        </w:tabs>
        <w:rPr>
          <w:noProof/>
        </w:rPr>
      </w:pPr>
      <w:hyperlink w:anchor="_Toc264014661" w:history="1">
        <w:r w:rsidRPr="0092495F">
          <w:rPr>
            <w:rStyle w:val="Hyperlink"/>
            <w:noProof/>
          </w:rPr>
          <w:t>2.18</w:t>
        </w:r>
        <w:r>
          <w:rPr>
            <w:noProof/>
          </w:rPr>
          <w:tab/>
        </w:r>
        <w:r w:rsidRPr="0092495F">
          <w:rPr>
            <w:rStyle w:val="Hyperlink"/>
            <w:noProof/>
          </w:rPr>
          <w:t>Placering</w:t>
        </w:r>
        <w:r>
          <w:rPr>
            <w:noProof/>
            <w:webHidden/>
          </w:rPr>
          <w:tab/>
        </w:r>
        <w:r>
          <w:rPr>
            <w:noProof/>
            <w:webHidden/>
          </w:rPr>
          <w:fldChar w:fldCharType="begin"/>
        </w:r>
        <w:r>
          <w:rPr>
            <w:noProof/>
            <w:webHidden/>
          </w:rPr>
          <w:instrText xml:space="preserve"> PAGEREF _Toc264014661 \h </w:instrText>
        </w:r>
        <w:r>
          <w:rPr>
            <w:noProof/>
            <w:webHidden/>
          </w:rPr>
        </w:r>
        <w:r>
          <w:rPr>
            <w:noProof/>
            <w:webHidden/>
          </w:rPr>
          <w:fldChar w:fldCharType="separate"/>
        </w:r>
        <w:r>
          <w:rPr>
            <w:noProof/>
            <w:webHidden/>
          </w:rPr>
          <w:t>34</w:t>
        </w:r>
        <w:r>
          <w:rPr>
            <w:noProof/>
            <w:webHidden/>
          </w:rPr>
          <w:fldChar w:fldCharType="end"/>
        </w:r>
      </w:hyperlink>
    </w:p>
    <w:p w:rsidR="00435763" w:rsidRDefault="00435763">
      <w:pPr>
        <w:pStyle w:val="TOC2"/>
        <w:tabs>
          <w:tab w:val="left" w:pos="880"/>
          <w:tab w:val="right" w:leader="dot" w:pos="10705"/>
        </w:tabs>
        <w:rPr>
          <w:noProof/>
        </w:rPr>
      </w:pPr>
      <w:hyperlink w:anchor="_Toc264014662" w:history="1">
        <w:r w:rsidRPr="0092495F">
          <w:rPr>
            <w:rStyle w:val="Hyperlink"/>
            <w:noProof/>
          </w:rPr>
          <w:t>2.19</w:t>
        </w:r>
        <w:r>
          <w:rPr>
            <w:noProof/>
          </w:rPr>
          <w:tab/>
        </w:r>
        <w:r w:rsidRPr="0092495F">
          <w:rPr>
            <w:rStyle w:val="Hyperlink"/>
            <w:noProof/>
          </w:rPr>
          <w:t>ProcesKontoKode</w:t>
        </w:r>
        <w:r>
          <w:rPr>
            <w:noProof/>
            <w:webHidden/>
          </w:rPr>
          <w:tab/>
        </w:r>
        <w:r>
          <w:rPr>
            <w:noProof/>
            <w:webHidden/>
          </w:rPr>
          <w:fldChar w:fldCharType="begin"/>
        </w:r>
        <w:r>
          <w:rPr>
            <w:noProof/>
            <w:webHidden/>
          </w:rPr>
          <w:instrText xml:space="preserve"> PAGEREF _Toc264014662 \h </w:instrText>
        </w:r>
        <w:r>
          <w:rPr>
            <w:noProof/>
            <w:webHidden/>
          </w:rPr>
        </w:r>
        <w:r>
          <w:rPr>
            <w:noProof/>
            <w:webHidden/>
          </w:rPr>
          <w:fldChar w:fldCharType="separate"/>
        </w:r>
        <w:r>
          <w:rPr>
            <w:noProof/>
            <w:webHidden/>
          </w:rPr>
          <w:t>34</w:t>
        </w:r>
        <w:r>
          <w:rPr>
            <w:noProof/>
            <w:webHidden/>
          </w:rPr>
          <w:fldChar w:fldCharType="end"/>
        </w:r>
      </w:hyperlink>
    </w:p>
    <w:p w:rsidR="00435763" w:rsidRDefault="00435763">
      <w:pPr>
        <w:pStyle w:val="TOC2"/>
        <w:tabs>
          <w:tab w:val="left" w:pos="880"/>
          <w:tab w:val="right" w:leader="dot" w:pos="10705"/>
        </w:tabs>
        <w:rPr>
          <w:noProof/>
        </w:rPr>
      </w:pPr>
      <w:hyperlink w:anchor="_Toc264014663" w:history="1">
        <w:r w:rsidRPr="0092495F">
          <w:rPr>
            <w:rStyle w:val="Hyperlink"/>
            <w:noProof/>
          </w:rPr>
          <w:t>2.20</w:t>
        </w:r>
        <w:r>
          <w:rPr>
            <w:noProof/>
          </w:rPr>
          <w:tab/>
        </w:r>
        <w:r w:rsidRPr="0092495F">
          <w:rPr>
            <w:rStyle w:val="Hyperlink"/>
            <w:noProof/>
          </w:rPr>
          <w:t>SENummer</w:t>
        </w:r>
        <w:r>
          <w:rPr>
            <w:noProof/>
            <w:webHidden/>
          </w:rPr>
          <w:tab/>
        </w:r>
        <w:r>
          <w:rPr>
            <w:noProof/>
            <w:webHidden/>
          </w:rPr>
          <w:fldChar w:fldCharType="begin"/>
        </w:r>
        <w:r>
          <w:rPr>
            <w:noProof/>
            <w:webHidden/>
          </w:rPr>
          <w:instrText xml:space="preserve"> PAGEREF _Toc264014663 \h </w:instrText>
        </w:r>
        <w:r>
          <w:rPr>
            <w:noProof/>
            <w:webHidden/>
          </w:rPr>
        </w:r>
        <w:r>
          <w:rPr>
            <w:noProof/>
            <w:webHidden/>
          </w:rPr>
          <w:fldChar w:fldCharType="separate"/>
        </w:r>
        <w:r>
          <w:rPr>
            <w:noProof/>
            <w:webHidden/>
          </w:rPr>
          <w:t>34</w:t>
        </w:r>
        <w:r>
          <w:rPr>
            <w:noProof/>
            <w:webHidden/>
          </w:rPr>
          <w:fldChar w:fldCharType="end"/>
        </w:r>
      </w:hyperlink>
    </w:p>
    <w:p w:rsidR="00435763" w:rsidRDefault="00435763">
      <w:pPr>
        <w:pStyle w:val="TOC2"/>
        <w:tabs>
          <w:tab w:val="left" w:pos="880"/>
          <w:tab w:val="right" w:leader="dot" w:pos="10705"/>
        </w:tabs>
        <w:rPr>
          <w:noProof/>
        </w:rPr>
      </w:pPr>
      <w:hyperlink w:anchor="_Toc264014664" w:history="1">
        <w:r w:rsidRPr="0092495F">
          <w:rPr>
            <w:rStyle w:val="Hyperlink"/>
            <w:noProof/>
          </w:rPr>
          <w:t>2.21</w:t>
        </w:r>
        <w:r>
          <w:rPr>
            <w:noProof/>
          </w:rPr>
          <w:tab/>
        </w:r>
        <w:r w:rsidRPr="0092495F">
          <w:rPr>
            <w:rStyle w:val="Hyperlink"/>
            <w:noProof/>
          </w:rPr>
          <w:t>SagJournalNummer</w:t>
        </w:r>
        <w:r>
          <w:rPr>
            <w:noProof/>
            <w:webHidden/>
          </w:rPr>
          <w:tab/>
        </w:r>
        <w:r>
          <w:rPr>
            <w:noProof/>
            <w:webHidden/>
          </w:rPr>
          <w:fldChar w:fldCharType="begin"/>
        </w:r>
        <w:r>
          <w:rPr>
            <w:noProof/>
            <w:webHidden/>
          </w:rPr>
          <w:instrText xml:space="preserve"> PAGEREF _Toc264014664 \h </w:instrText>
        </w:r>
        <w:r>
          <w:rPr>
            <w:noProof/>
            <w:webHidden/>
          </w:rPr>
        </w:r>
        <w:r>
          <w:rPr>
            <w:noProof/>
            <w:webHidden/>
          </w:rPr>
          <w:fldChar w:fldCharType="separate"/>
        </w:r>
        <w:r>
          <w:rPr>
            <w:noProof/>
            <w:webHidden/>
          </w:rPr>
          <w:t>35</w:t>
        </w:r>
        <w:r>
          <w:rPr>
            <w:noProof/>
            <w:webHidden/>
          </w:rPr>
          <w:fldChar w:fldCharType="end"/>
        </w:r>
      </w:hyperlink>
    </w:p>
    <w:p w:rsidR="00435763" w:rsidRDefault="00435763">
      <w:pPr>
        <w:pStyle w:val="TOC2"/>
        <w:tabs>
          <w:tab w:val="left" w:pos="880"/>
          <w:tab w:val="right" w:leader="dot" w:pos="10705"/>
        </w:tabs>
        <w:rPr>
          <w:noProof/>
        </w:rPr>
      </w:pPr>
      <w:hyperlink w:anchor="_Toc264014665" w:history="1">
        <w:r w:rsidRPr="0092495F">
          <w:rPr>
            <w:rStyle w:val="Hyperlink"/>
            <w:noProof/>
          </w:rPr>
          <w:t>2.22</w:t>
        </w:r>
        <w:r>
          <w:rPr>
            <w:noProof/>
          </w:rPr>
          <w:tab/>
        </w:r>
        <w:r w:rsidRPr="0092495F">
          <w:rPr>
            <w:rStyle w:val="Hyperlink"/>
            <w:noProof/>
          </w:rPr>
          <w:t>SagStatus</w:t>
        </w:r>
        <w:r>
          <w:rPr>
            <w:noProof/>
            <w:webHidden/>
          </w:rPr>
          <w:tab/>
        </w:r>
        <w:r>
          <w:rPr>
            <w:noProof/>
            <w:webHidden/>
          </w:rPr>
          <w:fldChar w:fldCharType="begin"/>
        </w:r>
        <w:r>
          <w:rPr>
            <w:noProof/>
            <w:webHidden/>
          </w:rPr>
          <w:instrText xml:space="preserve"> PAGEREF _Toc264014665 \h </w:instrText>
        </w:r>
        <w:r>
          <w:rPr>
            <w:noProof/>
            <w:webHidden/>
          </w:rPr>
        </w:r>
        <w:r>
          <w:rPr>
            <w:noProof/>
            <w:webHidden/>
          </w:rPr>
          <w:fldChar w:fldCharType="separate"/>
        </w:r>
        <w:r>
          <w:rPr>
            <w:noProof/>
            <w:webHidden/>
          </w:rPr>
          <w:t>35</w:t>
        </w:r>
        <w:r>
          <w:rPr>
            <w:noProof/>
            <w:webHidden/>
          </w:rPr>
          <w:fldChar w:fldCharType="end"/>
        </w:r>
      </w:hyperlink>
    </w:p>
    <w:p w:rsidR="00435763" w:rsidRDefault="00435763">
      <w:pPr>
        <w:pStyle w:val="TOC2"/>
        <w:tabs>
          <w:tab w:val="left" w:pos="880"/>
          <w:tab w:val="right" w:leader="dot" w:pos="10705"/>
        </w:tabs>
        <w:rPr>
          <w:noProof/>
        </w:rPr>
      </w:pPr>
      <w:hyperlink w:anchor="_Toc264014666" w:history="1">
        <w:r w:rsidRPr="0092495F">
          <w:rPr>
            <w:rStyle w:val="Hyperlink"/>
            <w:noProof/>
          </w:rPr>
          <w:t>2.23</w:t>
        </w:r>
        <w:r>
          <w:rPr>
            <w:noProof/>
          </w:rPr>
          <w:tab/>
        </w:r>
        <w:r w:rsidRPr="0092495F">
          <w:rPr>
            <w:rStyle w:val="Hyperlink"/>
            <w:noProof/>
          </w:rPr>
          <w:t>Sprog</w:t>
        </w:r>
        <w:r>
          <w:rPr>
            <w:noProof/>
            <w:webHidden/>
          </w:rPr>
          <w:tab/>
        </w:r>
        <w:r>
          <w:rPr>
            <w:noProof/>
            <w:webHidden/>
          </w:rPr>
          <w:fldChar w:fldCharType="begin"/>
        </w:r>
        <w:r>
          <w:rPr>
            <w:noProof/>
            <w:webHidden/>
          </w:rPr>
          <w:instrText xml:space="preserve"> PAGEREF _Toc264014666 \h </w:instrText>
        </w:r>
        <w:r>
          <w:rPr>
            <w:noProof/>
            <w:webHidden/>
          </w:rPr>
        </w:r>
        <w:r>
          <w:rPr>
            <w:noProof/>
            <w:webHidden/>
          </w:rPr>
          <w:fldChar w:fldCharType="separate"/>
        </w:r>
        <w:r>
          <w:rPr>
            <w:noProof/>
            <w:webHidden/>
          </w:rPr>
          <w:t>35</w:t>
        </w:r>
        <w:r>
          <w:rPr>
            <w:noProof/>
            <w:webHidden/>
          </w:rPr>
          <w:fldChar w:fldCharType="end"/>
        </w:r>
      </w:hyperlink>
    </w:p>
    <w:p w:rsidR="00435763" w:rsidRDefault="00435763">
      <w:pPr>
        <w:pStyle w:val="TOC2"/>
        <w:tabs>
          <w:tab w:val="left" w:pos="880"/>
          <w:tab w:val="right" w:leader="dot" w:pos="10705"/>
        </w:tabs>
        <w:rPr>
          <w:noProof/>
        </w:rPr>
      </w:pPr>
      <w:hyperlink w:anchor="_Toc264014667" w:history="1">
        <w:r w:rsidRPr="0092495F">
          <w:rPr>
            <w:rStyle w:val="Hyperlink"/>
            <w:noProof/>
          </w:rPr>
          <w:t>2.24</w:t>
        </w:r>
        <w:r>
          <w:rPr>
            <w:noProof/>
          </w:rPr>
          <w:tab/>
        </w:r>
        <w:r w:rsidRPr="0092495F">
          <w:rPr>
            <w:rStyle w:val="Hyperlink"/>
            <w:noProof/>
          </w:rPr>
          <w:t>TalHel</w:t>
        </w:r>
        <w:r>
          <w:rPr>
            <w:noProof/>
            <w:webHidden/>
          </w:rPr>
          <w:tab/>
        </w:r>
        <w:r>
          <w:rPr>
            <w:noProof/>
            <w:webHidden/>
          </w:rPr>
          <w:fldChar w:fldCharType="begin"/>
        </w:r>
        <w:r>
          <w:rPr>
            <w:noProof/>
            <w:webHidden/>
          </w:rPr>
          <w:instrText xml:space="preserve"> PAGEREF _Toc264014667 \h </w:instrText>
        </w:r>
        <w:r>
          <w:rPr>
            <w:noProof/>
            <w:webHidden/>
          </w:rPr>
        </w:r>
        <w:r>
          <w:rPr>
            <w:noProof/>
            <w:webHidden/>
          </w:rPr>
          <w:fldChar w:fldCharType="separate"/>
        </w:r>
        <w:r>
          <w:rPr>
            <w:noProof/>
            <w:webHidden/>
          </w:rPr>
          <w:t>35</w:t>
        </w:r>
        <w:r>
          <w:rPr>
            <w:noProof/>
            <w:webHidden/>
          </w:rPr>
          <w:fldChar w:fldCharType="end"/>
        </w:r>
      </w:hyperlink>
    </w:p>
    <w:p w:rsidR="00435763" w:rsidRDefault="00435763">
      <w:pPr>
        <w:pStyle w:val="TOC2"/>
        <w:tabs>
          <w:tab w:val="left" w:pos="880"/>
          <w:tab w:val="right" w:leader="dot" w:pos="10705"/>
        </w:tabs>
        <w:rPr>
          <w:noProof/>
        </w:rPr>
      </w:pPr>
      <w:hyperlink w:anchor="_Toc264014668" w:history="1">
        <w:r w:rsidRPr="0092495F">
          <w:rPr>
            <w:rStyle w:val="Hyperlink"/>
            <w:noProof/>
          </w:rPr>
          <w:t>2.25</w:t>
        </w:r>
        <w:r>
          <w:rPr>
            <w:noProof/>
          </w:rPr>
          <w:tab/>
        </w:r>
        <w:r w:rsidRPr="0092495F">
          <w:rPr>
            <w:rStyle w:val="Hyperlink"/>
            <w:noProof/>
          </w:rPr>
          <w:t>TalHel22</w:t>
        </w:r>
        <w:r>
          <w:rPr>
            <w:noProof/>
            <w:webHidden/>
          </w:rPr>
          <w:tab/>
        </w:r>
        <w:r>
          <w:rPr>
            <w:noProof/>
            <w:webHidden/>
          </w:rPr>
          <w:fldChar w:fldCharType="begin"/>
        </w:r>
        <w:r>
          <w:rPr>
            <w:noProof/>
            <w:webHidden/>
          </w:rPr>
          <w:instrText xml:space="preserve"> PAGEREF _Toc264014668 \h </w:instrText>
        </w:r>
        <w:r>
          <w:rPr>
            <w:noProof/>
            <w:webHidden/>
          </w:rPr>
        </w:r>
        <w:r>
          <w:rPr>
            <w:noProof/>
            <w:webHidden/>
          </w:rPr>
          <w:fldChar w:fldCharType="separate"/>
        </w:r>
        <w:r>
          <w:rPr>
            <w:noProof/>
            <w:webHidden/>
          </w:rPr>
          <w:t>35</w:t>
        </w:r>
        <w:r>
          <w:rPr>
            <w:noProof/>
            <w:webHidden/>
          </w:rPr>
          <w:fldChar w:fldCharType="end"/>
        </w:r>
      </w:hyperlink>
    </w:p>
    <w:p w:rsidR="00435763" w:rsidRDefault="00435763">
      <w:pPr>
        <w:pStyle w:val="TOC2"/>
        <w:tabs>
          <w:tab w:val="left" w:pos="880"/>
          <w:tab w:val="right" w:leader="dot" w:pos="10705"/>
        </w:tabs>
        <w:rPr>
          <w:noProof/>
        </w:rPr>
      </w:pPr>
      <w:hyperlink w:anchor="_Toc264014669" w:history="1">
        <w:r w:rsidRPr="0092495F">
          <w:rPr>
            <w:rStyle w:val="Hyperlink"/>
            <w:noProof/>
          </w:rPr>
          <w:t>2.26</w:t>
        </w:r>
        <w:r>
          <w:rPr>
            <w:noProof/>
          </w:rPr>
          <w:tab/>
        </w:r>
        <w:r w:rsidRPr="0092495F">
          <w:rPr>
            <w:rStyle w:val="Hyperlink"/>
            <w:noProof/>
          </w:rPr>
          <w:t>Tekst11</w:t>
        </w:r>
        <w:r>
          <w:rPr>
            <w:noProof/>
            <w:webHidden/>
          </w:rPr>
          <w:tab/>
        </w:r>
        <w:r>
          <w:rPr>
            <w:noProof/>
            <w:webHidden/>
          </w:rPr>
          <w:fldChar w:fldCharType="begin"/>
        </w:r>
        <w:r>
          <w:rPr>
            <w:noProof/>
            <w:webHidden/>
          </w:rPr>
          <w:instrText xml:space="preserve"> PAGEREF _Toc264014669 \h </w:instrText>
        </w:r>
        <w:r>
          <w:rPr>
            <w:noProof/>
            <w:webHidden/>
          </w:rPr>
        </w:r>
        <w:r>
          <w:rPr>
            <w:noProof/>
            <w:webHidden/>
          </w:rPr>
          <w:fldChar w:fldCharType="separate"/>
        </w:r>
        <w:r>
          <w:rPr>
            <w:noProof/>
            <w:webHidden/>
          </w:rPr>
          <w:t>36</w:t>
        </w:r>
        <w:r>
          <w:rPr>
            <w:noProof/>
            <w:webHidden/>
          </w:rPr>
          <w:fldChar w:fldCharType="end"/>
        </w:r>
      </w:hyperlink>
    </w:p>
    <w:p w:rsidR="00435763" w:rsidRDefault="00435763">
      <w:pPr>
        <w:pStyle w:val="TOC2"/>
        <w:tabs>
          <w:tab w:val="left" w:pos="880"/>
          <w:tab w:val="right" w:leader="dot" w:pos="10705"/>
        </w:tabs>
        <w:rPr>
          <w:noProof/>
        </w:rPr>
      </w:pPr>
      <w:hyperlink w:anchor="_Toc264014670" w:history="1">
        <w:r w:rsidRPr="0092495F">
          <w:rPr>
            <w:rStyle w:val="Hyperlink"/>
            <w:noProof/>
          </w:rPr>
          <w:t>2.27</w:t>
        </w:r>
        <w:r>
          <w:rPr>
            <w:noProof/>
          </w:rPr>
          <w:tab/>
        </w:r>
        <w:r w:rsidRPr="0092495F">
          <w:rPr>
            <w:rStyle w:val="Hyperlink"/>
            <w:noProof/>
          </w:rPr>
          <w:t>Tekst13</w:t>
        </w:r>
        <w:r>
          <w:rPr>
            <w:noProof/>
            <w:webHidden/>
          </w:rPr>
          <w:tab/>
        </w:r>
        <w:r>
          <w:rPr>
            <w:noProof/>
            <w:webHidden/>
          </w:rPr>
          <w:fldChar w:fldCharType="begin"/>
        </w:r>
        <w:r>
          <w:rPr>
            <w:noProof/>
            <w:webHidden/>
          </w:rPr>
          <w:instrText xml:space="preserve"> PAGEREF _Toc264014670 \h </w:instrText>
        </w:r>
        <w:r>
          <w:rPr>
            <w:noProof/>
            <w:webHidden/>
          </w:rPr>
        </w:r>
        <w:r>
          <w:rPr>
            <w:noProof/>
            <w:webHidden/>
          </w:rPr>
          <w:fldChar w:fldCharType="separate"/>
        </w:r>
        <w:r>
          <w:rPr>
            <w:noProof/>
            <w:webHidden/>
          </w:rPr>
          <w:t>36</w:t>
        </w:r>
        <w:r>
          <w:rPr>
            <w:noProof/>
            <w:webHidden/>
          </w:rPr>
          <w:fldChar w:fldCharType="end"/>
        </w:r>
      </w:hyperlink>
    </w:p>
    <w:p w:rsidR="00435763" w:rsidRDefault="00435763">
      <w:pPr>
        <w:pStyle w:val="TOC2"/>
        <w:tabs>
          <w:tab w:val="left" w:pos="880"/>
          <w:tab w:val="right" w:leader="dot" w:pos="10705"/>
        </w:tabs>
        <w:rPr>
          <w:noProof/>
        </w:rPr>
      </w:pPr>
      <w:hyperlink w:anchor="_Toc264014671" w:history="1">
        <w:r w:rsidRPr="0092495F">
          <w:rPr>
            <w:rStyle w:val="Hyperlink"/>
            <w:noProof/>
          </w:rPr>
          <w:t>2.28</w:t>
        </w:r>
        <w:r>
          <w:rPr>
            <w:noProof/>
          </w:rPr>
          <w:tab/>
        </w:r>
        <w:r w:rsidRPr="0092495F">
          <w:rPr>
            <w:rStyle w:val="Hyperlink"/>
            <w:noProof/>
          </w:rPr>
          <w:t>Tekst2000</w:t>
        </w:r>
        <w:r>
          <w:rPr>
            <w:noProof/>
            <w:webHidden/>
          </w:rPr>
          <w:tab/>
        </w:r>
        <w:r>
          <w:rPr>
            <w:noProof/>
            <w:webHidden/>
          </w:rPr>
          <w:fldChar w:fldCharType="begin"/>
        </w:r>
        <w:r>
          <w:rPr>
            <w:noProof/>
            <w:webHidden/>
          </w:rPr>
          <w:instrText xml:space="preserve"> PAGEREF _Toc264014671 \h </w:instrText>
        </w:r>
        <w:r>
          <w:rPr>
            <w:noProof/>
            <w:webHidden/>
          </w:rPr>
        </w:r>
        <w:r>
          <w:rPr>
            <w:noProof/>
            <w:webHidden/>
          </w:rPr>
          <w:fldChar w:fldCharType="separate"/>
        </w:r>
        <w:r>
          <w:rPr>
            <w:noProof/>
            <w:webHidden/>
          </w:rPr>
          <w:t>36</w:t>
        </w:r>
        <w:r>
          <w:rPr>
            <w:noProof/>
            <w:webHidden/>
          </w:rPr>
          <w:fldChar w:fldCharType="end"/>
        </w:r>
      </w:hyperlink>
    </w:p>
    <w:p w:rsidR="00435763" w:rsidRDefault="00435763">
      <w:pPr>
        <w:pStyle w:val="TOC2"/>
        <w:tabs>
          <w:tab w:val="left" w:pos="880"/>
          <w:tab w:val="right" w:leader="dot" w:pos="10705"/>
        </w:tabs>
        <w:rPr>
          <w:noProof/>
        </w:rPr>
      </w:pPr>
      <w:hyperlink w:anchor="_Toc264014672" w:history="1">
        <w:r w:rsidRPr="0092495F">
          <w:rPr>
            <w:rStyle w:val="Hyperlink"/>
            <w:noProof/>
          </w:rPr>
          <w:t>2.29</w:t>
        </w:r>
        <w:r>
          <w:rPr>
            <w:noProof/>
          </w:rPr>
          <w:tab/>
        </w:r>
        <w:r w:rsidRPr="0092495F">
          <w:rPr>
            <w:rStyle w:val="Hyperlink"/>
            <w:noProof/>
          </w:rPr>
          <w:t>Tekst240</w:t>
        </w:r>
        <w:r>
          <w:rPr>
            <w:noProof/>
            <w:webHidden/>
          </w:rPr>
          <w:tab/>
        </w:r>
        <w:r>
          <w:rPr>
            <w:noProof/>
            <w:webHidden/>
          </w:rPr>
          <w:fldChar w:fldCharType="begin"/>
        </w:r>
        <w:r>
          <w:rPr>
            <w:noProof/>
            <w:webHidden/>
          </w:rPr>
          <w:instrText xml:space="preserve"> PAGEREF _Toc264014672 \h </w:instrText>
        </w:r>
        <w:r>
          <w:rPr>
            <w:noProof/>
            <w:webHidden/>
          </w:rPr>
        </w:r>
        <w:r>
          <w:rPr>
            <w:noProof/>
            <w:webHidden/>
          </w:rPr>
          <w:fldChar w:fldCharType="separate"/>
        </w:r>
        <w:r>
          <w:rPr>
            <w:noProof/>
            <w:webHidden/>
          </w:rPr>
          <w:t>36</w:t>
        </w:r>
        <w:r>
          <w:rPr>
            <w:noProof/>
            <w:webHidden/>
          </w:rPr>
          <w:fldChar w:fldCharType="end"/>
        </w:r>
      </w:hyperlink>
    </w:p>
    <w:p w:rsidR="00435763" w:rsidRDefault="00435763">
      <w:pPr>
        <w:pStyle w:val="TOC2"/>
        <w:tabs>
          <w:tab w:val="left" w:pos="880"/>
          <w:tab w:val="right" w:leader="dot" w:pos="10705"/>
        </w:tabs>
        <w:rPr>
          <w:noProof/>
        </w:rPr>
      </w:pPr>
      <w:hyperlink w:anchor="_Toc264014673" w:history="1">
        <w:r w:rsidRPr="0092495F">
          <w:rPr>
            <w:rStyle w:val="Hyperlink"/>
            <w:noProof/>
          </w:rPr>
          <w:t>2.30</w:t>
        </w:r>
        <w:r>
          <w:rPr>
            <w:noProof/>
          </w:rPr>
          <w:tab/>
        </w:r>
        <w:r w:rsidRPr="0092495F">
          <w:rPr>
            <w:rStyle w:val="Hyperlink"/>
            <w:noProof/>
          </w:rPr>
          <w:t>Tekst25</w:t>
        </w:r>
        <w:r>
          <w:rPr>
            <w:noProof/>
            <w:webHidden/>
          </w:rPr>
          <w:tab/>
        </w:r>
        <w:r>
          <w:rPr>
            <w:noProof/>
            <w:webHidden/>
          </w:rPr>
          <w:fldChar w:fldCharType="begin"/>
        </w:r>
        <w:r>
          <w:rPr>
            <w:noProof/>
            <w:webHidden/>
          </w:rPr>
          <w:instrText xml:space="preserve"> PAGEREF _Toc264014673 \h </w:instrText>
        </w:r>
        <w:r>
          <w:rPr>
            <w:noProof/>
            <w:webHidden/>
          </w:rPr>
        </w:r>
        <w:r>
          <w:rPr>
            <w:noProof/>
            <w:webHidden/>
          </w:rPr>
          <w:fldChar w:fldCharType="separate"/>
        </w:r>
        <w:r>
          <w:rPr>
            <w:noProof/>
            <w:webHidden/>
          </w:rPr>
          <w:t>36</w:t>
        </w:r>
        <w:r>
          <w:rPr>
            <w:noProof/>
            <w:webHidden/>
          </w:rPr>
          <w:fldChar w:fldCharType="end"/>
        </w:r>
      </w:hyperlink>
    </w:p>
    <w:p w:rsidR="00435763" w:rsidRDefault="00435763">
      <w:pPr>
        <w:pStyle w:val="TOC2"/>
        <w:tabs>
          <w:tab w:val="left" w:pos="880"/>
          <w:tab w:val="right" w:leader="dot" w:pos="10705"/>
        </w:tabs>
        <w:rPr>
          <w:noProof/>
        </w:rPr>
      </w:pPr>
      <w:hyperlink w:anchor="_Toc264014674" w:history="1">
        <w:r w:rsidRPr="0092495F">
          <w:rPr>
            <w:rStyle w:val="Hyperlink"/>
            <w:noProof/>
          </w:rPr>
          <w:t>2.31</w:t>
        </w:r>
        <w:r>
          <w:rPr>
            <w:noProof/>
          </w:rPr>
          <w:tab/>
        </w:r>
        <w:r w:rsidRPr="0092495F">
          <w:rPr>
            <w:rStyle w:val="Hyperlink"/>
            <w:noProof/>
          </w:rPr>
          <w:t>Tekst255</w:t>
        </w:r>
        <w:r>
          <w:rPr>
            <w:noProof/>
            <w:webHidden/>
          </w:rPr>
          <w:tab/>
        </w:r>
        <w:r>
          <w:rPr>
            <w:noProof/>
            <w:webHidden/>
          </w:rPr>
          <w:fldChar w:fldCharType="begin"/>
        </w:r>
        <w:r>
          <w:rPr>
            <w:noProof/>
            <w:webHidden/>
          </w:rPr>
          <w:instrText xml:space="preserve"> PAGEREF _Toc264014674 \h </w:instrText>
        </w:r>
        <w:r>
          <w:rPr>
            <w:noProof/>
            <w:webHidden/>
          </w:rPr>
        </w:r>
        <w:r>
          <w:rPr>
            <w:noProof/>
            <w:webHidden/>
          </w:rPr>
          <w:fldChar w:fldCharType="separate"/>
        </w:r>
        <w:r>
          <w:rPr>
            <w:noProof/>
            <w:webHidden/>
          </w:rPr>
          <w:t>36</w:t>
        </w:r>
        <w:r>
          <w:rPr>
            <w:noProof/>
            <w:webHidden/>
          </w:rPr>
          <w:fldChar w:fldCharType="end"/>
        </w:r>
      </w:hyperlink>
    </w:p>
    <w:p w:rsidR="00435763" w:rsidRDefault="00435763">
      <w:pPr>
        <w:pStyle w:val="TOC2"/>
        <w:tabs>
          <w:tab w:val="left" w:pos="880"/>
          <w:tab w:val="right" w:leader="dot" w:pos="10705"/>
        </w:tabs>
        <w:rPr>
          <w:noProof/>
        </w:rPr>
      </w:pPr>
      <w:hyperlink w:anchor="_Toc264014675" w:history="1">
        <w:r w:rsidRPr="0092495F">
          <w:rPr>
            <w:rStyle w:val="Hyperlink"/>
            <w:noProof/>
          </w:rPr>
          <w:t>2.32</w:t>
        </w:r>
        <w:r>
          <w:rPr>
            <w:noProof/>
          </w:rPr>
          <w:tab/>
        </w:r>
        <w:r w:rsidRPr="0092495F">
          <w:rPr>
            <w:rStyle w:val="Hyperlink"/>
            <w:noProof/>
          </w:rPr>
          <w:t>Tekst30</w:t>
        </w:r>
        <w:r>
          <w:rPr>
            <w:noProof/>
            <w:webHidden/>
          </w:rPr>
          <w:tab/>
        </w:r>
        <w:r>
          <w:rPr>
            <w:noProof/>
            <w:webHidden/>
          </w:rPr>
          <w:fldChar w:fldCharType="begin"/>
        </w:r>
        <w:r>
          <w:rPr>
            <w:noProof/>
            <w:webHidden/>
          </w:rPr>
          <w:instrText xml:space="preserve"> PAGEREF _Toc264014675 \h </w:instrText>
        </w:r>
        <w:r>
          <w:rPr>
            <w:noProof/>
            <w:webHidden/>
          </w:rPr>
        </w:r>
        <w:r>
          <w:rPr>
            <w:noProof/>
            <w:webHidden/>
          </w:rPr>
          <w:fldChar w:fldCharType="separate"/>
        </w:r>
        <w:r>
          <w:rPr>
            <w:noProof/>
            <w:webHidden/>
          </w:rPr>
          <w:t>37</w:t>
        </w:r>
        <w:r>
          <w:rPr>
            <w:noProof/>
            <w:webHidden/>
          </w:rPr>
          <w:fldChar w:fldCharType="end"/>
        </w:r>
      </w:hyperlink>
    </w:p>
    <w:p w:rsidR="00435763" w:rsidRDefault="00435763">
      <w:pPr>
        <w:pStyle w:val="TOC2"/>
        <w:tabs>
          <w:tab w:val="left" w:pos="880"/>
          <w:tab w:val="right" w:leader="dot" w:pos="10705"/>
        </w:tabs>
        <w:rPr>
          <w:noProof/>
        </w:rPr>
      </w:pPr>
      <w:hyperlink w:anchor="_Toc264014676" w:history="1">
        <w:r w:rsidRPr="0092495F">
          <w:rPr>
            <w:rStyle w:val="Hyperlink"/>
            <w:noProof/>
          </w:rPr>
          <w:t>2.33</w:t>
        </w:r>
        <w:r>
          <w:rPr>
            <w:noProof/>
          </w:rPr>
          <w:tab/>
        </w:r>
        <w:r w:rsidRPr="0092495F">
          <w:rPr>
            <w:rStyle w:val="Hyperlink"/>
            <w:noProof/>
          </w:rPr>
          <w:t>Tekst32</w:t>
        </w:r>
        <w:r>
          <w:rPr>
            <w:noProof/>
            <w:webHidden/>
          </w:rPr>
          <w:tab/>
        </w:r>
        <w:r>
          <w:rPr>
            <w:noProof/>
            <w:webHidden/>
          </w:rPr>
          <w:fldChar w:fldCharType="begin"/>
        </w:r>
        <w:r>
          <w:rPr>
            <w:noProof/>
            <w:webHidden/>
          </w:rPr>
          <w:instrText xml:space="preserve"> PAGEREF _Toc264014676 \h </w:instrText>
        </w:r>
        <w:r>
          <w:rPr>
            <w:noProof/>
            <w:webHidden/>
          </w:rPr>
        </w:r>
        <w:r>
          <w:rPr>
            <w:noProof/>
            <w:webHidden/>
          </w:rPr>
          <w:fldChar w:fldCharType="separate"/>
        </w:r>
        <w:r>
          <w:rPr>
            <w:noProof/>
            <w:webHidden/>
          </w:rPr>
          <w:t>37</w:t>
        </w:r>
        <w:r>
          <w:rPr>
            <w:noProof/>
            <w:webHidden/>
          </w:rPr>
          <w:fldChar w:fldCharType="end"/>
        </w:r>
      </w:hyperlink>
    </w:p>
    <w:p w:rsidR="00435763" w:rsidRDefault="00435763">
      <w:pPr>
        <w:pStyle w:val="TOC2"/>
        <w:tabs>
          <w:tab w:val="left" w:pos="880"/>
          <w:tab w:val="right" w:leader="dot" w:pos="10705"/>
        </w:tabs>
        <w:rPr>
          <w:noProof/>
        </w:rPr>
      </w:pPr>
      <w:hyperlink w:anchor="_Toc264014677" w:history="1">
        <w:r w:rsidRPr="0092495F">
          <w:rPr>
            <w:rStyle w:val="Hyperlink"/>
            <w:noProof/>
          </w:rPr>
          <w:t>2.34</w:t>
        </w:r>
        <w:r>
          <w:rPr>
            <w:noProof/>
          </w:rPr>
          <w:tab/>
        </w:r>
        <w:r w:rsidRPr="0092495F">
          <w:rPr>
            <w:rStyle w:val="Hyperlink"/>
            <w:noProof/>
          </w:rPr>
          <w:t>Tekst45</w:t>
        </w:r>
        <w:r>
          <w:rPr>
            <w:noProof/>
            <w:webHidden/>
          </w:rPr>
          <w:tab/>
        </w:r>
        <w:r>
          <w:rPr>
            <w:noProof/>
            <w:webHidden/>
          </w:rPr>
          <w:fldChar w:fldCharType="begin"/>
        </w:r>
        <w:r>
          <w:rPr>
            <w:noProof/>
            <w:webHidden/>
          </w:rPr>
          <w:instrText xml:space="preserve"> PAGEREF _Toc264014677 \h </w:instrText>
        </w:r>
        <w:r>
          <w:rPr>
            <w:noProof/>
            <w:webHidden/>
          </w:rPr>
        </w:r>
        <w:r>
          <w:rPr>
            <w:noProof/>
            <w:webHidden/>
          </w:rPr>
          <w:fldChar w:fldCharType="separate"/>
        </w:r>
        <w:r>
          <w:rPr>
            <w:noProof/>
            <w:webHidden/>
          </w:rPr>
          <w:t>37</w:t>
        </w:r>
        <w:r>
          <w:rPr>
            <w:noProof/>
            <w:webHidden/>
          </w:rPr>
          <w:fldChar w:fldCharType="end"/>
        </w:r>
      </w:hyperlink>
    </w:p>
    <w:p w:rsidR="00435763" w:rsidRDefault="00435763">
      <w:pPr>
        <w:pStyle w:val="TOC2"/>
        <w:tabs>
          <w:tab w:val="left" w:pos="880"/>
          <w:tab w:val="right" w:leader="dot" w:pos="10705"/>
        </w:tabs>
        <w:rPr>
          <w:noProof/>
        </w:rPr>
      </w:pPr>
      <w:hyperlink w:anchor="_Toc264014678" w:history="1">
        <w:r w:rsidRPr="0092495F">
          <w:rPr>
            <w:rStyle w:val="Hyperlink"/>
            <w:noProof/>
          </w:rPr>
          <w:t>2.35</w:t>
        </w:r>
        <w:r>
          <w:rPr>
            <w:noProof/>
          </w:rPr>
          <w:tab/>
        </w:r>
        <w:r w:rsidRPr="0092495F">
          <w:rPr>
            <w:rStyle w:val="Hyperlink"/>
            <w:noProof/>
          </w:rPr>
          <w:t>Tekst8</w:t>
        </w:r>
        <w:r>
          <w:rPr>
            <w:noProof/>
            <w:webHidden/>
          </w:rPr>
          <w:tab/>
        </w:r>
        <w:r>
          <w:rPr>
            <w:noProof/>
            <w:webHidden/>
          </w:rPr>
          <w:fldChar w:fldCharType="begin"/>
        </w:r>
        <w:r>
          <w:rPr>
            <w:noProof/>
            <w:webHidden/>
          </w:rPr>
          <w:instrText xml:space="preserve"> PAGEREF _Toc264014678 \h </w:instrText>
        </w:r>
        <w:r>
          <w:rPr>
            <w:noProof/>
            <w:webHidden/>
          </w:rPr>
        </w:r>
        <w:r>
          <w:rPr>
            <w:noProof/>
            <w:webHidden/>
          </w:rPr>
          <w:fldChar w:fldCharType="separate"/>
        </w:r>
        <w:r>
          <w:rPr>
            <w:noProof/>
            <w:webHidden/>
          </w:rPr>
          <w:t>37</w:t>
        </w:r>
        <w:r>
          <w:rPr>
            <w:noProof/>
            <w:webHidden/>
          </w:rPr>
          <w:fldChar w:fldCharType="end"/>
        </w:r>
      </w:hyperlink>
    </w:p>
    <w:p w:rsidR="00435763" w:rsidRDefault="00435763">
      <w:pPr>
        <w:pStyle w:val="TOC2"/>
        <w:tabs>
          <w:tab w:val="left" w:pos="880"/>
          <w:tab w:val="right" w:leader="dot" w:pos="10705"/>
        </w:tabs>
        <w:rPr>
          <w:noProof/>
        </w:rPr>
      </w:pPr>
      <w:hyperlink w:anchor="_Toc264014679" w:history="1">
        <w:r w:rsidRPr="0092495F">
          <w:rPr>
            <w:rStyle w:val="Hyperlink"/>
            <w:noProof/>
          </w:rPr>
          <w:t>2.36</w:t>
        </w:r>
        <w:r>
          <w:rPr>
            <w:noProof/>
          </w:rPr>
          <w:tab/>
        </w:r>
        <w:r w:rsidRPr="0092495F">
          <w:rPr>
            <w:rStyle w:val="Hyperlink"/>
            <w:noProof/>
          </w:rPr>
          <w:t>Tekst80</w:t>
        </w:r>
        <w:r>
          <w:rPr>
            <w:noProof/>
            <w:webHidden/>
          </w:rPr>
          <w:tab/>
        </w:r>
        <w:r>
          <w:rPr>
            <w:noProof/>
            <w:webHidden/>
          </w:rPr>
          <w:fldChar w:fldCharType="begin"/>
        </w:r>
        <w:r>
          <w:rPr>
            <w:noProof/>
            <w:webHidden/>
          </w:rPr>
          <w:instrText xml:space="preserve"> PAGEREF _Toc264014679 \h </w:instrText>
        </w:r>
        <w:r>
          <w:rPr>
            <w:noProof/>
            <w:webHidden/>
          </w:rPr>
        </w:r>
        <w:r>
          <w:rPr>
            <w:noProof/>
            <w:webHidden/>
          </w:rPr>
          <w:fldChar w:fldCharType="separate"/>
        </w:r>
        <w:r>
          <w:rPr>
            <w:noProof/>
            <w:webHidden/>
          </w:rPr>
          <w:t>37</w:t>
        </w:r>
        <w:r>
          <w:rPr>
            <w:noProof/>
            <w:webHidden/>
          </w:rPr>
          <w:fldChar w:fldCharType="end"/>
        </w:r>
      </w:hyperlink>
    </w:p>
    <w:p w:rsidR="00435763" w:rsidRDefault="00435763">
      <w:pPr>
        <w:pStyle w:val="TOC2"/>
        <w:tabs>
          <w:tab w:val="left" w:pos="880"/>
          <w:tab w:val="right" w:leader="dot" w:pos="10705"/>
        </w:tabs>
        <w:rPr>
          <w:noProof/>
        </w:rPr>
      </w:pPr>
      <w:hyperlink w:anchor="_Toc264014680" w:history="1">
        <w:r w:rsidRPr="0092495F">
          <w:rPr>
            <w:rStyle w:val="Hyperlink"/>
            <w:noProof/>
          </w:rPr>
          <w:t>2.37</w:t>
        </w:r>
        <w:r>
          <w:rPr>
            <w:noProof/>
          </w:rPr>
          <w:tab/>
        </w:r>
        <w:r w:rsidRPr="0092495F">
          <w:rPr>
            <w:rStyle w:val="Hyperlink"/>
            <w:noProof/>
          </w:rPr>
          <w:t>TekstKort</w:t>
        </w:r>
        <w:r>
          <w:rPr>
            <w:noProof/>
            <w:webHidden/>
          </w:rPr>
          <w:tab/>
        </w:r>
        <w:r>
          <w:rPr>
            <w:noProof/>
            <w:webHidden/>
          </w:rPr>
          <w:fldChar w:fldCharType="begin"/>
        </w:r>
        <w:r>
          <w:rPr>
            <w:noProof/>
            <w:webHidden/>
          </w:rPr>
          <w:instrText xml:space="preserve"> PAGEREF _Toc264014680 \h </w:instrText>
        </w:r>
        <w:r>
          <w:rPr>
            <w:noProof/>
            <w:webHidden/>
          </w:rPr>
        </w:r>
        <w:r>
          <w:rPr>
            <w:noProof/>
            <w:webHidden/>
          </w:rPr>
          <w:fldChar w:fldCharType="separate"/>
        </w:r>
        <w:r>
          <w:rPr>
            <w:noProof/>
            <w:webHidden/>
          </w:rPr>
          <w:t>37</w:t>
        </w:r>
        <w:r>
          <w:rPr>
            <w:noProof/>
            <w:webHidden/>
          </w:rPr>
          <w:fldChar w:fldCharType="end"/>
        </w:r>
      </w:hyperlink>
    </w:p>
    <w:p w:rsidR="00435763" w:rsidRDefault="00435763">
      <w:pPr>
        <w:pStyle w:val="TOC2"/>
        <w:tabs>
          <w:tab w:val="left" w:pos="880"/>
          <w:tab w:val="right" w:leader="dot" w:pos="10705"/>
        </w:tabs>
        <w:rPr>
          <w:noProof/>
        </w:rPr>
      </w:pPr>
      <w:hyperlink w:anchor="_Toc264014681" w:history="1">
        <w:r w:rsidRPr="0092495F">
          <w:rPr>
            <w:rStyle w:val="Hyperlink"/>
            <w:noProof/>
          </w:rPr>
          <w:t>2.38</w:t>
        </w:r>
        <w:r>
          <w:rPr>
            <w:noProof/>
          </w:rPr>
          <w:tab/>
        </w:r>
        <w:r w:rsidRPr="0092495F">
          <w:rPr>
            <w:rStyle w:val="Hyperlink"/>
            <w:noProof/>
          </w:rPr>
          <w:t>Type</w:t>
        </w:r>
        <w:r>
          <w:rPr>
            <w:noProof/>
            <w:webHidden/>
          </w:rPr>
          <w:tab/>
        </w:r>
        <w:r>
          <w:rPr>
            <w:noProof/>
            <w:webHidden/>
          </w:rPr>
          <w:fldChar w:fldCharType="begin"/>
        </w:r>
        <w:r>
          <w:rPr>
            <w:noProof/>
            <w:webHidden/>
          </w:rPr>
          <w:instrText xml:space="preserve"> PAGEREF _Toc264014681 \h </w:instrText>
        </w:r>
        <w:r>
          <w:rPr>
            <w:noProof/>
            <w:webHidden/>
          </w:rPr>
        </w:r>
        <w:r>
          <w:rPr>
            <w:noProof/>
            <w:webHidden/>
          </w:rPr>
          <w:fldChar w:fldCharType="separate"/>
        </w:r>
        <w:r>
          <w:rPr>
            <w:noProof/>
            <w:webHidden/>
          </w:rPr>
          <w:t>38</w:t>
        </w:r>
        <w:r>
          <w:rPr>
            <w:noProof/>
            <w:webHidden/>
          </w:rPr>
          <w:fldChar w:fldCharType="end"/>
        </w:r>
      </w:hyperlink>
    </w:p>
    <w:p w:rsidR="00435763" w:rsidRDefault="00435763">
      <w:pPr>
        <w:pStyle w:val="TOC2"/>
        <w:tabs>
          <w:tab w:val="left" w:pos="880"/>
          <w:tab w:val="right" w:leader="dot" w:pos="10705"/>
        </w:tabs>
        <w:rPr>
          <w:noProof/>
        </w:rPr>
      </w:pPr>
      <w:hyperlink w:anchor="_Toc264014682" w:history="1">
        <w:r w:rsidRPr="0092495F">
          <w:rPr>
            <w:rStyle w:val="Hyperlink"/>
            <w:noProof/>
          </w:rPr>
          <w:t>2.39</w:t>
        </w:r>
        <w:r>
          <w:rPr>
            <w:noProof/>
          </w:rPr>
          <w:tab/>
        </w:r>
        <w:r w:rsidRPr="0092495F">
          <w:rPr>
            <w:rStyle w:val="Hyperlink"/>
            <w:noProof/>
          </w:rPr>
          <w:t>UUID</w:t>
        </w:r>
        <w:r>
          <w:rPr>
            <w:noProof/>
            <w:webHidden/>
          </w:rPr>
          <w:tab/>
        </w:r>
        <w:r>
          <w:rPr>
            <w:noProof/>
            <w:webHidden/>
          </w:rPr>
          <w:fldChar w:fldCharType="begin"/>
        </w:r>
        <w:r>
          <w:rPr>
            <w:noProof/>
            <w:webHidden/>
          </w:rPr>
          <w:instrText xml:space="preserve"> PAGEREF _Toc264014682 \h </w:instrText>
        </w:r>
        <w:r>
          <w:rPr>
            <w:noProof/>
            <w:webHidden/>
          </w:rPr>
        </w:r>
        <w:r>
          <w:rPr>
            <w:noProof/>
            <w:webHidden/>
          </w:rPr>
          <w:fldChar w:fldCharType="separate"/>
        </w:r>
        <w:r>
          <w:rPr>
            <w:noProof/>
            <w:webHidden/>
          </w:rPr>
          <w:t>38</w:t>
        </w:r>
        <w:r>
          <w:rPr>
            <w:noProof/>
            <w:webHidden/>
          </w:rPr>
          <w:fldChar w:fldCharType="end"/>
        </w:r>
      </w:hyperlink>
    </w:p>
    <w:p w:rsidR="00435763" w:rsidRDefault="00435763">
      <w:pPr>
        <w:pStyle w:val="TOC2"/>
        <w:tabs>
          <w:tab w:val="left" w:pos="880"/>
          <w:tab w:val="right" w:leader="dot" w:pos="10705"/>
        </w:tabs>
        <w:rPr>
          <w:noProof/>
        </w:rPr>
      </w:pPr>
      <w:hyperlink w:anchor="_Toc264014683" w:history="1">
        <w:r w:rsidRPr="0092495F">
          <w:rPr>
            <w:rStyle w:val="Hyperlink"/>
            <w:noProof/>
          </w:rPr>
          <w:t>2.40</w:t>
        </w:r>
        <w:r>
          <w:rPr>
            <w:noProof/>
          </w:rPr>
          <w:tab/>
        </w:r>
        <w:r w:rsidRPr="0092495F">
          <w:rPr>
            <w:rStyle w:val="Hyperlink"/>
            <w:noProof/>
          </w:rPr>
          <w:t>ÅbningTid</w:t>
        </w:r>
        <w:r>
          <w:rPr>
            <w:noProof/>
            <w:webHidden/>
          </w:rPr>
          <w:tab/>
        </w:r>
        <w:r>
          <w:rPr>
            <w:noProof/>
            <w:webHidden/>
          </w:rPr>
          <w:fldChar w:fldCharType="begin"/>
        </w:r>
        <w:r>
          <w:rPr>
            <w:noProof/>
            <w:webHidden/>
          </w:rPr>
          <w:instrText xml:space="preserve"> PAGEREF _Toc264014683 \h </w:instrText>
        </w:r>
        <w:r>
          <w:rPr>
            <w:noProof/>
            <w:webHidden/>
          </w:rPr>
        </w:r>
        <w:r>
          <w:rPr>
            <w:noProof/>
            <w:webHidden/>
          </w:rPr>
          <w:fldChar w:fldCharType="separate"/>
        </w:r>
        <w:r>
          <w:rPr>
            <w:noProof/>
            <w:webHidden/>
          </w:rPr>
          <w:t>38</w:t>
        </w:r>
        <w:r>
          <w:rPr>
            <w:noProof/>
            <w:webHidden/>
          </w:rPr>
          <w:fldChar w:fldCharType="end"/>
        </w:r>
      </w:hyperlink>
    </w:p>
    <w:p w:rsidR="00435763" w:rsidRDefault="00435763">
      <w:r>
        <w:fldChar w:fldCharType="end"/>
      </w:r>
    </w:p>
    <w:p w:rsidR="00435763" w:rsidRDefault="00435763" w:rsidP="008A65E6">
      <w:pPr>
        <w:pStyle w:val="Heading1"/>
      </w:pPr>
      <w:bookmarkStart w:id="0" w:name="_Toc264014617"/>
      <w:r>
        <w:t>Basis - Sag</w:t>
      </w:r>
      <w:bookmarkEnd w:id="0"/>
    </w:p>
    <w:p w:rsidR="00435763" w:rsidRDefault="00435763" w:rsidP="008A65E6">
      <w:pPr>
        <w:pStyle w:val="Normal11"/>
      </w:pPr>
      <w:r>
        <w:t>Dette diagram dækker SKATs brede opfattelse af Sag og Dokument med udgangspunkt i ESDH-systemet.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435763" w:rsidTr="008A65E6">
        <w:tc>
          <w:tcPr>
            <w:tcW w:w="10855" w:type="dxa"/>
            <w:tcBorders>
              <w:top w:val="single" w:sz="4" w:space="0" w:color="auto"/>
              <w:bottom w:val="single" w:sz="4" w:space="0" w:color="auto"/>
            </w:tcBorders>
          </w:tcPr>
          <w:p w:rsidR="00435763" w:rsidRDefault="00435763" w:rsidP="008A65E6">
            <w:pPr>
              <w:pStyle w:val="Normal1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1026" type="#_x0000_t75" style="position:absolute;margin-left:.3pt;margin-top:-24.5pt;width:535.5pt;height:326.25pt;z-index:-251658240;visibility:visible" wrapcoords="4387 943 1876 993 1755 1043 1755 2334 2481 2532 4387 2532 4356 4916 3539 5164 3418 5263 3418 7299 3812 7299 3570 7647 3812 8094 2390 8441 2329 8590 2662 8888 2662 9683 242 9782 121 9832 121 14549 4568 15244 5052 15244 5052 17727 7714 18422 5324 18422 5203 18472 5203 20557 10588 20607 14945 20607 17576 20607 17788 20557 17788 13804 18454 13556 18424 11818 18061 11520 17486 11272 19180 11073 19271 10924 18635 10477 18666 8888 18393 8094 19059 8094 20662 7548 20692 4966 20481 4916 18424 4916 18756 4121 18756 3327 19180 2632 19059 2532 17304 2532 17304 943 4387 943">
                  <v:imagedata r:id="rId7" o:title=""/>
                  <w10:wrap type="tight"/>
                </v:shape>
              </w:pict>
            </w:r>
          </w:p>
        </w:tc>
      </w:tr>
    </w:tbl>
    <w:p w:rsidR="00435763" w:rsidRDefault="00435763" w:rsidP="008A65E6">
      <w:pPr>
        <w:pStyle w:val="Normal11"/>
      </w:pPr>
    </w:p>
    <w:p w:rsidR="00435763" w:rsidRDefault="00435763" w:rsidP="008A65E6">
      <w:pPr>
        <w:pStyle w:val="Normal11"/>
        <w:sectPr w:rsidR="00435763" w:rsidSect="008A65E6">
          <w:headerReference w:type="default" r:id="rId8"/>
          <w:footerReference w:type="default" r:id="rId9"/>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 w:name="_Toc264014618"/>
      <w:r>
        <w:t>Dokument</w:t>
      </w:r>
      <w:bookmarkEnd w:id="1"/>
    </w:p>
    <w:p w:rsidR="00435763" w:rsidRDefault="00435763" w:rsidP="008A65E6">
      <w:pPr>
        <w:pStyle w:val="Normal11"/>
      </w:pPr>
      <w:r>
        <w:t>Dokument omfatter dels metadata om et "dokument", der skal knyttes til en Sag, dels selve dokumentet.</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Nummer</w:t>
            </w:r>
          </w:p>
        </w:tc>
        <w:tc>
          <w:tcPr>
            <w:tcW w:w="1797" w:type="dxa"/>
          </w:tcPr>
          <w:p w:rsidR="00435763" w:rsidRDefault="00435763" w:rsidP="008A65E6">
            <w:pPr>
              <w:pStyle w:val="Normal11"/>
            </w:pPr>
            <w:r>
              <w:t>ID</w:t>
            </w:r>
            <w:r>
              <w:fldChar w:fldCharType="begin"/>
            </w:r>
            <w:r>
              <w:instrText>xe "</w:instrText>
            </w:r>
            <w:r w:rsidRPr="009D352D">
              <w:instrText>ID</w:instrText>
            </w:r>
            <w:r>
              <w:instrText>"</w:instrText>
            </w:r>
            <w:r>
              <w:fldChar w:fldCharType="end"/>
            </w:r>
          </w:p>
        </w:tc>
        <w:tc>
          <w:tcPr>
            <w:tcW w:w="5573" w:type="dxa"/>
          </w:tcPr>
          <w:p w:rsidR="00435763" w:rsidRDefault="00435763" w:rsidP="008A65E6">
            <w:pPr>
              <w:pStyle w:val="Normal11"/>
            </w:pPr>
            <w:r>
              <w:t>Vilkårligt unikt identifikationsnummer</w:t>
            </w:r>
          </w:p>
        </w:tc>
      </w:tr>
      <w:tr w:rsidR="00435763" w:rsidTr="008A65E6">
        <w:tc>
          <w:tcPr>
            <w:tcW w:w="2625" w:type="dxa"/>
          </w:tcPr>
          <w:p w:rsidR="00435763" w:rsidRDefault="00435763" w:rsidP="008A65E6">
            <w:pPr>
              <w:pStyle w:val="Normal11"/>
            </w:pPr>
            <w:r>
              <w:t>Titel</w:t>
            </w:r>
          </w:p>
        </w:tc>
        <w:tc>
          <w:tcPr>
            <w:tcW w:w="1797" w:type="dxa"/>
          </w:tcPr>
          <w:p w:rsidR="00435763" w:rsidRDefault="00435763" w:rsidP="008A65E6">
            <w:pPr>
              <w:pStyle w:val="Normal11"/>
            </w:pPr>
            <w:r>
              <w:t>Tekst240</w:t>
            </w:r>
            <w:r>
              <w:fldChar w:fldCharType="begin"/>
            </w:r>
            <w:r>
              <w:instrText>xe "</w:instrText>
            </w:r>
            <w:r w:rsidRPr="003322F4">
              <w:instrText>Tekst240</w:instrText>
            </w:r>
            <w:r>
              <w:instrText>"</w:instrText>
            </w:r>
            <w:r>
              <w:fldChar w:fldCharType="end"/>
            </w:r>
          </w:p>
        </w:tc>
        <w:tc>
          <w:tcPr>
            <w:tcW w:w="5573" w:type="dxa"/>
          </w:tcPr>
          <w:p w:rsidR="00435763" w:rsidRDefault="00435763" w:rsidP="008A65E6">
            <w:pPr>
              <w:pStyle w:val="Normal11"/>
            </w:pPr>
            <w:r>
              <w:t>Den titel der angiver dokumentets indhold</w:t>
            </w:r>
          </w:p>
        </w:tc>
      </w:tr>
      <w:tr w:rsidR="00435763" w:rsidTr="008A65E6">
        <w:tc>
          <w:tcPr>
            <w:tcW w:w="2625" w:type="dxa"/>
          </w:tcPr>
          <w:p w:rsidR="00435763" w:rsidRDefault="00435763" w:rsidP="008A65E6">
            <w:pPr>
              <w:pStyle w:val="Normal11"/>
            </w:pPr>
            <w:r>
              <w:t>ProfilNavn</w:t>
            </w:r>
          </w:p>
        </w:tc>
        <w:tc>
          <w:tcPr>
            <w:tcW w:w="1797" w:type="dxa"/>
          </w:tcPr>
          <w:p w:rsidR="00435763" w:rsidRDefault="00435763" w:rsidP="008A65E6">
            <w:pPr>
              <w:pStyle w:val="Normal11"/>
            </w:pPr>
            <w:r>
              <w:t>Navn</w:t>
            </w:r>
            <w:r>
              <w:fldChar w:fldCharType="begin"/>
            </w:r>
            <w:r>
              <w:instrText>xe "</w:instrText>
            </w:r>
            <w:r w:rsidRPr="00AE08DB">
              <w:instrText>Navn</w:instrText>
            </w:r>
            <w:r>
              <w:instrText>"</w:instrText>
            </w:r>
            <w:r>
              <w:fldChar w:fldCharType="end"/>
            </w:r>
          </w:p>
        </w:tc>
        <w:tc>
          <w:tcPr>
            <w:tcW w:w="5573" w:type="dxa"/>
          </w:tcPr>
          <w:p w:rsidR="00435763" w:rsidRDefault="00435763" w:rsidP="008A65E6">
            <w:pPr>
              <w:pStyle w:val="Normal11"/>
            </w:pPr>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435763" w:rsidTr="008A65E6">
        <w:tc>
          <w:tcPr>
            <w:tcW w:w="2625" w:type="dxa"/>
          </w:tcPr>
          <w:p w:rsidR="00435763" w:rsidRDefault="00435763" w:rsidP="008A65E6">
            <w:pPr>
              <w:pStyle w:val="Normal11"/>
            </w:pPr>
            <w:r>
              <w:t>Type</w:t>
            </w:r>
          </w:p>
        </w:tc>
        <w:tc>
          <w:tcPr>
            <w:tcW w:w="1797" w:type="dxa"/>
          </w:tcPr>
          <w:p w:rsidR="00435763" w:rsidRDefault="00435763" w:rsidP="008A65E6">
            <w:pPr>
              <w:pStyle w:val="Normal11"/>
            </w:pPr>
            <w:r>
              <w:t>Tekst8</w:t>
            </w:r>
            <w:r>
              <w:fldChar w:fldCharType="begin"/>
            </w:r>
            <w:r>
              <w:instrText>xe "</w:instrText>
            </w:r>
            <w:r w:rsidRPr="00C951DA">
              <w:instrText>Tekst8</w:instrText>
            </w:r>
            <w:r>
              <w:instrText>"</w:instrText>
            </w:r>
            <w:r>
              <w:fldChar w:fldCharType="end"/>
            </w:r>
          </w:p>
        </w:tc>
        <w:tc>
          <w:tcPr>
            <w:tcW w:w="5573" w:type="dxa"/>
          </w:tcPr>
          <w:p w:rsidR="00435763" w:rsidRDefault="00435763" w:rsidP="008A65E6">
            <w:pPr>
              <w:pStyle w:val="Normal11"/>
            </w:pPr>
            <w:r>
              <w:t>Indgående, udgående, andet, notat</w:t>
            </w:r>
          </w:p>
        </w:tc>
      </w:tr>
      <w:tr w:rsidR="00435763" w:rsidTr="008A65E6">
        <w:tc>
          <w:tcPr>
            <w:tcW w:w="2625" w:type="dxa"/>
          </w:tcPr>
          <w:p w:rsidR="00435763" w:rsidRDefault="00435763" w:rsidP="008A65E6">
            <w:pPr>
              <w:pStyle w:val="Normal11"/>
            </w:pPr>
            <w:r>
              <w:t>Kategori</w:t>
            </w:r>
          </w:p>
        </w:tc>
        <w:tc>
          <w:tcPr>
            <w:tcW w:w="1797" w:type="dxa"/>
          </w:tcPr>
          <w:p w:rsidR="00435763" w:rsidRDefault="00435763" w:rsidP="008A65E6">
            <w:pPr>
              <w:pStyle w:val="Normal11"/>
            </w:pPr>
            <w:r>
              <w:t>Tekst30</w:t>
            </w:r>
            <w:r>
              <w:fldChar w:fldCharType="begin"/>
            </w:r>
            <w:r>
              <w:instrText>xe "</w:instrText>
            </w:r>
            <w:r w:rsidRPr="00CB4D36">
              <w:instrText>Tekst30</w:instrText>
            </w:r>
            <w:r>
              <w:instrText>"</w:instrText>
            </w:r>
            <w:r>
              <w:fldChar w:fldCharType="end"/>
            </w:r>
          </w:p>
        </w:tc>
        <w:tc>
          <w:tcPr>
            <w:tcW w:w="5573" w:type="dxa"/>
          </w:tcPr>
          <w:p w:rsidR="00435763" w:rsidRDefault="00435763" w:rsidP="008A65E6">
            <w:pPr>
              <w:pStyle w:val="Normal11"/>
            </w:pPr>
            <w:r>
              <w:t>Forbehold dok på virk-mapper - ikke relevant her</w:t>
            </w:r>
          </w:p>
        </w:tc>
      </w:tr>
      <w:tr w:rsidR="00435763" w:rsidTr="008A65E6">
        <w:tc>
          <w:tcPr>
            <w:tcW w:w="2625" w:type="dxa"/>
          </w:tcPr>
          <w:p w:rsidR="00435763" w:rsidRDefault="00435763" w:rsidP="008A65E6">
            <w:pPr>
              <w:pStyle w:val="Normal11"/>
            </w:pPr>
            <w:r>
              <w:t>AktuelNote</w:t>
            </w:r>
          </w:p>
        </w:tc>
        <w:tc>
          <w:tcPr>
            <w:tcW w:w="1797" w:type="dxa"/>
          </w:tcPr>
          <w:p w:rsidR="00435763" w:rsidRDefault="00435763" w:rsidP="008A65E6">
            <w:pPr>
              <w:pStyle w:val="Normal11"/>
            </w:pPr>
            <w:r>
              <w:t>TekstKort</w:t>
            </w:r>
            <w:r>
              <w:fldChar w:fldCharType="begin"/>
            </w:r>
            <w:r>
              <w:instrText>xe "</w:instrText>
            </w:r>
            <w:r w:rsidRPr="00E84345">
              <w:instrText>TekstKort</w:instrText>
            </w:r>
            <w:r>
              <w:instrText>"</w:instrText>
            </w:r>
            <w:r>
              <w:fldChar w:fldCharType="end"/>
            </w:r>
          </w:p>
        </w:tc>
        <w:tc>
          <w:tcPr>
            <w:tcW w:w="5573" w:type="dxa"/>
          </w:tcPr>
          <w:p w:rsidR="00435763" w:rsidRDefault="00435763" w:rsidP="008A65E6">
            <w:pPr>
              <w:pStyle w:val="Normal11"/>
            </w:pPr>
            <w:r>
              <w:t>Mulighed for at knytte en "gul lap" til dokumentet</w:t>
            </w:r>
          </w:p>
        </w:tc>
      </w:tr>
      <w:tr w:rsidR="00435763" w:rsidTr="008A65E6">
        <w:tc>
          <w:tcPr>
            <w:tcW w:w="2625" w:type="dxa"/>
          </w:tcPr>
          <w:p w:rsidR="00435763" w:rsidRDefault="00435763" w:rsidP="008A65E6">
            <w:pPr>
              <w:pStyle w:val="Normal11"/>
            </w:pPr>
            <w:r>
              <w:t>Gruppe</w:t>
            </w:r>
          </w:p>
        </w:tc>
        <w:tc>
          <w:tcPr>
            <w:tcW w:w="1797" w:type="dxa"/>
          </w:tcPr>
          <w:p w:rsidR="00435763" w:rsidRDefault="00435763" w:rsidP="008A65E6">
            <w:pPr>
              <w:pStyle w:val="Normal11"/>
            </w:pPr>
            <w:r>
              <w:t>Tekst8</w:t>
            </w:r>
            <w:r>
              <w:fldChar w:fldCharType="begin"/>
            </w:r>
            <w:r>
              <w:instrText>xe "</w:instrText>
            </w:r>
            <w:r w:rsidRPr="00D665AD">
              <w:instrText>Tekst8</w:instrText>
            </w:r>
            <w:r>
              <w:instrText>"</w:instrText>
            </w:r>
            <w:r>
              <w:fldChar w:fldCharType="end"/>
            </w:r>
          </w:p>
        </w:tc>
        <w:tc>
          <w:tcPr>
            <w:tcW w:w="5573" w:type="dxa"/>
          </w:tcPr>
          <w:p w:rsidR="00435763" w:rsidRDefault="00435763" w:rsidP="008A65E6">
            <w:pPr>
              <w:pStyle w:val="Normal11"/>
            </w:pPr>
            <w:r>
              <w:t>Starter / afbryder / afslutter sagstidmåling (se nedenfor)</w:t>
            </w:r>
          </w:p>
        </w:tc>
      </w:tr>
      <w:tr w:rsidR="00435763" w:rsidTr="008A65E6">
        <w:tc>
          <w:tcPr>
            <w:tcW w:w="2625" w:type="dxa"/>
          </w:tcPr>
          <w:p w:rsidR="00435763" w:rsidRDefault="00435763" w:rsidP="008A65E6">
            <w:pPr>
              <w:pStyle w:val="Normal11"/>
            </w:pPr>
            <w:r>
              <w:t>Indblik</w:t>
            </w:r>
          </w:p>
        </w:tc>
        <w:tc>
          <w:tcPr>
            <w:tcW w:w="1797" w:type="dxa"/>
          </w:tcPr>
          <w:p w:rsidR="00435763" w:rsidRDefault="00435763" w:rsidP="008A65E6">
            <w:pPr>
              <w:pStyle w:val="Normal11"/>
            </w:pPr>
            <w:r>
              <w:t>Tekst32</w:t>
            </w:r>
            <w:r>
              <w:fldChar w:fldCharType="begin"/>
            </w:r>
            <w:r>
              <w:instrText>xe "</w:instrText>
            </w:r>
            <w:r w:rsidRPr="0030211D">
              <w:instrText>Tekst32</w:instrText>
            </w:r>
            <w:r>
              <w:instrText>"</w:instrText>
            </w:r>
            <w:r>
              <w:fldChar w:fldCharType="end"/>
            </w:r>
          </w:p>
        </w:tc>
        <w:tc>
          <w:tcPr>
            <w:tcW w:w="5573" w:type="dxa"/>
          </w:tcPr>
          <w:p w:rsidR="00435763" w:rsidRDefault="00435763" w:rsidP="008A65E6">
            <w:pPr>
              <w:pStyle w:val="Normal11"/>
            </w:pPr>
            <w:r>
              <w:t>Arver automatisk sagens indblik, men kan ændres manuelt</w:t>
            </w:r>
          </w:p>
        </w:tc>
      </w:tr>
      <w:tr w:rsidR="00435763" w:rsidTr="008A65E6">
        <w:tc>
          <w:tcPr>
            <w:tcW w:w="2625" w:type="dxa"/>
          </w:tcPr>
          <w:p w:rsidR="00435763" w:rsidRDefault="00435763" w:rsidP="008A65E6">
            <w:pPr>
              <w:pStyle w:val="Normal11"/>
            </w:pPr>
            <w:r>
              <w:t>Tilstand</w:t>
            </w:r>
          </w:p>
        </w:tc>
        <w:tc>
          <w:tcPr>
            <w:tcW w:w="1797" w:type="dxa"/>
          </w:tcPr>
          <w:p w:rsidR="00435763" w:rsidRDefault="00435763" w:rsidP="008A65E6">
            <w:pPr>
              <w:pStyle w:val="Normal11"/>
            </w:pPr>
            <w:r>
              <w:t>Tekst8</w:t>
            </w:r>
            <w:r>
              <w:fldChar w:fldCharType="begin"/>
            </w:r>
            <w:r>
              <w:instrText>xe "</w:instrText>
            </w:r>
            <w:r w:rsidRPr="009F34D6">
              <w:instrText>Tekst8</w:instrText>
            </w:r>
            <w:r>
              <w:instrText>"</w:instrText>
            </w:r>
            <w:r>
              <w:fldChar w:fldCharType="end"/>
            </w:r>
          </w:p>
        </w:tc>
        <w:tc>
          <w:tcPr>
            <w:tcW w:w="5573" w:type="dxa"/>
          </w:tcPr>
          <w:p w:rsidR="00435763" w:rsidRDefault="00435763" w:rsidP="008A65E6">
            <w:pPr>
              <w:pStyle w:val="Normal11"/>
            </w:pPr>
            <w:r>
              <w:t>Angiver hvilken tilstand dokumentet har.</w:t>
            </w:r>
          </w:p>
        </w:tc>
      </w:tr>
      <w:tr w:rsidR="00435763" w:rsidTr="008A65E6">
        <w:tc>
          <w:tcPr>
            <w:tcW w:w="2625" w:type="dxa"/>
          </w:tcPr>
          <w:p w:rsidR="00435763" w:rsidRDefault="00435763" w:rsidP="008A65E6">
            <w:pPr>
              <w:pStyle w:val="Normal11"/>
            </w:pPr>
            <w:r>
              <w:t>Bemærkning</w:t>
            </w:r>
          </w:p>
        </w:tc>
        <w:tc>
          <w:tcPr>
            <w:tcW w:w="1797" w:type="dxa"/>
          </w:tcPr>
          <w:p w:rsidR="00435763" w:rsidRDefault="00435763" w:rsidP="008A65E6">
            <w:pPr>
              <w:pStyle w:val="Normal11"/>
            </w:pPr>
            <w:r>
              <w:t>Tekst2000</w:t>
            </w:r>
            <w:r>
              <w:fldChar w:fldCharType="begin"/>
            </w:r>
            <w:r>
              <w:instrText>xe "</w:instrText>
            </w:r>
            <w:r w:rsidRPr="00F62C26">
              <w:instrText>Tekst2000</w:instrText>
            </w:r>
            <w:r>
              <w:instrText>"</w:instrText>
            </w:r>
            <w:r>
              <w:fldChar w:fldCharType="end"/>
            </w:r>
          </w:p>
        </w:tc>
        <w:tc>
          <w:tcPr>
            <w:tcW w:w="5573" w:type="dxa"/>
          </w:tcPr>
          <w:p w:rsidR="00435763" w:rsidRDefault="00435763" w:rsidP="008A65E6">
            <w:pPr>
              <w:pStyle w:val="Normal11"/>
            </w:pPr>
            <w:r>
              <w:t>tekstfelt til notering af hvad som helst</w:t>
            </w:r>
          </w:p>
        </w:tc>
      </w:tr>
      <w:tr w:rsidR="00435763" w:rsidTr="008A65E6">
        <w:tc>
          <w:tcPr>
            <w:tcW w:w="2625" w:type="dxa"/>
          </w:tcPr>
          <w:p w:rsidR="00435763" w:rsidRDefault="00435763" w:rsidP="008A65E6">
            <w:pPr>
              <w:pStyle w:val="Normal11"/>
            </w:pPr>
            <w:r>
              <w:t>ArkiveringForm</w:t>
            </w:r>
          </w:p>
        </w:tc>
        <w:tc>
          <w:tcPr>
            <w:tcW w:w="1797" w:type="dxa"/>
          </w:tcPr>
          <w:p w:rsidR="00435763" w:rsidRDefault="00435763" w:rsidP="008A65E6">
            <w:pPr>
              <w:pStyle w:val="Normal11"/>
            </w:pPr>
            <w:r>
              <w:t>Kode</w:t>
            </w:r>
            <w:r>
              <w:fldChar w:fldCharType="begin"/>
            </w:r>
            <w:r>
              <w:instrText>xe "</w:instrText>
            </w:r>
            <w:r w:rsidRPr="00712853">
              <w:instrText>Kode</w:instrText>
            </w:r>
            <w:r>
              <w:instrText>"</w:instrText>
            </w:r>
            <w:r>
              <w:fldChar w:fldCharType="end"/>
            </w:r>
          </w:p>
        </w:tc>
        <w:tc>
          <w:tcPr>
            <w:tcW w:w="5573" w:type="dxa"/>
          </w:tcPr>
          <w:p w:rsidR="00435763" w:rsidRDefault="00435763" w:rsidP="008A65E6">
            <w:pPr>
              <w:pStyle w:val="Normal11"/>
            </w:pPr>
            <w:r>
              <w:t>angiver dokumentets beskaffenhed. Elektronisk, delvist elektronisk, papir</w:t>
            </w:r>
          </w:p>
        </w:tc>
      </w:tr>
      <w:tr w:rsidR="00435763" w:rsidTr="008A65E6">
        <w:tc>
          <w:tcPr>
            <w:tcW w:w="2625" w:type="dxa"/>
          </w:tcPr>
          <w:p w:rsidR="00435763" w:rsidRDefault="00435763" w:rsidP="008A65E6">
            <w:pPr>
              <w:pStyle w:val="Normal11"/>
            </w:pPr>
            <w:r>
              <w:t>UUID</w:t>
            </w:r>
          </w:p>
        </w:tc>
        <w:tc>
          <w:tcPr>
            <w:tcW w:w="1797" w:type="dxa"/>
          </w:tcPr>
          <w:p w:rsidR="00435763" w:rsidRDefault="00435763" w:rsidP="008A65E6">
            <w:pPr>
              <w:pStyle w:val="Normal11"/>
            </w:pPr>
            <w:r>
              <w:t>UUID</w:t>
            </w:r>
            <w:r>
              <w:fldChar w:fldCharType="begin"/>
            </w:r>
            <w:r>
              <w:instrText>xe "</w:instrText>
            </w:r>
            <w:r w:rsidRPr="00FA70D0">
              <w:instrText>UUID</w:instrText>
            </w:r>
            <w:r>
              <w:instrText>"</w:instrText>
            </w:r>
            <w:r>
              <w:fldChar w:fldCharType="end"/>
            </w:r>
          </w:p>
        </w:tc>
        <w:tc>
          <w:tcPr>
            <w:tcW w:w="5573" w:type="dxa"/>
          </w:tcPr>
          <w:p w:rsidR="00435763" w:rsidRDefault="00435763" w:rsidP="008A65E6">
            <w:pPr>
              <w:pStyle w:val="Normal11"/>
            </w:pPr>
            <w:r>
              <w:t>Unik ekstern dokumentidentifikator - forskelligt fra DokumentID</w:t>
            </w:r>
          </w:p>
          <w:p w:rsidR="00435763" w:rsidRDefault="00435763" w:rsidP="008A65E6">
            <w:pPr>
              <w:pStyle w:val="Normal11"/>
            </w:pPr>
          </w:p>
          <w:p w:rsidR="00435763" w:rsidRDefault="00435763" w:rsidP="008A65E6">
            <w:pPr>
              <w:pStyle w:val="Normal11"/>
              <w:rPr>
                <w:u w:val="single"/>
              </w:rPr>
            </w:pPr>
            <w:r>
              <w:rPr>
                <w:u w:val="single"/>
              </w:rPr>
              <w:t>Tilladte værdier fra Data Domain:</w:t>
            </w:r>
          </w:p>
          <w:p w:rsidR="00435763" w:rsidRPr="008A65E6" w:rsidRDefault="00435763" w:rsidP="008A65E6">
            <w:pPr>
              <w:pStyle w:val="Normal11"/>
            </w:pPr>
            <w:r>
              <w:t>(0-9a-f){32}</w:t>
            </w:r>
          </w:p>
        </w:tc>
      </w:tr>
      <w:tr w:rsidR="00435763" w:rsidTr="008A65E6">
        <w:tc>
          <w:tcPr>
            <w:tcW w:w="2625" w:type="dxa"/>
          </w:tcPr>
          <w:p w:rsidR="00435763" w:rsidRDefault="00435763" w:rsidP="008A65E6">
            <w:pPr>
              <w:pStyle w:val="Normal11"/>
            </w:pPr>
            <w:r>
              <w:t>OprettetDato</w:t>
            </w:r>
          </w:p>
        </w:tc>
        <w:tc>
          <w:tcPr>
            <w:tcW w:w="1797" w:type="dxa"/>
          </w:tcPr>
          <w:p w:rsidR="00435763" w:rsidRDefault="00435763" w:rsidP="008A65E6">
            <w:pPr>
              <w:pStyle w:val="Normal11"/>
            </w:pPr>
            <w:r>
              <w:t>Dato</w:t>
            </w:r>
            <w:r>
              <w:fldChar w:fldCharType="begin"/>
            </w:r>
            <w:r>
              <w:instrText>xe "</w:instrText>
            </w:r>
            <w:r w:rsidRPr="009352A0">
              <w:instrText>Dato</w:instrText>
            </w:r>
            <w:r>
              <w:instrText>"</w:instrText>
            </w:r>
            <w:r>
              <w:fldChar w:fldCharType="end"/>
            </w:r>
          </w:p>
        </w:tc>
        <w:tc>
          <w:tcPr>
            <w:tcW w:w="5573" w:type="dxa"/>
          </w:tcPr>
          <w:p w:rsidR="00435763" w:rsidRDefault="00435763" w:rsidP="008A65E6">
            <w:pPr>
              <w:pStyle w:val="Normal11"/>
            </w:pPr>
            <w:r>
              <w:t>Dato for dokumentets oprettelse i Captia-basen.</w:t>
            </w:r>
          </w:p>
        </w:tc>
      </w:tr>
      <w:tr w:rsidR="00435763" w:rsidTr="008A65E6">
        <w:tc>
          <w:tcPr>
            <w:tcW w:w="2625" w:type="dxa"/>
          </w:tcPr>
          <w:p w:rsidR="00435763" w:rsidRDefault="00435763" w:rsidP="008A65E6">
            <w:pPr>
              <w:pStyle w:val="Normal11"/>
            </w:pPr>
            <w:r>
              <w:t>SvarfristDato</w:t>
            </w:r>
          </w:p>
        </w:tc>
        <w:tc>
          <w:tcPr>
            <w:tcW w:w="1797" w:type="dxa"/>
          </w:tcPr>
          <w:p w:rsidR="00435763" w:rsidRDefault="00435763" w:rsidP="008A65E6">
            <w:pPr>
              <w:pStyle w:val="Normal11"/>
            </w:pPr>
            <w:r>
              <w:t>Dato</w:t>
            </w:r>
            <w:r>
              <w:fldChar w:fldCharType="begin"/>
            </w:r>
            <w:r>
              <w:instrText>xe "</w:instrText>
            </w:r>
            <w:r w:rsidRPr="00DE649F">
              <w:instrText>Dato</w:instrText>
            </w:r>
            <w:r>
              <w:instrText>"</w:instrText>
            </w:r>
            <w:r>
              <w:fldChar w:fldCharType="end"/>
            </w:r>
          </w:p>
        </w:tc>
        <w:tc>
          <w:tcPr>
            <w:tcW w:w="5573" w:type="dxa"/>
          </w:tcPr>
          <w:p w:rsidR="00435763" w:rsidRDefault="00435763" w:rsidP="008A65E6">
            <w:pPr>
              <w:pStyle w:val="Normal11"/>
            </w:pPr>
            <w:r>
              <w:t>Mulighed for indsættelse af svarfrist.</w:t>
            </w:r>
          </w:p>
        </w:tc>
      </w:tr>
      <w:tr w:rsidR="00435763" w:rsidTr="008A65E6">
        <w:tc>
          <w:tcPr>
            <w:tcW w:w="2625" w:type="dxa"/>
            <w:tcBorders>
              <w:bottom w:val="single" w:sz="4" w:space="0" w:color="auto"/>
            </w:tcBorders>
          </w:tcPr>
          <w:p w:rsidR="00435763" w:rsidRDefault="00435763" w:rsidP="008A65E6">
            <w:pPr>
              <w:pStyle w:val="Normal11"/>
            </w:pPr>
            <w:r>
              <w:t>BrevDato</w:t>
            </w:r>
          </w:p>
        </w:tc>
        <w:tc>
          <w:tcPr>
            <w:tcW w:w="1797" w:type="dxa"/>
            <w:tcBorders>
              <w:bottom w:val="single" w:sz="4" w:space="0" w:color="auto"/>
            </w:tcBorders>
          </w:tcPr>
          <w:p w:rsidR="00435763" w:rsidRDefault="00435763" w:rsidP="008A65E6">
            <w:pPr>
              <w:pStyle w:val="Normal11"/>
            </w:pPr>
            <w:r>
              <w:t>Dato</w:t>
            </w:r>
            <w:r>
              <w:fldChar w:fldCharType="begin"/>
            </w:r>
            <w:r>
              <w:instrText>xe "</w:instrText>
            </w:r>
            <w:r w:rsidRPr="007C47CD">
              <w:instrText>Dato</w:instrText>
            </w:r>
            <w:r>
              <w:instrText>"</w:instrText>
            </w:r>
            <w:r>
              <w:fldChar w:fldCharType="end"/>
            </w:r>
          </w:p>
        </w:tc>
        <w:tc>
          <w:tcPr>
            <w:tcW w:w="5573" w:type="dxa"/>
            <w:tcBorders>
              <w:bottom w:val="single" w:sz="4" w:space="0" w:color="auto"/>
            </w:tcBorders>
          </w:tcPr>
          <w:p w:rsidR="00435763" w:rsidRDefault="00435763" w:rsidP="008A65E6">
            <w:pPr>
              <w:pStyle w:val="Normal11"/>
            </w:pPr>
            <w:r>
              <w:t>Dato for brevets oprettelsesdato</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Pr>
          <w:p w:rsidR="00435763" w:rsidRDefault="00435763" w:rsidP="008A65E6">
            <w:pPr>
              <w:pStyle w:val="Normal11"/>
            </w:pPr>
            <w:r>
              <w:t>kan have</w:t>
            </w:r>
          </w:p>
        </w:tc>
        <w:tc>
          <w:tcPr>
            <w:tcW w:w="2398" w:type="dxa"/>
          </w:tcPr>
          <w:p w:rsidR="00435763" w:rsidRDefault="00435763" w:rsidP="008A65E6">
            <w:pPr>
              <w:pStyle w:val="Normal11"/>
            </w:pPr>
            <w:r>
              <w:t>Dokument(1)</w:t>
            </w:r>
          </w:p>
          <w:p w:rsidR="00435763" w:rsidRDefault="00435763" w:rsidP="008A65E6">
            <w:pPr>
              <w:pStyle w:val="Normal11"/>
            </w:pPr>
            <w:r>
              <w:t>DokumentErindring(0..*)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kan have en</w:t>
            </w:r>
          </w:p>
        </w:tc>
        <w:tc>
          <w:tcPr>
            <w:tcW w:w="2398" w:type="dxa"/>
          </w:tcPr>
          <w:p w:rsidR="00435763" w:rsidRDefault="00435763" w:rsidP="008A65E6">
            <w:pPr>
              <w:pStyle w:val="Normal11"/>
            </w:pPr>
            <w:r>
              <w:t>Dokument(1)</w:t>
            </w:r>
          </w:p>
          <w:p w:rsidR="00435763" w:rsidRDefault="00435763" w:rsidP="008A65E6">
            <w:pPr>
              <w:pStyle w:val="Normal11"/>
            </w:pPr>
            <w:r>
              <w:t>Part(0..*)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beskriver</w:t>
            </w:r>
          </w:p>
        </w:tc>
        <w:tc>
          <w:tcPr>
            <w:tcW w:w="2398" w:type="dxa"/>
          </w:tcPr>
          <w:p w:rsidR="00435763" w:rsidRDefault="00435763" w:rsidP="008A65E6">
            <w:pPr>
              <w:pStyle w:val="Normal11"/>
            </w:pPr>
            <w:r>
              <w:t>Dokument(1)</w:t>
            </w:r>
          </w:p>
          <w:p w:rsidR="00435763" w:rsidRDefault="00435763" w:rsidP="008A65E6">
            <w:pPr>
              <w:pStyle w:val="Normal11"/>
            </w:pPr>
            <w:r>
              <w:t>DokumentFil(1)</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kan have</w:t>
            </w:r>
          </w:p>
        </w:tc>
        <w:tc>
          <w:tcPr>
            <w:tcW w:w="2398" w:type="dxa"/>
          </w:tcPr>
          <w:p w:rsidR="00435763" w:rsidRDefault="00435763" w:rsidP="008A65E6">
            <w:pPr>
              <w:pStyle w:val="Normal11"/>
            </w:pPr>
            <w:r>
              <w:t>Dokument(1)</w:t>
            </w:r>
          </w:p>
          <w:p w:rsidR="00435763" w:rsidRDefault="00435763" w:rsidP="008A65E6">
            <w:pPr>
              <w:pStyle w:val="Normal11"/>
            </w:pPr>
            <w:r>
              <w:t>DokumentFriDato(0..*)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kan have</w:t>
            </w:r>
          </w:p>
        </w:tc>
        <w:tc>
          <w:tcPr>
            <w:tcW w:w="2398" w:type="dxa"/>
          </w:tcPr>
          <w:p w:rsidR="00435763" w:rsidRDefault="00435763" w:rsidP="008A65E6">
            <w:pPr>
              <w:pStyle w:val="Normal11"/>
            </w:pPr>
            <w:r>
              <w:t>Dokument(1)</w:t>
            </w:r>
          </w:p>
          <w:p w:rsidR="00435763" w:rsidRDefault="00435763" w:rsidP="008A65E6">
            <w:pPr>
              <w:pStyle w:val="Normal11"/>
            </w:pPr>
            <w:r>
              <w:t>DokumentFriOplysning(0..*)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kan være</w:t>
            </w:r>
          </w:p>
        </w:tc>
        <w:tc>
          <w:tcPr>
            <w:tcW w:w="2398" w:type="dxa"/>
          </w:tcPr>
          <w:p w:rsidR="00435763" w:rsidRDefault="00435763" w:rsidP="008A65E6">
            <w:pPr>
              <w:pStyle w:val="Normal11"/>
            </w:pPr>
            <w:r>
              <w:t>Dokument(1)</w:t>
            </w:r>
          </w:p>
          <w:p w:rsidR="00435763" w:rsidRDefault="00435763" w:rsidP="008A65E6">
            <w:pPr>
              <w:pStyle w:val="Normal11"/>
            </w:pPr>
            <w:r>
              <w:t>SagAkt(0..*)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indgår i</w:t>
            </w:r>
          </w:p>
        </w:tc>
        <w:tc>
          <w:tcPr>
            <w:tcW w:w="2398" w:type="dxa"/>
          </w:tcPr>
          <w:p w:rsidR="00435763" w:rsidRDefault="00435763" w:rsidP="008A65E6">
            <w:pPr>
              <w:pStyle w:val="Normal11"/>
            </w:pPr>
            <w:r>
              <w:t>Dokument(0..*)</w:t>
            </w:r>
          </w:p>
          <w:p w:rsidR="00435763" w:rsidRDefault="00435763" w:rsidP="008A65E6">
            <w:pPr>
              <w:pStyle w:val="Normal11"/>
            </w:pPr>
            <w:r>
              <w:t>Sag(0..*)</w:t>
            </w:r>
          </w:p>
          <w:p w:rsidR="00435763" w:rsidRDefault="00435763" w:rsidP="008A65E6">
            <w:pPr>
              <w:pStyle w:val="Normal11"/>
            </w:pPr>
            <w:r>
              <w:t xml:space="preserve"> via DokumentRolle</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har version</w:t>
            </w:r>
          </w:p>
        </w:tc>
        <w:tc>
          <w:tcPr>
            <w:tcW w:w="2398" w:type="dxa"/>
          </w:tcPr>
          <w:p w:rsidR="00435763" w:rsidRDefault="00435763" w:rsidP="008A65E6">
            <w:pPr>
              <w:pStyle w:val="Normal11"/>
            </w:pPr>
            <w:r>
              <w:t>Dokument(1..*)</w:t>
            </w:r>
          </w:p>
          <w:p w:rsidR="00435763" w:rsidRDefault="00435763" w:rsidP="008A65E6">
            <w:pPr>
              <w:pStyle w:val="Normal11"/>
            </w:pPr>
            <w:r>
              <w:t>Dokument(1..*)</w:t>
            </w:r>
          </w:p>
        </w:tc>
        <w:tc>
          <w:tcPr>
            <w:tcW w:w="5879" w:type="dxa"/>
          </w:tcPr>
          <w:p w:rsidR="00435763" w:rsidRDefault="00435763" w:rsidP="008A65E6">
            <w:pPr>
              <w:pStyle w:val="Normal11"/>
            </w:pPr>
          </w:p>
        </w:tc>
      </w:tr>
      <w:tr w:rsidR="00435763" w:rsidTr="008A65E6">
        <w:tc>
          <w:tcPr>
            <w:tcW w:w="1667" w:type="dxa"/>
            <w:tcBorders>
              <w:bottom w:val="single" w:sz="4" w:space="0" w:color="auto"/>
            </w:tcBorders>
          </w:tcPr>
          <w:p w:rsidR="00435763" w:rsidRDefault="00435763" w:rsidP="008A65E6">
            <w:pPr>
              <w:pStyle w:val="Normal11"/>
            </w:pPr>
            <w:r>
              <w:t>har version</w:t>
            </w:r>
          </w:p>
        </w:tc>
        <w:tc>
          <w:tcPr>
            <w:tcW w:w="2398" w:type="dxa"/>
            <w:tcBorders>
              <w:bottom w:val="single" w:sz="4" w:space="0" w:color="auto"/>
            </w:tcBorders>
          </w:tcPr>
          <w:p w:rsidR="00435763" w:rsidRDefault="00435763" w:rsidP="008A65E6">
            <w:pPr>
              <w:pStyle w:val="Normal11"/>
            </w:pPr>
            <w:r>
              <w:t>Dokument(1..*)</w:t>
            </w:r>
          </w:p>
          <w:p w:rsidR="00435763" w:rsidRDefault="00435763" w:rsidP="008A65E6">
            <w:pPr>
              <w:pStyle w:val="Normal11"/>
            </w:pPr>
            <w:r>
              <w:t>Dokument(1..*)</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2" w:name="_Toc264014619"/>
      <w:r>
        <w:t>DokumentErindring</w:t>
      </w:r>
      <w:bookmarkEnd w:id="2"/>
    </w:p>
    <w:p w:rsidR="00435763" w:rsidRDefault="00435763" w:rsidP="008A65E6">
      <w:pPr>
        <w:pStyle w:val="Normal11"/>
      </w:pPr>
      <w:r>
        <w:t>Information om en erindring på et dokument. Eksempel: Ønsker en sagsbehandler at modtage en erindring om en tidsfrist, så skal vedkommende tilknytte en erindring på dokumentet med en beskrivelse og dato.</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Dato</w:t>
            </w:r>
          </w:p>
        </w:tc>
        <w:tc>
          <w:tcPr>
            <w:tcW w:w="1797" w:type="dxa"/>
          </w:tcPr>
          <w:p w:rsidR="00435763" w:rsidRDefault="00435763" w:rsidP="008A65E6">
            <w:pPr>
              <w:pStyle w:val="Normal11"/>
            </w:pPr>
            <w:r>
              <w:t>Dato</w:t>
            </w:r>
            <w:r>
              <w:fldChar w:fldCharType="begin"/>
            </w:r>
            <w:r>
              <w:instrText>xe "</w:instrText>
            </w:r>
            <w:r w:rsidRPr="004D0A7E">
              <w:instrText>Dato</w:instrText>
            </w:r>
            <w:r>
              <w:instrText>"</w:instrText>
            </w:r>
            <w:r>
              <w:fldChar w:fldCharType="end"/>
            </w:r>
          </w:p>
        </w:tc>
        <w:tc>
          <w:tcPr>
            <w:tcW w:w="5573" w:type="dxa"/>
          </w:tcPr>
          <w:p w:rsidR="00435763" w:rsidRDefault="00435763" w:rsidP="008A65E6">
            <w:pPr>
              <w:pStyle w:val="Normal11"/>
            </w:pPr>
            <w:r>
              <w:t>Dato for erindring på et dokument.</w:t>
            </w:r>
          </w:p>
        </w:tc>
      </w:tr>
      <w:tr w:rsidR="00435763" w:rsidTr="008A65E6">
        <w:tc>
          <w:tcPr>
            <w:tcW w:w="2625" w:type="dxa"/>
            <w:tcBorders>
              <w:bottom w:val="single" w:sz="4" w:space="0" w:color="auto"/>
            </w:tcBorders>
          </w:tcPr>
          <w:p w:rsidR="00435763" w:rsidRDefault="00435763" w:rsidP="008A65E6">
            <w:pPr>
              <w:pStyle w:val="Normal11"/>
            </w:pPr>
            <w:r>
              <w:t>Beskrivelse</w:t>
            </w:r>
          </w:p>
        </w:tc>
        <w:tc>
          <w:tcPr>
            <w:tcW w:w="1797" w:type="dxa"/>
            <w:tcBorders>
              <w:bottom w:val="single" w:sz="4" w:space="0" w:color="auto"/>
            </w:tcBorders>
          </w:tcPr>
          <w:p w:rsidR="00435763" w:rsidRDefault="00435763" w:rsidP="008A65E6">
            <w:pPr>
              <w:pStyle w:val="Normal11"/>
            </w:pPr>
            <w:r>
              <w:t>Tekst255</w:t>
            </w:r>
            <w:r>
              <w:fldChar w:fldCharType="begin"/>
            </w:r>
            <w:r>
              <w:instrText>xe "</w:instrText>
            </w:r>
            <w:r w:rsidRPr="00D4261A">
              <w:instrText>Tekst255</w:instrText>
            </w:r>
            <w:r>
              <w:instrText>"</w:instrText>
            </w:r>
            <w:r>
              <w:fldChar w:fldCharType="end"/>
            </w:r>
          </w:p>
        </w:tc>
        <w:tc>
          <w:tcPr>
            <w:tcW w:w="5573" w:type="dxa"/>
            <w:tcBorders>
              <w:bottom w:val="single" w:sz="4" w:space="0" w:color="auto"/>
            </w:tcBorders>
          </w:tcPr>
          <w:p w:rsidR="00435763" w:rsidRDefault="00435763" w:rsidP="008A65E6">
            <w:pPr>
              <w:pStyle w:val="Normal11"/>
            </w:pPr>
            <w:r>
              <w:t>Beskrivelse af erindring på et dokument..</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kan have</w:t>
            </w:r>
          </w:p>
        </w:tc>
        <w:tc>
          <w:tcPr>
            <w:tcW w:w="2398" w:type="dxa"/>
            <w:tcBorders>
              <w:bottom w:val="single" w:sz="4" w:space="0" w:color="auto"/>
            </w:tcBorders>
          </w:tcPr>
          <w:p w:rsidR="00435763" w:rsidRDefault="00435763" w:rsidP="008A65E6">
            <w:pPr>
              <w:pStyle w:val="Normal11"/>
            </w:pPr>
            <w:r>
              <w:t>Dokument(1)</w:t>
            </w:r>
          </w:p>
          <w:p w:rsidR="00435763" w:rsidRDefault="00435763" w:rsidP="008A65E6">
            <w:pPr>
              <w:pStyle w:val="Normal11"/>
            </w:pPr>
            <w:r>
              <w:t>DokumentErindring(0..*)</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3" w:name="_Toc264014620"/>
      <w:r>
        <w:t>DokumentFil</w:t>
      </w:r>
      <w:bookmarkEnd w:id="3"/>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Indhold</w:t>
            </w:r>
          </w:p>
        </w:tc>
        <w:tc>
          <w:tcPr>
            <w:tcW w:w="1797" w:type="dxa"/>
          </w:tcPr>
          <w:p w:rsidR="00435763" w:rsidRDefault="00435763" w:rsidP="008A65E6">
            <w:pPr>
              <w:pStyle w:val="Normal11"/>
            </w:pPr>
            <w:r>
              <w:t>Fil</w:t>
            </w:r>
            <w:r>
              <w:fldChar w:fldCharType="begin"/>
            </w:r>
            <w:r>
              <w:instrText>xe "</w:instrText>
            </w:r>
            <w:r w:rsidRPr="00F0484F">
              <w:instrText>Fil</w:instrText>
            </w:r>
            <w:r>
              <w:instrText>"</w:instrText>
            </w:r>
            <w:r>
              <w:fldChar w:fldCharType="end"/>
            </w:r>
          </w:p>
        </w:tc>
        <w:tc>
          <w:tcPr>
            <w:tcW w:w="5573" w:type="dxa"/>
          </w:tcPr>
          <w:p w:rsidR="00435763" w:rsidRDefault="00435763" w:rsidP="008A65E6">
            <w:pPr>
              <w:pStyle w:val="Normal11"/>
            </w:pPr>
            <w:r>
              <w:t>En elektronisk fil. Kan være modtaget elektronisk eller indskannet fra papirdokument.</w:t>
            </w:r>
          </w:p>
        </w:tc>
      </w:tr>
      <w:tr w:rsidR="00435763" w:rsidTr="008A65E6">
        <w:tc>
          <w:tcPr>
            <w:tcW w:w="2625" w:type="dxa"/>
          </w:tcPr>
          <w:p w:rsidR="00435763" w:rsidRDefault="00435763" w:rsidP="008A65E6">
            <w:pPr>
              <w:pStyle w:val="Normal11"/>
            </w:pPr>
            <w:r>
              <w:t>Type</w:t>
            </w:r>
          </w:p>
        </w:tc>
        <w:tc>
          <w:tcPr>
            <w:tcW w:w="1797" w:type="dxa"/>
          </w:tcPr>
          <w:p w:rsidR="00435763" w:rsidRDefault="00435763" w:rsidP="008A65E6">
            <w:pPr>
              <w:pStyle w:val="Normal11"/>
            </w:pPr>
            <w:r>
              <w:t>Tekst80</w:t>
            </w:r>
            <w:r>
              <w:fldChar w:fldCharType="begin"/>
            </w:r>
            <w:r>
              <w:instrText>xe "</w:instrText>
            </w:r>
            <w:r w:rsidRPr="00866A92">
              <w:instrText>Tekst80</w:instrText>
            </w:r>
            <w:r>
              <w:instrText>"</w:instrText>
            </w:r>
            <w:r>
              <w:fldChar w:fldCharType="end"/>
            </w:r>
          </w:p>
        </w:tc>
        <w:tc>
          <w:tcPr>
            <w:tcW w:w="5573" w:type="dxa"/>
          </w:tcPr>
          <w:p w:rsidR="00435763" w:rsidRDefault="00435763" w:rsidP="008A65E6">
            <w:pPr>
              <w:pStyle w:val="Normal11"/>
            </w:pPr>
            <w:r>
              <w:t>Et givent dokuments filtype, fx doc, pdf, txt mv.</w:t>
            </w:r>
          </w:p>
        </w:tc>
      </w:tr>
      <w:tr w:rsidR="00435763" w:rsidTr="008A65E6">
        <w:tc>
          <w:tcPr>
            <w:tcW w:w="2625" w:type="dxa"/>
          </w:tcPr>
          <w:p w:rsidR="00435763" w:rsidRDefault="00435763" w:rsidP="008A65E6">
            <w:pPr>
              <w:pStyle w:val="Normal11"/>
            </w:pPr>
            <w:r>
              <w:t>Størrelse</w:t>
            </w:r>
          </w:p>
        </w:tc>
        <w:tc>
          <w:tcPr>
            <w:tcW w:w="1797" w:type="dxa"/>
          </w:tcPr>
          <w:p w:rsidR="00435763" w:rsidRDefault="00435763" w:rsidP="008A65E6">
            <w:pPr>
              <w:pStyle w:val="Normal11"/>
            </w:pPr>
            <w:r>
              <w:t>TalHel</w:t>
            </w:r>
            <w:r>
              <w:fldChar w:fldCharType="begin"/>
            </w:r>
            <w:r>
              <w:instrText>xe "</w:instrText>
            </w:r>
            <w:r w:rsidRPr="00941A2E">
              <w:instrText>TalHel</w:instrText>
            </w:r>
            <w:r>
              <w:instrText>"</w:instrText>
            </w:r>
            <w:r>
              <w:fldChar w:fldCharType="end"/>
            </w:r>
          </w:p>
        </w:tc>
        <w:tc>
          <w:tcPr>
            <w:tcW w:w="5573" w:type="dxa"/>
          </w:tcPr>
          <w:p w:rsidR="00435763" w:rsidRDefault="00435763" w:rsidP="008A65E6">
            <w:pPr>
              <w:pStyle w:val="Normal11"/>
            </w:pPr>
            <w:r>
              <w:t>Angiver størrelse på en dokumentfil.</w:t>
            </w:r>
          </w:p>
          <w:p w:rsidR="00435763" w:rsidRDefault="00435763" w:rsidP="008A65E6">
            <w:pPr>
              <w:pStyle w:val="Normal11"/>
            </w:pPr>
          </w:p>
          <w:p w:rsidR="00435763" w:rsidRDefault="00435763" w:rsidP="008A65E6">
            <w:pPr>
              <w:pStyle w:val="Normal11"/>
              <w:rPr>
                <w:u w:val="single"/>
              </w:rPr>
            </w:pPr>
            <w:r>
              <w:rPr>
                <w:u w:val="single"/>
              </w:rPr>
              <w:t>Tilladte værdier fra Data Domain:</w:t>
            </w:r>
          </w:p>
          <w:p w:rsidR="00435763" w:rsidRPr="008A65E6" w:rsidRDefault="00435763" w:rsidP="008A65E6">
            <w:pPr>
              <w:pStyle w:val="Normal11"/>
            </w:pPr>
            <w:r>
              <w:t>0 til 999.999.999.999.999.999</w:t>
            </w:r>
          </w:p>
        </w:tc>
      </w:tr>
      <w:tr w:rsidR="00435763" w:rsidTr="008A65E6">
        <w:tc>
          <w:tcPr>
            <w:tcW w:w="2625" w:type="dxa"/>
            <w:tcBorders>
              <w:bottom w:val="single" w:sz="4" w:space="0" w:color="auto"/>
            </w:tcBorders>
          </w:tcPr>
          <w:p w:rsidR="00435763" w:rsidRDefault="00435763" w:rsidP="008A65E6">
            <w:pPr>
              <w:pStyle w:val="Normal11"/>
            </w:pPr>
            <w:r>
              <w:t>Encoding</w:t>
            </w:r>
          </w:p>
        </w:tc>
        <w:tc>
          <w:tcPr>
            <w:tcW w:w="1797" w:type="dxa"/>
            <w:tcBorders>
              <w:bottom w:val="single" w:sz="4" w:space="0" w:color="auto"/>
            </w:tcBorders>
          </w:tcPr>
          <w:p w:rsidR="00435763" w:rsidRDefault="00435763" w:rsidP="008A65E6">
            <w:pPr>
              <w:pStyle w:val="Normal11"/>
            </w:pPr>
            <w:r>
              <w:t>Tekst25</w:t>
            </w:r>
            <w:r>
              <w:fldChar w:fldCharType="begin"/>
            </w:r>
            <w:r>
              <w:instrText>xe "</w:instrText>
            </w:r>
            <w:r w:rsidRPr="00931178">
              <w:instrText>Tekst25</w:instrText>
            </w:r>
            <w:r>
              <w:instrText>"</w:instrText>
            </w:r>
            <w:r>
              <w:fldChar w:fldCharType="end"/>
            </w:r>
          </w:p>
        </w:tc>
        <w:tc>
          <w:tcPr>
            <w:tcW w:w="5573" w:type="dxa"/>
            <w:tcBorders>
              <w:bottom w:val="single" w:sz="4" w:space="0" w:color="auto"/>
            </w:tcBorders>
          </w:tcPr>
          <w:p w:rsidR="00435763" w:rsidRDefault="00435763" w:rsidP="008A65E6">
            <w:pPr>
              <w:pStyle w:val="Normal11"/>
            </w:pPr>
            <w:r>
              <w:t>Angiver hvilken encoding type dokumentfilen foreligger i, fx UTF8 eller UTF16.</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beskriver</w:t>
            </w:r>
          </w:p>
        </w:tc>
        <w:tc>
          <w:tcPr>
            <w:tcW w:w="2398" w:type="dxa"/>
            <w:tcBorders>
              <w:bottom w:val="single" w:sz="4" w:space="0" w:color="auto"/>
            </w:tcBorders>
          </w:tcPr>
          <w:p w:rsidR="00435763" w:rsidRDefault="00435763" w:rsidP="008A65E6">
            <w:pPr>
              <w:pStyle w:val="Normal11"/>
            </w:pPr>
            <w:r>
              <w:t>Dokument(1)</w:t>
            </w:r>
          </w:p>
          <w:p w:rsidR="00435763" w:rsidRDefault="00435763" w:rsidP="008A65E6">
            <w:pPr>
              <w:pStyle w:val="Normal11"/>
            </w:pPr>
            <w:r>
              <w:t>DokumentFil(1)</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4" w:name="_Toc264014621"/>
      <w:r>
        <w:t>DokumentFriDato</w:t>
      </w:r>
      <w:bookmarkEnd w:id="4"/>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Ledetekst</w:t>
            </w:r>
          </w:p>
        </w:tc>
        <w:tc>
          <w:tcPr>
            <w:tcW w:w="1797" w:type="dxa"/>
          </w:tcPr>
          <w:p w:rsidR="00435763" w:rsidRDefault="00435763" w:rsidP="008A65E6">
            <w:pPr>
              <w:pStyle w:val="Normal11"/>
            </w:pPr>
            <w:r>
              <w:t>Tekst11</w:t>
            </w:r>
            <w:r>
              <w:fldChar w:fldCharType="begin"/>
            </w:r>
            <w:r>
              <w:instrText>xe "</w:instrText>
            </w:r>
            <w:r w:rsidRPr="003B137F">
              <w:instrText>Tekst11</w:instrText>
            </w:r>
            <w:r>
              <w:instrText>"</w:instrText>
            </w:r>
            <w:r>
              <w:fldChar w:fldCharType="end"/>
            </w:r>
          </w:p>
        </w:tc>
        <w:tc>
          <w:tcPr>
            <w:tcW w:w="5573" w:type="dxa"/>
          </w:tcPr>
          <w:p w:rsidR="00435763" w:rsidRDefault="00435763" w:rsidP="008A65E6">
            <w:pPr>
              <w:pStyle w:val="Normal11"/>
            </w:pPr>
            <w:r>
              <w:t>Navnet på et frit datofelt der knytter sig til dokumentet - skal være kendt i Captia</w:t>
            </w:r>
          </w:p>
        </w:tc>
      </w:tr>
      <w:tr w:rsidR="00435763" w:rsidTr="008A65E6">
        <w:tc>
          <w:tcPr>
            <w:tcW w:w="2625" w:type="dxa"/>
            <w:tcBorders>
              <w:bottom w:val="single" w:sz="4" w:space="0" w:color="auto"/>
            </w:tcBorders>
          </w:tcPr>
          <w:p w:rsidR="00435763" w:rsidRDefault="00435763" w:rsidP="008A65E6">
            <w:pPr>
              <w:pStyle w:val="Normal11"/>
            </w:pPr>
            <w:r>
              <w:t>Dato</w:t>
            </w:r>
          </w:p>
        </w:tc>
        <w:tc>
          <w:tcPr>
            <w:tcW w:w="1797" w:type="dxa"/>
            <w:tcBorders>
              <w:bottom w:val="single" w:sz="4" w:space="0" w:color="auto"/>
            </w:tcBorders>
          </w:tcPr>
          <w:p w:rsidR="00435763" w:rsidRDefault="00435763" w:rsidP="008A65E6">
            <w:pPr>
              <w:pStyle w:val="Normal11"/>
            </w:pPr>
            <w:r>
              <w:t>Dato</w:t>
            </w:r>
            <w:r>
              <w:fldChar w:fldCharType="begin"/>
            </w:r>
            <w:r>
              <w:instrText>xe "</w:instrText>
            </w:r>
            <w:r w:rsidRPr="00676A98">
              <w:instrText>Dato</w:instrText>
            </w:r>
            <w:r>
              <w:instrText>"</w:instrText>
            </w:r>
            <w:r>
              <w:fldChar w:fldCharType="end"/>
            </w:r>
          </w:p>
        </w:tc>
        <w:tc>
          <w:tcPr>
            <w:tcW w:w="5573" w:type="dxa"/>
            <w:tcBorders>
              <w:bottom w:val="single" w:sz="4" w:space="0" w:color="auto"/>
            </w:tcBorders>
          </w:tcPr>
          <w:p w:rsidR="00435763" w:rsidRDefault="00435763" w:rsidP="008A65E6">
            <w:pPr>
              <w:pStyle w:val="Normal11"/>
            </w:pPr>
            <w:r>
              <w:t>Værdien for et frit datofelt knyttet til dokumentet</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kan have</w:t>
            </w:r>
          </w:p>
        </w:tc>
        <w:tc>
          <w:tcPr>
            <w:tcW w:w="2398" w:type="dxa"/>
            <w:tcBorders>
              <w:bottom w:val="single" w:sz="4" w:space="0" w:color="auto"/>
            </w:tcBorders>
          </w:tcPr>
          <w:p w:rsidR="00435763" w:rsidRDefault="00435763" w:rsidP="008A65E6">
            <w:pPr>
              <w:pStyle w:val="Normal11"/>
            </w:pPr>
            <w:r>
              <w:t>Dokument(1)</w:t>
            </w:r>
          </w:p>
          <w:p w:rsidR="00435763" w:rsidRDefault="00435763" w:rsidP="008A65E6">
            <w:pPr>
              <w:pStyle w:val="Normal11"/>
            </w:pPr>
            <w:r>
              <w:t>DokumentFriDato(0..*)</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5" w:name="_Toc264014622"/>
      <w:r>
        <w:t>DokumentFriOplysning</w:t>
      </w:r>
      <w:bookmarkEnd w:id="5"/>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Ledetekst</w:t>
            </w:r>
          </w:p>
        </w:tc>
        <w:tc>
          <w:tcPr>
            <w:tcW w:w="1797" w:type="dxa"/>
          </w:tcPr>
          <w:p w:rsidR="00435763" w:rsidRDefault="00435763" w:rsidP="008A65E6">
            <w:pPr>
              <w:pStyle w:val="Normal11"/>
            </w:pPr>
            <w:r>
              <w:t>Tekst11</w:t>
            </w:r>
            <w:r>
              <w:fldChar w:fldCharType="begin"/>
            </w:r>
            <w:r>
              <w:instrText>xe "</w:instrText>
            </w:r>
            <w:r w:rsidRPr="003E1CA9">
              <w:instrText>Tekst11</w:instrText>
            </w:r>
            <w:r>
              <w:instrText>"</w:instrText>
            </w:r>
            <w:r>
              <w:fldChar w:fldCharType="end"/>
            </w:r>
          </w:p>
        </w:tc>
        <w:tc>
          <w:tcPr>
            <w:tcW w:w="5573" w:type="dxa"/>
          </w:tcPr>
          <w:p w:rsidR="00435763" w:rsidRDefault="00435763" w:rsidP="008A65E6">
            <w:pPr>
              <w:pStyle w:val="Normal11"/>
            </w:pPr>
            <w:r>
              <w:t>Navnet på et frit oplysningsfelt der knytter sig til dokumentet - skal være kendt i Captia</w:t>
            </w:r>
          </w:p>
        </w:tc>
      </w:tr>
      <w:tr w:rsidR="00435763" w:rsidTr="008A65E6">
        <w:tc>
          <w:tcPr>
            <w:tcW w:w="2625" w:type="dxa"/>
            <w:tcBorders>
              <w:bottom w:val="single" w:sz="4" w:space="0" w:color="auto"/>
            </w:tcBorders>
          </w:tcPr>
          <w:p w:rsidR="00435763" w:rsidRDefault="00435763" w:rsidP="008A65E6">
            <w:pPr>
              <w:pStyle w:val="Normal11"/>
            </w:pPr>
            <w:r>
              <w:t>Indhold</w:t>
            </w:r>
          </w:p>
        </w:tc>
        <w:tc>
          <w:tcPr>
            <w:tcW w:w="1797" w:type="dxa"/>
            <w:tcBorders>
              <w:bottom w:val="single" w:sz="4" w:space="0" w:color="auto"/>
            </w:tcBorders>
          </w:tcPr>
          <w:p w:rsidR="00435763" w:rsidRDefault="00435763" w:rsidP="008A65E6">
            <w:pPr>
              <w:pStyle w:val="Normal11"/>
            </w:pPr>
            <w:r>
              <w:t>Tekst255</w:t>
            </w:r>
            <w:r>
              <w:fldChar w:fldCharType="begin"/>
            </w:r>
            <w:r>
              <w:instrText>xe "</w:instrText>
            </w:r>
            <w:r w:rsidRPr="004A4F14">
              <w:instrText>Tekst255</w:instrText>
            </w:r>
            <w:r>
              <w:instrText>"</w:instrText>
            </w:r>
            <w:r>
              <w:fldChar w:fldCharType="end"/>
            </w:r>
          </w:p>
        </w:tc>
        <w:tc>
          <w:tcPr>
            <w:tcW w:w="5573" w:type="dxa"/>
            <w:tcBorders>
              <w:bottom w:val="single" w:sz="4" w:space="0" w:color="auto"/>
            </w:tcBorders>
          </w:tcPr>
          <w:p w:rsidR="00435763" w:rsidRDefault="00435763" w:rsidP="008A65E6">
            <w:pPr>
              <w:pStyle w:val="Normal11"/>
            </w:pPr>
            <w:r>
              <w:t>Værdien for et frit oplysningsfelt knyttet til dokumentet</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kan have</w:t>
            </w:r>
          </w:p>
        </w:tc>
        <w:tc>
          <w:tcPr>
            <w:tcW w:w="2398" w:type="dxa"/>
            <w:tcBorders>
              <w:bottom w:val="single" w:sz="4" w:space="0" w:color="auto"/>
            </w:tcBorders>
          </w:tcPr>
          <w:p w:rsidR="00435763" w:rsidRDefault="00435763" w:rsidP="008A65E6">
            <w:pPr>
              <w:pStyle w:val="Normal11"/>
            </w:pPr>
            <w:r>
              <w:t>Dokument(1)</w:t>
            </w:r>
          </w:p>
          <w:p w:rsidR="00435763" w:rsidRDefault="00435763" w:rsidP="008A65E6">
            <w:pPr>
              <w:pStyle w:val="Normal11"/>
            </w:pPr>
            <w:r>
              <w:t>DokumentFriOplysning(0..*)</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6" w:name="_Toc264014623"/>
      <w:r>
        <w:t>DokumentRolle</w:t>
      </w:r>
      <w:bookmarkEnd w:id="6"/>
    </w:p>
    <w:p w:rsidR="00435763" w:rsidRDefault="00435763" w:rsidP="008A65E6">
      <w:pPr>
        <w:pStyle w:val="Normal11"/>
      </w:pPr>
      <w:r>
        <w:t>DokumentRolle er dokumentets rolle i en given sag.</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Borders>
              <w:bottom w:val="single" w:sz="4" w:space="0" w:color="auto"/>
            </w:tcBorders>
          </w:tcPr>
          <w:p w:rsidR="00435763" w:rsidRDefault="00435763" w:rsidP="008A65E6">
            <w:pPr>
              <w:pStyle w:val="Normal11"/>
            </w:pPr>
            <w:r>
              <w:t>Betegnelse</w:t>
            </w:r>
          </w:p>
        </w:tc>
        <w:tc>
          <w:tcPr>
            <w:tcW w:w="1797" w:type="dxa"/>
            <w:tcBorders>
              <w:bottom w:val="single" w:sz="4" w:space="0" w:color="auto"/>
            </w:tcBorders>
          </w:tcPr>
          <w:p w:rsidR="00435763" w:rsidRDefault="00435763" w:rsidP="008A65E6">
            <w:pPr>
              <w:pStyle w:val="Normal11"/>
            </w:pPr>
            <w:r>
              <w:t>Tekst11</w:t>
            </w:r>
            <w:r>
              <w:fldChar w:fldCharType="begin"/>
            </w:r>
            <w:r>
              <w:instrText>xe "</w:instrText>
            </w:r>
            <w:r w:rsidRPr="00795DBC">
              <w:instrText>Tekst11</w:instrText>
            </w:r>
            <w:r>
              <w:instrText>"</w:instrText>
            </w:r>
            <w:r>
              <w:fldChar w:fldCharType="end"/>
            </w:r>
          </w:p>
        </w:tc>
        <w:tc>
          <w:tcPr>
            <w:tcW w:w="5573" w:type="dxa"/>
            <w:tcBorders>
              <w:bottom w:val="single" w:sz="4" w:space="0" w:color="auto"/>
            </w:tcBorders>
          </w:tcPr>
          <w:p w:rsidR="00435763" w:rsidRDefault="00435763" w:rsidP="008A65E6">
            <w:pPr>
              <w:pStyle w:val="Normal11"/>
            </w:pPr>
            <w:r>
              <w:t>Betegnelse af dokumentets rolle i en given sag.</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7" w:name="_Toc264014624"/>
      <w:r>
        <w:t>Ejendom</w:t>
      </w:r>
      <w:bookmarkEnd w:id="7"/>
    </w:p>
    <w:p w:rsidR="00435763" w:rsidRDefault="00435763" w:rsidP="008A65E6">
      <w:pPr>
        <w:pStyle w:val="Normal11"/>
      </w:pPr>
      <w:r>
        <w:t>I lovgivningen defineret som vurderingsejendom (Vurderingsloven). Kan bestå af samlet fast ejendom, umatrikuleret ejendom, ejerlejlighed, bygning på lejet grund, bygning på søterritoriet, fraskilt andel i fælleslod mv.</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Borders>
              <w:bottom w:val="single" w:sz="4" w:space="0" w:color="auto"/>
            </w:tcBorders>
          </w:tcPr>
          <w:p w:rsidR="00435763" w:rsidRDefault="00435763" w:rsidP="008A65E6">
            <w:pPr>
              <w:pStyle w:val="Normal11"/>
            </w:pPr>
            <w:r>
              <w:t>Nummer</w:t>
            </w:r>
          </w:p>
        </w:tc>
        <w:tc>
          <w:tcPr>
            <w:tcW w:w="1797" w:type="dxa"/>
            <w:tcBorders>
              <w:bottom w:val="single" w:sz="4" w:space="0" w:color="auto"/>
            </w:tcBorders>
          </w:tcPr>
          <w:p w:rsidR="00435763" w:rsidRDefault="00435763" w:rsidP="008A65E6">
            <w:pPr>
              <w:pStyle w:val="Normal11"/>
            </w:pPr>
            <w:r>
              <w:t>EjendomNummer</w:t>
            </w:r>
            <w:r>
              <w:fldChar w:fldCharType="begin"/>
            </w:r>
            <w:r>
              <w:instrText>xe "</w:instrText>
            </w:r>
            <w:r w:rsidRPr="00375A07">
              <w:instrText>EjendomNummer</w:instrText>
            </w:r>
            <w:r>
              <w:instrText>"</w:instrText>
            </w:r>
            <w:r>
              <w:fldChar w:fldCharType="end"/>
            </w:r>
          </w:p>
        </w:tc>
        <w:tc>
          <w:tcPr>
            <w:tcW w:w="5573" w:type="dxa"/>
            <w:tcBorders>
              <w:bottom w:val="single" w:sz="4" w:space="0" w:color="auto"/>
            </w:tcBorders>
          </w:tcPr>
          <w:p w:rsidR="00435763" w:rsidRDefault="00435763" w:rsidP="008A65E6">
            <w:pPr>
              <w:pStyle w:val="Normal11"/>
            </w:pPr>
            <w:r>
              <w:t>6-cifret identifikation af en ejendom i BBR-registreret</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8" w:name="_Toc264014625"/>
      <w:r>
        <w:t>Ejerlav</w:t>
      </w:r>
      <w:bookmarkEnd w:id="8"/>
    </w:p>
    <w:p w:rsidR="00435763" w:rsidRDefault="00435763" w:rsidP="008A65E6">
      <w:pPr>
        <w:pStyle w:val="Normal11"/>
      </w:pPr>
      <w:r>
        <w:t>Ejerlav er en betegnelse for en del af en ejendoms eller et jordstykkes matrikelnummer.</w:t>
      </w:r>
    </w:p>
    <w:p w:rsidR="00435763" w:rsidRDefault="00435763" w:rsidP="008A65E6">
      <w:pPr>
        <w:pStyle w:val="Normal11"/>
      </w:pPr>
    </w:p>
    <w:p w:rsidR="00435763" w:rsidRDefault="00435763" w:rsidP="008A65E6">
      <w:pPr>
        <w:pStyle w:val="Normal11"/>
      </w:pPr>
      <w:r>
        <w:t>Et typisk matrikelnummer kunne være 5 b Tindbæk By, Skjern. Her er Tindbæk By, Skjern navnet på det ejerlav, som ejendommen tilhører. Ejerlavsbetegnelsen består af to led. Dels navnet på den landsby (område), som ejendommen tilhører, her Tindbæk. Dels navnet på det sogn, som ejendommen tilhører, her Skjern Sogn.</w:t>
      </w:r>
    </w:p>
    <w:p w:rsidR="00435763" w:rsidRDefault="00435763" w:rsidP="008A65E6">
      <w:pPr>
        <w:pStyle w:val="Normal11"/>
      </w:pPr>
    </w:p>
    <w:p w:rsidR="00435763" w:rsidRDefault="00435763" w:rsidP="008A65E6">
      <w:pPr>
        <w:pStyle w:val="Normal11"/>
      </w:pPr>
      <w:r>
        <w:t>Kilde: Wikipedia</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Navn</w:t>
            </w:r>
          </w:p>
        </w:tc>
        <w:tc>
          <w:tcPr>
            <w:tcW w:w="1797" w:type="dxa"/>
          </w:tcPr>
          <w:p w:rsidR="00435763" w:rsidRDefault="00435763" w:rsidP="008A65E6">
            <w:pPr>
              <w:pStyle w:val="Normal11"/>
            </w:pPr>
            <w:r>
              <w:t>Tekst45</w:t>
            </w:r>
            <w:r>
              <w:fldChar w:fldCharType="begin"/>
            </w:r>
            <w:r>
              <w:instrText>xe "</w:instrText>
            </w:r>
            <w:r w:rsidRPr="002F070B">
              <w:instrText>Tekst45</w:instrText>
            </w:r>
            <w:r>
              <w:instrText>"</w:instrText>
            </w:r>
            <w:r>
              <w:fldChar w:fldCharType="end"/>
            </w:r>
          </w:p>
        </w:tc>
        <w:tc>
          <w:tcPr>
            <w:tcW w:w="5573" w:type="dxa"/>
          </w:tcPr>
          <w:p w:rsidR="00435763" w:rsidRDefault="00435763" w:rsidP="008A65E6">
            <w:pPr>
              <w:pStyle w:val="Normal11"/>
            </w:pPr>
            <w:r>
              <w:t>EjerlavNavn er dels navnet på den landsby (område), som ejendommen tilhører, dels navnet på det sogn, som ejendommen tilhører. Kaldes også ejerlavsbetegnelse.</w:t>
            </w:r>
          </w:p>
        </w:tc>
      </w:tr>
      <w:tr w:rsidR="00435763" w:rsidTr="008A65E6">
        <w:tc>
          <w:tcPr>
            <w:tcW w:w="2625" w:type="dxa"/>
            <w:tcBorders>
              <w:bottom w:val="single" w:sz="4" w:space="0" w:color="auto"/>
            </w:tcBorders>
          </w:tcPr>
          <w:p w:rsidR="00435763" w:rsidRDefault="00435763" w:rsidP="008A65E6">
            <w:pPr>
              <w:pStyle w:val="Normal11"/>
            </w:pPr>
            <w:r>
              <w:t>Kode</w:t>
            </w:r>
          </w:p>
        </w:tc>
        <w:tc>
          <w:tcPr>
            <w:tcW w:w="1797" w:type="dxa"/>
            <w:tcBorders>
              <w:bottom w:val="single" w:sz="4" w:space="0" w:color="auto"/>
            </w:tcBorders>
          </w:tcPr>
          <w:p w:rsidR="00435763" w:rsidRDefault="00435763" w:rsidP="008A65E6">
            <w:pPr>
              <w:pStyle w:val="Normal11"/>
            </w:pPr>
            <w:r>
              <w:t>Kode</w:t>
            </w:r>
            <w:r>
              <w:fldChar w:fldCharType="begin"/>
            </w:r>
            <w:r>
              <w:instrText>xe "</w:instrText>
            </w:r>
            <w:r w:rsidRPr="005738CB">
              <w:instrText>Kode</w:instrText>
            </w:r>
            <w:r>
              <w:instrText>"</w:instrText>
            </w:r>
            <w:r>
              <w:fldChar w:fldCharType="end"/>
            </w:r>
          </w:p>
        </w:tc>
        <w:tc>
          <w:tcPr>
            <w:tcW w:w="5573" w:type="dxa"/>
            <w:tcBorders>
              <w:bottom w:val="single" w:sz="4" w:space="0" w:color="auto"/>
            </w:tcBorders>
          </w:tcPr>
          <w:p w:rsidR="00435763" w:rsidRDefault="00435763" w:rsidP="008A65E6">
            <w:pPr>
              <w:pStyle w:val="Normal11"/>
            </w:pPr>
            <w:r>
              <w:t>Unik kode for ejerlav i Danmark.</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består af</w:t>
            </w:r>
          </w:p>
        </w:tc>
        <w:tc>
          <w:tcPr>
            <w:tcW w:w="2398" w:type="dxa"/>
            <w:tcBorders>
              <w:bottom w:val="single" w:sz="4" w:space="0" w:color="auto"/>
            </w:tcBorders>
          </w:tcPr>
          <w:p w:rsidR="00435763" w:rsidRDefault="00435763" w:rsidP="008A65E6">
            <w:pPr>
              <w:pStyle w:val="Normal11"/>
            </w:pPr>
            <w:r>
              <w:t>Ejerlav(1)</w:t>
            </w:r>
          </w:p>
          <w:p w:rsidR="00435763" w:rsidRDefault="00435763" w:rsidP="008A65E6">
            <w:pPr>
              <w:pStyle w:val="Normal11"/>
            </w:pPr>
            <w:r>
              <w:t>Matrikel(1..*)</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9" w:name="_Toc264014626"/>
      <w:r>
        <w:t>Indbetaling</w:t>
      </w:r>
      <w:bookmarkEnd w:id="9"/>
    </w:p>
    <w:p w:rsidR="00435763" w:rsidRDefault="00435763" w:rsidP="008A65E6">
      <w:pPr>
        <w:pStyle w:val="Normal11"/>
      </w:pPr>
      <w:r>
        <w:t>En indbetaling til dækning af diverse fordringer. Det er den samlede indbetaling, som vedrører en specifik konto.</w:t>
      </w: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ID</w:t>
            </w:r>
          </w:p>
        </w:tc>
        <w:tc>
          <w:tcPr>
            <w:tcW w:w="1797" w:type="dxa"/>
          </w:tcPr>
          <w:p w:rsidR="00435763" w:rsidRDefault="00435763" w:rsidP="008A65E6">
            <w:pPr>
              <w:pStyle w:val="Normal11"/>
            </w:pPr>
            <w:r>
              <w:t>Tekst32</w:t>
            </w:r>
            <w:r>
              <w:fldChar w:fldCharType="begin"/>
            </w:r>
            <w:r>
              <w:instrText>xe "</w:instrText>
            </w:r>
            <w:r w:rsidRPr="007744D2">
              <w:instrText>Tekst32</w:instrText>
            </w:r>
            <w:r>
              <w:instrText>"</w:instrText>
            </w:r>
            <w:r>
              <w:fldChar w:fldCharType="end"/>
            </w:r>
          </w:p>
        </w:tc>
        <w:tc>
          <w:tcPr>
            <w:tcW w:w="5573" w:type="dxa"/>
          </w:tcPr>
          <w:p w:rsidR="00435763" w:rsidRDefault="00435763" w:rsidP="008A65E6">
            <w:pPr>
              <w:pStyle w:val="Normal11"/>
            </w:pPr>
            <w:r>
              <w:t>Den unikke identifikation af den enkelte indbetaling, som skal anvendes til at kunne spore indbetalingen fx ifm med 2 identiske betalinger foretaget samme dag.</w:t>
            </w:r>
          </w:p>
          <w:p w:rsidR="00435763" w:rsidRDefault="00435763" w:rsidP="008A65E6">
            <w:pPr>
              <w:pStyle w:val="Normal11"/>
            </w:pPr>
          </w:p>
        </w:tc>
      </w:tr>
      <w:tr w:rsidR="00435763" w:rsidTr="008A65E6">
        <w:tc>
          <w:tcPr>
            <w:tcW w:w="2625" w:type="dxa"/>
          </w:tcPr>
          <w:p w:rsidR="00435763" w:rsidRDefault="00435763" w:rsidP="008A65E6">
            <w:pPr>
              <w:pStyle w:val="Normal11"/>
            </w:pPr>
            <w:r>
              <w:t>Dato</w:t>
            </w:r>
          </w:p>
        </w:tc>
        <w:tc>
          <w:tcPr>
            <w:tcW w:w="1797" w:type="dxa"/>
          </w:tcPr>
          <w:p w:rsidR="00435763" w:rsidRDefault="00435763" w:rsidP="008A65E6">
            <w:pPr>
              <w:pStyle w:val="Normal11"/>
            </w:pPr>
            <w:r>
              <w:t>Dato</w:t>
            </w:r>
            <w:r>
              <w:fldChar w:fldCharType="begin"/>
            </w:r>
            <w:r>
              <w:instrText>xe "</w:instrText>
            </w:r>
            <w:r w:rsidRPr="00451903">
              <w:instrText>Dato</w:instrText>
            </w:r>
            <w:r>
              <w:instrText>"</w:instrText>
            </w:r>
            <w:r>
              <w:fldChar w:fldCharType="end"/>
            </w:r>
          </w:p>
        </w:tc>
        <w:tc>
          <w:tcPr>
            <w:tcW w:w="5573" w:type="dxa"/>
          </w:tcPr>
          <w:p w:rsidR="00435763" w:rsidRDefault="00435763" w:rsidP="008A65E6">
            <w:pPr>
              <w:pStyle w:val="Normal11"/>
            </w:pPr>
            <w:r>
              <w:t>"Dato" er det forretningsmæssige begreb, dvs datoen for, hvornår fordringen tilgår kontoen og bliver rentebærende, dvs. den dato hvor renten skal beregnes.</w:t>
            </w:r>
          </w:p>
        </w:tc>
      </w:tr>
      <w:tr w:rsidR="00435763" w:rsidTr="008A65E6">
        <w:tc>
          <w:tcPr>
            <w:tcW w:w="2625" w:type="dxa"/>
          </w:tcPr>
          <w:p w:rsidR="00435763" w:rsidRDefault="00435763" w:rsidP="008A65E6">
            <w:pPr>
              <w:pStyle w:val="Normal11"/>
            </w:pPr>
            <w:r>
              <w:t>Beløb</w:t>
            </w:r>
          </w:p>
        </w:tc>
        <w:tc>
          <w:tcPr>
            <w:tcW w:w="1797" w:type="dxa"/>
          </w:tcPr>
          <w:p w:rsidR="00435763" w:rsidRDefault="00435763" w:rsidP="008A65E6">
            <w:pPr>
              <w:pStyle w:val="Normal11"/>
            </w:pPr>
            <w:r>
              <w:t>Beløb</w:t>
            </w:r>
            <w:r>
              <w:fldChar w:fldCharType="begin"/>
            </w:r>
            <w:r>
              <w:instrText>xe "</w:instrText>
            </w:r>
            <w:r w:rsidRPr="004201DD">
              <w:instrText>Beløb</w:instrText>
            </w:r>
            <w:r>
              <w:instrText>"</w:instrText>
            </w:r>
            <w:r>
              <w:fldChar w:fldCharType="end"/>
            </w:r>
          </w:p>
        </w:tc>
        <w:tc>
          <w:tcPr>
            <w:tcW w:w="5573" w:type="dxa"/>
          </w:tcPr>
          <w:p w:rsidR="00435763" w:rsidRDefault="00435763" w:rsidP="008A65E6">
            <w:pPr>
              <w:pStyle w:val="Normal11"/>
            </w:pPr>
            <w:r>
              <w:t>Det indbetalte beløb.</w:t>
            </w:r>
          </w:p>
        </w:tc>
      </w:tr>
      <w:tr w:rsidR="00435763" w:rsidTr="008A65E6">
        <w:tc>
          <w:tcPr>
            <w:tcW w:w="2625" w:type="dxa"/>
          </w:tcPr>
          <w:p w:rsidR="00435763" w:rsidRDefault="00435763" w:rsidP="008A65E6">
            <w:pPr>
              <w:pStyle w:val="Normal11"/>
            </w:pPr>
            <w:r>
              <w:t>Kilde</w:t>
            </w:r>
          </w:p>
        </w:tc>
        <w:tc>
          <w:tcPr>
            <w:tcW w:w="1797" w:type="dxa"/>
          </w:tcPr>
          <w:p w:rsidR="00435763" w:rsidRDefault="00435763" w:rsidP="008A65E6">
            <w:pPr>
              <w:pStyle w:val="Normal11"/>
            </w:pPr>
            <w:r>
              <w:t>IndsatsType</w:t>
            </w:r>
            <w:r>
              <w:fldChar w:fldCharType="begin"/>
            </w:r>
            <w:r>
              <w:instrText>xe "</w:instrText>
            </w:r>
            <w:r w:rsidRPr="00605E5C">
              <w:instrText>IndsatsType</w:instrText>
            </w:r>
            <w:r>
              <w:instrText>"</w:instrText>
            </w:r>
            <w:r>
              <w:fldChar w:fldCharType="end"/>
            </w:r>
          </w:p>
        </w:tc>
        <w:tc>
          <w:tcPr>
            <w:tcW w:w="5573" w:type="dxa"/>
          </w:tcPr>
          <w:p w:rsidR="00435763" w:rsidRDefault="00435763" w:rsidP="008A65E6">
            <w:pPr>
              <w:pStyle w:val="Normal11"/>
            </w:pPr>
            <w:r>
              <w:t>Reference til den specifikke indsats der indbetales i forbindelse med. Eksempelvis kan det være et beløb indbetalt i forbindelse med lønindeholdelse, dvs. et lønindeholdt beløb der skal dække fordringerne under indsatsen Lønindeholdelse.</w:t>
            </w:r>
          </w:p>
          <w:p w:rsidR="00435763" w:rsidRDefault="00435763" w:rsidP="008A65E6">
            <w:pPr>
              <w:pStyle w:val="Normal11"/>
            </w:pPr>
            <w:r>
              <w:t>Hvis der kommer en betaling ind uden henvisning til indsatsen, skal den bruges til at dække kundens fordringer i henhold til dækningsrækkefølgen.</w:t>
            </w: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Fx:</w:t>
            </w:r>
          </w:p>
          <w:p w:rsidR="00435763" w:rsidRDefault="00435763" w:rsidP="008A65E6">
            <w:pPr>
              <w:pStyle w:val="Normal11"/>
            </w:pPr>
            <w:r>
              <w:t>Lønindeholdelse</w:t>
            </w:r>
          </w:p>
          <w:p w:rsidR="00435763" w:rsidRPr="008A65E6" w:rsidRDefault="00435763" w:rsidP="008A65E6">
            <w:pPr>
              <w:pStyle w:val="Normal11"/>
            </w:pPr>
            <w:r>
              <w:t>Betalingsordning</w:t>
            </w:r>
          </w:p>
        </w:tc>
      </w:tr>
      <w:tr w:rsidR="00435763" w:rsidTr="008A65E6">
        <w:tc>
          <w:tcPr>
            <w:tcW w:w="2625" w:type="dxa"/>
          </w:tcPr>
          <w:p w:rsidR="00435763" w:rsidRDefault="00435763" w:rsidP="008A65E6">
            <w:pPr>
              <w:pStyle w:val="Normal11"/>
            </w:pPr>
            <w:r>
              <w:t>BogføringDato</w:t>
            </w:r>
          </w:p>
        </w:tc>
        <w:tc>
          <w:tcPr>
            <w:tcW w:w="1797" w:type="dxa"/>
          </w:tcPr>
          <w:p w:rsidR="00435763" w:rsidRDefault="00435763" w:rsidP="008A65E6">
            <w:pPr>
              <w:pStyle w:val="Normal11"/>
            </w:pPr>
            <w:r>
              <w:t>Dato</w:t>
            </w:r>
            <w:r>
              <w:fldChar w:fldCharType="begin"/>
            </w:r>
            <w:r>
              <w:instrText>xe "</w:instrText>
            </w:r>
            <w:r w:rsidRPr="00F438F0">
              <w:instrText>Dato</w:instrText>
            </w:r>
            <w:r>
              <w:instrText>"</w:instrText>
            </w:r>
            <w:r>
              <w:fldChar w:fldCharType="end"/>
            </w:r>
          </w:p>
        </w:tc>
        <w:tc>
          <w:tcPr>
            <w:tcW w:w="5573" w:type="dxa"/>
          </w:tcPr>
          <w:p w:rsidR="00435763" w:rsidRDefault="00435763" w:rsidP="008A65E6">
            <w:pPr>
              <w:pStyle w:val="Normal11"/>
            </w:pPr>
            <w:r>
              <w:t xml:space="preserve">"Bogføringsdato" er den regbskabsmæssige dato dvs. dato for bogføring. </w:t>
            </w:r>
          </w:p>
          <w:p w:rsidR="00435763" w:rsidRDefault="00435763" w:rsidP="008A65E6">
            <w:pPr>
              <w:pStyle w:val="Normal11"/>
            </w:pPr>
            <w:r>
              <w:t>"Bogføringsdato" er også dato for SKATs faktiske modtagelse af indbetalingen. Anvendes især til at forklare hændelser (fx. rykkere), som krydser indbetalinger fra kunden.</w:t>
            </w:r>
          </w:p>
        </w:tc>
      </w:tr>
      <w:tr w:rsidR="00435763" w:rsidTr="008A65E6">
        <w:tc>
          <w:tcPr>
            <w:tcW w:w="2625" w:type="dxa"/>
            <w:tcBorders>
              <w:bottom w:val="single" w:sz="4" w:space="0" w:color="auto"/>
            </w:tcBorders>
          </w:tcPr>
          <w:p w:rsidR="00435763" w:rsidRDefault="00435763" w:rsidP="008A65E6">
            <w:pPr>
              <w:pStyle w:val="Normal11"/>
            </w:pPr>
            <w:r>
              <w:t>Reference</w:t>
            </w:r>
          </w:p>
        </w:tc>
        <w:tc>
          <w:tcPr>
            <w:tcW w:w="1797" w:type="dxa"/>
            <w:tcBorders>
              <w:bottom w:val="single" w:sz="4" w:space="0" w:color="auto"/>
            </w:tcBorders>
          </w:tcPr>
          <w:p w:rsidR="00435763" w:rsidRDefault="00435763" w:rsidP="008A65E6">
            <w:pPr>
              <w:pStyle w:val="Normal11"/>
            </w:pPr>
            <w:r>
              <w:t>TekstKort</w:t>
            </w:r>
            <w:r>
              <w:fldChar w:fldCharType="begin"/>
            </w:r>
            <w:r>
              <w:instrText>xe "</w:instrText>
            </w:r>
            <w:r w:rsidRPr="00113408">
              <w:instrText>TekstKort</w:instrText>
            </w:r>
            <w:r>
              <w:instrText>"</w:instrText>
            </w:r>
            <w:r>
              <w:fldChar w:fldCharType="end"/>
            </w:r>
          </w:p>
        </w:tc>
        <w:tc>
          <w:tcPr>
            <w:tcW w:w="5573" w:type="dxa"/>
            <w:tcBorders>
              <w:bottom w:val="single" w:sz="4" w:space="0" w:color="auto"/>
            </w:tcBorders>
          </w:tcPr>
          <w:p w:rsidR="00435763" w:rsidRDefault="00435763" w:rsidP="008A65E6">
            <w:pPr>
              <w:pStyle w:val="Normal11"/>
            </w:pPr>
            <w:r>
              <w:t xml:space="preserve">Henvisning til det som betalingen vedrører. Her kan sagsbehandleren/bogholderen indsætte supplerende oplysninger (tekst) som er med til at identificere indbetalingen f.eks.: </w:t>
            </w:r>
          </w:p>
          <w:p w:rsidR="00435763" w:rsidRDefault="00435763" w:rsidP="008A65E6">
            <w:pPr>
              <w:pStyle w:val="Normal11"/>
            </w:pPr>
            <w:r>
              <w:t>- et checknummer eller navn og adresse på en indbetaling, hvor banken ikke kan oplyse andet</w:t>
            </w:r>
          </w:p>
          <w:p w:rsidR="00435763" w:rsidRDefault="00435763" w:rsidP="008A65E6">
            <w:pPr>
              <w:pStyle w:val="Normal11"/>
            </w:pPr>
            <w:r>
              <w:t>- ifm kortartkode 01 kan betaler have givet en information, som er relevant for den videre sagsbehandling</w:t>
            </w:r>
          </w:p>
          <w:p w:rsidR="00435763" w:rsidRDefault="00435763" w:rsidP="008A65E6">
            <w:pPr>
              <w:pStyle w:val="Normal11"/>
            </w:pPr>
            <w:r>
              <w:t>- et OCR-nummer eller henvisning til alt muligt andet.</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0" w:name="_Toc264014627"/>
      <w:r>
        <w:t>Matrikel</w:t>
      </w:r>
      <w:bookmarkEnd w:id="10"/>
    </w:p>
    <w:p w:rsidR="00435763" w:rsidRDefault="00435763" w:rsidP="008A65E6">
      <w:pPr>
        <w:pStyle w:val="Normal11"/>
      </w:pPr>
      <w:r>
        <w:t>En matrikel er en registrering af en fast ejendom i Danmark. Dette sker i "Matriklen", som består af matrikelregistret, matrikelkortet og matrikelarkivet.</w:t>
      </w:r>
    </w:p>
    <w:p w:rsidR="00435763" w:rsidRDefault="00435763" w:rsidP="008A65E6">
      <w:pPr>
        <w:pStyle w:val="Normal11"/>
      </w:pPr>
    </w:p>
    <w:p w:rsidR="00435763" w:rsidRDefault="00435763" w:rsidP="008A65E6">
      <w:pPr>
        <w:pStyle w:val="Normal11"/>
      </w:pPr>
      <w:r>
        <w:t>En matrikel indeholder oplysninger om areal, herunder evt. vej- eller vandløbsareal noteringsforhold (f.eks om landbrugsejendomme, samlede faste ejendomme eller fredskov)</w:t>
      </w:r>
    </w:p>
    <w:p w:rsidR="00435763" w:rsidRDefault="00435763" w:rsidP="008A65E6">
      <w:pPr>
        <w:pStyle w:val="Normal11"/>
      </w:pPr>
    </w:p>
    <w:p w:rsidR="00435763" w:rsidRDefault="00435763" w:rsidP="008A65E6">
      <w:pPr>
        <w:pStyle w:val="Normal11"/>
      </w:pPr>
      <w:r>
        <w:t>I matrikelregistret identificeres en matrikel ved et matrikelnummer (max fire cifre + max tre bogstaver). I SKAT indeholder MatrikelNummer ligeledes både tal og bogstav.</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Nummer</w:t>
            </w:r>
          </w:p>
        </w:tc>
        <w:tc>
          <w:tcPr>
            <w:tcW w:w="1797" w:type="dxa"/>
          </w:tcPr>
          <w:p w:rsidR="00435763" w:rsidRDefault="00435763" w:rsidP="008A65E6">
            <w:pPr>
              <w:pStyle w:val="Normal11"/>
            </w:pPr>
            <w:r>
              <w:t>Kode</w:t>
            </w:r>
            <w:r>
              <w:fldChar w:fldCharType="begin"/>
            </w:r>
            <w:r>
              <w:instrText>xe "</w:instrText>
            </w:r>
            <w:r w:rsidRPr="00C746A0">
              <w:instrText>Kode</w:instrText>
            </w:r>
            <w:r>
              <w:instrText>"</w:instrText>
            </w:r>
            <w:r>
              <w:fldChar w:fldCharType="end"/>
            </w:r>
          </w:p>
        </w:tc>
        <w:tc>
          <w:tcPr>
            <w:tcW w:w="5573" w:type="dxa"/>
          </w:tcPr>
          <w:p w:rsidR="00435763" w:rsidRDefault="00435763" w:rsidP="008A65E6">
            <w:pPr>
              <w:pStyle w:val="Normal11"/>
            </w:pPr>
            <w:r>
              <w:t>MatrikelNummer svarer til matrikelregistrets matrikelnummer.</w:t>
            </w:r>
          </w:p>
          <w:p w:rsidR="00435763" w:rsidRDefault="00435763" w:rsidP="008A65E6">
            <w:pPr>
              <w:pStyle w:val="Normal11"/>
            </w:pPr>
          </w:p>
          <w:p w:rsidR="00435763" w:rsidRDefault="00435763" w:rsidP="008A65E6">
            <w:pPr>
              <w:pStyle w:val="Normal11"/>
            </w:pPr>
            <w:r>
              <w:t>I matrikelregistret identificeres en matrikel ved et matrikelnummer (max fire cifre + max tre bogstaver). I SKAT indeholder MatrikelNummer ligeledes både tal og bogstav.</w:t>
            </w:r>
          </w:p>
          <w:p w:rsidR="00435763" w:rsidRDefault="00435763" w:rsidP="008A65E6">
            <w:pPr>
              <w:pStyle w:val="Normal11"/>
            </w:pPr>
          </w:p>
          <w:p w:rsidR="00435763" w:rsidRDefault="00435763" w:rsidP="008A65E6">
            <w:pPr>
              <w:pStyle w:val="Normal11"/>
            </w:pPr>
            <w:r>
              <w:t>Værdier:</w:t>
            </w:r>
          </w:p>
          <w:p w:rsidR="00435763" w:rsidRDefault="00435763" w:rsidP="008A65E6">
            <w:pPr>
              <w:pStyle w:val="Normal11"/>
            </w:pPr>
            <w:r>
              <w:t>0001-6999 jfr. approbation</w:t>
            </w:r>
          </w:p>
          <w:p w:rsidR="00435763" w:rsidRDefault="00435763" w:rsidP="008A65E6">
            <w:pPr>
              <w:pStyle w:val="Normal11"/>
            </w:pPr>
            <w:r>
              <w:t>7000-9999 specielle arealer</w:t>
            </w:r>
          </w:p>
        </w:tc>
      </w:tr>
      <w:tr w:rsidR="00435763" w:rsidTr="008A65E6">
        <w:tc>
          <w:tcPr>
            <w:tcW w:w="2625" w:type="dxa"/>
          </w:tcPr>
          <w:p w:rsidR="00435763" w:rsidRDefault="00435763" w:rsidP="008A65E6">
            <w:pPr>
              <w:pStyle w:val="Normal11"/>
            </w:pPr>
            <w:r>
              <w:t>Areal</w:t>
            </w:r>
          </w:p>
        </w:tc>
        <w:tc>
          <w:tcPr>
            <w:tcW w:w="1797" w:type="dxa"/>
          </w:tcPr>
          <w:p w:rsidR="00435763" w:rsidRDefault="00435763" w:rsidP="008A65E6">
            <w:pPr>
              <w:pStyle w:val="Normal11"/>
            </w:pPr>
            <w:r>
              <w:t>Areal</w:t>
            </w:r>
            <w:r>
              <w:fldChar w:fldCharType="begin"/>
            </w:r>
            <w:r>
              <w:instrText>xe "</w:instrText>
            </w:r>
            <w:r w:rsidRPr="0055553F">
              <w:instrText>Areal</w:instrText>
            </w:r>
            <w:r>
              <w:instrText>"</w:instrText>
            </w:r>
            <w:r>
              <w:fldChar w:fldCharType="end"/>
            </w:r>
          </w:p>
        </w:tc>
        <w:tc>
          <w:tcPr>
            <w:tcW w:w="5573" w:type="dxa"/>
          </w:tcPr>
          <w:p w:rsidR="00435763" w:rsidRDefault="00435763" w:rsidP="008A65E6">
            <w:pPr>
              <w:pStyle w:val="Normal11"/>
            </w:pPr>
            <w:r>
              <w:t>Samlet areal på en matrikel.</w:t>
            </w:r>
          </w:p>
        </w:tc>
      </w:tr>
      <w:tr w:rsidR="00435763" w:rsidTr="008A65E6">
        <w:tc>
          <w:tcPr>
            <w:tcW w:w="2625" w:type="dxa"/>
          </w:tcPr>
          <w:p w:rsidR="00435763" w:rsidRDefault="00435763" w:rsidP="008A65E6">
            <w:pPr>
              <w:pStyle w:val="Normal11"/>
            </w:pPr>
            <w:r>
              <w:t>Vejareal</w:t>
            </w:r>
          </w:p>
        </w:tc>
        <w:tc>
          <w:tcPr>
            <w:tcW w:w="1797" w:type="dxa"/>
          </w:tcPr>
          <w:p w:rsidR="00435763" w:rsidRDefault="00435763" w:rsidP="008A65E6">
            <w:pPr>
              <w:pStyle w:val="Normal11"/>
            </w:pPr>
            <w:r>
              <w:t>Areal</w:t>
            </w:r>
            <w:r>
              <w:fldChar w:fldCharType="begin"/>
            </w:r>
            <w:r>
              <w:instrText>xe "</w:instrText>
            </w:r>
            <w:r w:rsidRPr="008775C3">
              <w:instrText>Areal</w:instrText>
            </w:r>
            <w:r>
              <w:instrText>"</w:instrText>
            </w:r>
            <w:r>
              <w:fldChar w:fldCharType="end"/>
            </w:r>
          </w:p>
        </w:tc>
        <w:tc>
          <w:tcPr>
            <w:tcW w:w="5573" w:type="dxa"/>
          </w:tcPr>
          <w:p w:rsidR="00435763" w:rsidRDefault="00435763" w:rsidP="008A65E6">
            <w:pPr>
              <w:pStyle w:val="Normal11"/>
            </w:pPr>
            <w:r>
              <w:t>Matriklens vejareal.</w:t>
            </w:r>
          </w:p>
        </w:tc>
      </w:tr>
      <w:tr w:rsidR="00435763" w:rsidTr="008A65E6">
        <w:tc>
          <w:tcPr>
            <w:tcW w:w="2625" w:type="dxa"/>
            <w:tcBorders>
              <w:bottom w:val="single" w:sz="4" w:space="0" w:color="auto"/>
            </w:tcBorders>
          </w:tcPr>
          <w:p w:rsidR="00435763" w:rsidRDefault="00435763" w:rsidP="008A65E6">
            <w:pPr>
              <w:pStyle w:val="Normal11"/>
            </w:pPr>
            <w:r>
              <w:t>ApprobationDato</w:t>
            </w:r>
          </w:p>
        </w:tc>
        <w:tc>
          <w:tcPr>
            <w:tcW w:w="1797" w:type="dxa"/>
            <w:tcBorders>
              <w:bottom w:val="single" w:sz="4" w:space="0" w:color="auto"/>
            </w:tcBorders>
          </w:tcPr>
          <w:p w:rsidR="00435763" w:rsidRDefault="00435763" w:rsidP="008A65E6">
            <w:pPr>
              <w:pStyle w:val="Normal11"/>
            </w:pPr>
            <w:r>
              <w:t>Dato</w:t>
            </w:r>
            <w:r>
              <w:fldChar w:fldCharType="begin"/>
            </w:r>
            <w:r>
              <w:instrText>xe "</w:instrText>
            </w:r>
            <w:r w:rsidRPr="00D55F86">
              <w:instrText>Dato</w:instrText>
            </w:r>
            <w:r>
              <w:instrText>"</w:instrText>
            </w:r>
            <w:r>
              <w:fldChar w:fldCharType="end"/>
            </w:r>
          </w:p>
        </w:tc>
        <w:tc>
          <w:tcPr>
            <w:tcW w:w="5573" w:type="dxa"/>
            <w:tcBorders>
              <w:bottom w:val="single" w:sz="4" w:space="0" w:color="auto"/>
            </w:tcBorders>
          </w:tcPr>
          <w:p w:rsidR="00435763" w:rsidRDefault="00435763" w:rsidP="008A65E6">
            <w:pPr>
              <w:pStyle w:val="Normal11"/>
            </w:pPr>
            <w:r>
              <w:t>Gyldighedsdato på en matrikel. Datoen ændres, hvis der sker ændringer på matriklen.</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består af</w:t>
            </w:r>
          </w:p>
        </w:tc>
        <w:tc>
          <w:tcPr>
            <w:tcW w:w="2398" w:type="dxa"/>
            <w:tcBorders>
              <w:bottom w:val="single" w:sz="4" w:space="0" w:color="auto"/>
            </w:tcBorders>
          </w:tcPr>
          <w:p w:rsidR="00435763" w:rsidRDefault="00435763" w:rsidP="008A65E6">
            <w:pPr>
              <w:pStyle w:val="Normal11"/>
            </w:pPr>
            <w:r>
              <w:t>Ejerlav(1)</w:t>
            </w:r>
          </w:p>
          <w:p w:rsidR="00435763" w:rsidRDefault="00435763" w:rsidP="008A65E6">
            <w:pPr>
              <w:pStyle w:val="Normal11"/>
            </w:pPr>
            <w:r>
              <w:t>Matrikel(1..*)</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1" w:name="_Toc264014628"/>
      <w:r>
        <w:t>Medarbejder</w:t>
      </w:r>
      <w:bookmarkEnd w:id="11"/>
    </w:p>
    <w:p w:rsidR="00435763" w:rsidRDefault="00435763" w:rsidP="008A65E6">
      <w:pPr>
        <w:pStyle w:val="Normal11"/>
      </w:pPr>
      <w:r>
        <w:t>Medarbejder hos SKAT/RIM.</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Rolle</w:t>
            </w:r>
          </w:p>
        </w:tc>
        <w:tc>
          <w:tcPr>
            <w:tcW w:w="1797" w:type="dxa"/>
          </w:tcPr>
          <w:p w:rsidR="00435763" w:rsidRDefault="00435763" w:rsidP="008A65E6">
            <w:pPr>
              <w:pStyle w:val="Normal11"/>
            </w:pPr>
            <w:r>
              <w:t>Type</w:t>
            </w:r>
            <w:r>
              <w:fldChar w:fldCharType="begin"/>
            </w:r>
            <w:r>
              <w:instrText>xe "</w:instrText>
            </w:r>
            <w:r w:rsidRPr="00C3313F">
              <w:instrText>Type</w:instrText>
            </w:r>
            <w:r>
              <w:instrText>"</w:instrText>
            </w:r>
            <w:r>
              <w:fldChar w:fldCharType="end"/>
            </w:r>
          </w:p>
        </w:tc>
        <w:tc>
          <w:tcPr>
            <w:tcW w:w="5573" w:type="dxa"/>
          </w:tcPr>
          <w:p w:rsidR="00435763" w:rsidRDefault="00435763" w:rsidP="008A65E6">
            <w:pPr>
              <w:pStyle w:val="Normal11"/>
            </w:pPr>
            <w:r>
              <w:t xml:space="preserve">Rollen/r for en medarbejder. </w:t>
            </w:r>
          </w:p>
          <w:p w:rsidR="00435763" w:rsidRDefault="00435763" w:rsidP="008A65E6">
            <w:pPr>
              <w:pStyle w:val="Normal11"/>
            </w:pPr>
            <w:r>
              <w:t>Dette kan bruges til at styre, hvilken type der har komptence til at løse hvilke sager.</w:t>
            </w:r>
          </w:p>
          <w:p w:rsidR="00435763" w:rsidRDefault="00435763" w:rsidP="008A65E6">
            <w:pPr>
              <w:pStyle w:val="Normal11"/>
            </w:pPr>
          </w:p>
          <w:p w:rsidR="00435763" w:rsidRDefault="00435763" w:rsidP="008A65E6">
            <w:pPr>
              <w:pStyle w:val="Normal11"/>
            </w:pPr>
            <w:r>
              <w:t>Hver ressource kan være mere end en type.</w:t>
            </w: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Eksempler:</w:t>
            </w:r>
          </w:p>
          <w:p w:rsidR="00435763" w:rsidRDefault="00435763" w:rsidP="008A65E6">
            <w:pPr>
              <w:pStyle w:val="Normal11"/>
            </w:pPr>
            <w:r>
              <w:t>- Administrativ medarbejder</w:t>
            </w:r>
          </w:p>
          <w:p w:rsidR="00435763" w:rsidRDefault="00435763" w:rsidP="008A65E6">
            <w:pPr>
              <w:pStyle w:val="Normal11"/>
            </w:pPr>
            <w:r>
              <w:t>- Bobehandler</w:t>
            </w:r>
          </w:p>
          <w:p w:rsidR="00435763" w:rsidRDefault="00435763" w:rsidP="008A65E6">
            <w:pPr>
              <w:pStyle w:val="Normal11"/>
            </w:pPr>
            <w:r>
              <w:t>- Foged</w:t>
            </w:r>
          </w:p>
          <w:p w:rsidR="00435763" w:rsidRDefault="00435763" w:rsidP="008A65E6">
            <w:pPr>
              <w:pStyle w:val="Normal11"/>
            </w:pPr>
            <w:r>
              <w:t>- Inddrivelsesmedarbejder</w:t>
            </w:r>
          </w:p>
          <w:p w:rsidR="00435763" w:rsidRDefault="00435763" w:rsidP="008A65E6">
            <w:pPr>
              <w:pStyle w:val="Normal11"/>
            </w:pPr>
            <w:r>
              <w:t xml:space="preserve">- Mødeafholder </w:t>
            </w:r>
          </w:p>
          <w:p w:rsidR="00435763" w:rsidRDefault="00435763" w:rsidP="008A65E6">
            <w:pPr>
              <w:pStyle w:val="Normal11"/>
            </w:pPr>
            <w:r>
              <w:t>- Servicebesøger</w:t>
            </w:r>
          </w:p>
          <w:p w:rsidR="00435763" w:rsidRDefault="00435763" w:rsidP="008A65E6">
            <w:pPr>
              <w:pStyle w:val="Normal11"/>
            </w:pPr>
            <w:r>
              <w:t xml:space="preserve">- Telefonmedarbejder </w:t>
            </w:r>
          </w:p>
          <w:p w:rsidR="00435763" w:rsidRDefault="00435763" w:rsidP="008A65E6">
            <w:pPr>
              <w:pStyle w:val="Normal11"/>
            </w:pPr>
            <w:r>
              <w:t>- Vidne</w:t>
            </w:r>
          </w:p>
          <w:p w:rsidR="00435763" w:rsidRDefault="00435763" w:rsidP="008A65E6">
            <w:pPr>
              <w:pStyle w:val="Normal11"/>
            </w:pPr>
            <w:r>
              <w:t>...</w:t>
            </w:r>
          </w:p>
          <w:p w:rsidR="00435763" w:rsidRPr="008A65E6" w:rsidRDefault="00435763" w:rsidP="008A65E6">
            <w:pPr>
              <w:pStyle w:val="Normal11"/>
            </w:pPr>
          </w:p>
        </w:tc>
      </w:tr>
      <w:tr w:rsidR="00435763" w:rsidTr="008A65E6">
        <w:tc>
          <w:tcPr>
            <w:tcW w:w="2625" w:type="dxa"/>
          </w:tcPr>
          <w:p w:rsidR="00435763" w:rsidRDefault="00435763" w:rsidP="008A65E6">
            <w:pPr>
              <w:pStyle w:val="Normal11"/>
            </w:pPr>
            <w:r>
              <w:t>Kompetence</w:t>
            </w:r>
          </w:p>
        </w:tc>
        <w:tc>
          <w:tcPr>
            <w:tcW w:w="1797" w:type="dxa"/>
          </w:tcPr>
          <w:p w:rsidR="00435763" w:rsidRDefault="00435763" w:rsidP="008A65E6">
            <w:pPr>
              <w:pStyle w:val="Normal11"/>
            </w:pPr>
            <w:r>
              <w:t>Type</w:t>
            </w:r>
            <w:r>
              <w:fldChar w:fldCharType="begin"/>
            </w:r>
            <w:r>
              <w:instrText>xe "</w:instrText>
            </w:r>
            <w:r w:rsidRPr="009175BA">
              <w:instrText>Type</w:instrText>
            </w:r>
            <w:r>
              <w:instrText>"</w:instrText>
            </w:r>
            <w:r>
              <w:fldChar w:fldCharType="end"/>
            </w:r>
          </w:p>
        </w:tc>
        <w:tc>
          <w:tcPr>
            <w:tcW w:w="5573" w:type="dxa"/>
          </w:tcPr>
          <w:p w:rsidR="00435763" w:rsidRDefault="00435763" w:rsidP="008A65E6">
            <w:pPr>
              <w:pStyle w:val="Normal11"/>
            </w:pPr>
            <w:r>
              <w:t>De kompetencer (og herunder autorisationer) en medarbejder er tildelt. Det kan f.eks. være, at en medarbejder gerne må behandle en bestemt slags fordringer over et bestemt beløb. Eller det kan være, at en medarbejder gerne må godkende andres opgaveløsning.</w:t>
            </w:r>
          </w:p>
          <w:p w:rsidR="00435763" w:rsidRDefault="00435763" w:rsidP="008A65E6">
            <w:pPr>
              <w:pStyle w:val="Normal11"/>
            </w:pPr>
            <w:r>
              <w:t>Dette skal i fremtiden være en struktureret liste af kompetencer, som man kan vælge fra, evt. suppleret med regelsæt omkring beløb mm.</w:t>
            </w: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Eksempler:</w:t>
            </w:r>
          </w:p>
          <w:p w:rsidR="00435763" w:rsidRDefault="00435763" w:rsidP="008A65E6">
            <w:pPr>
              <w:pStyle w:val="Normal11"/>
            </w:pPr>
            <w:r>
              <w:t>- Må udføre remonstration i forbindelse med klage</w:t>
            </w:r>
          </w:p>
          <w:p w:rsidR="00435763" w:rsidRPr="008A65E6" w:rsidRDefault="00435763" w:rsidP="008A65E6">
            <w:pPr>
              <w:pStyle w:val="Normal11"/>
            </w:pPr>
            <w:r>
              <w:t>- Må godkende eftergivelse af fordringer over xx kr.</w:t>
            </w:r>
          </w:p>
        </w:tc>
      </w:tr>
      <w:tr w:rsidR="00435763" w:rsidTr="008A65E6">
        <w:tc>
          <w:tcPr>
            <w:tcW w:w="2625" w:type="dxa"/>
          </w:tcPr>
          <w:p w:rsidR="00435763" w:rsidRDefault="00435763" w:rsidP="008A65E6">
            <w:pPr>
              <w:pStyle w:val="Normal11"/>
            </w:pPr>
            <w:r>
              <w:t>KompetenceNiveau</w:t>
            </w:r>
          </w:p>
        </w:tc>
        <w:tc>
          <w:tcPr>
            <w:tcW w:w="1797" w:type="dxa"/>
          </w:tcPr>
          <w:p w:rsidR="00435763" w:rsidRDefault="00435763" w:rsidP="008A65E6">
            <w:pPr>
              <w:pStyle w:val="Normal11"/>
            </w:pPr>
            <w:r>
              <w:t>Type</w:t>
            </w:r>
            <w:r>
              <w:fldChar w:fldCharType="begin"/>
            </w:r>
            <w:r>
              <w:instrText>xe "</w:instrText>
            </w:r>
            <w:r w:rsidRPr="003D516F">
              <w:instrText>Type</w:instrText>
            </w:r>
            <w:r>
              <w:instrText>"</w:instrText>
            </w:r>
            <w:r>
              <w:fldChar w:fldCharType="end"/>
            </w:r>
          </w:p>
        </w:tc>
        <w:tc>
          <w:tcPr>
            <w:tcW w:w="5573" w:type="dxa"/>
          </w:tcPr>
          <w:p w:rsidR="00435763" w:rsidRDefault="00435763" w:rsidP="008A65E6">
            <w:pPr>
              <w:pStyle w:val="Normal11"/>
            </w:pPr>
            <w:r>
              <w:t>Niveauet for medarbejderens kompetencer i form af en skala fra fx 1-5.</w:t>
            </w:r>
          </w:p>
        </w:tc>
      </w:tr>
      <w:tr w:rsidR="00435763" w:rsidTr="008A65E6">
        <w:tc>
          <w:tcPr>
            <w:tcW w:w="2625" w:type="dxa"/>
          </w:tcPr>
          <w:p w:rsidR="00435763" w:rsidRDefault="00435763" w:rsidP="008A65E6">
            <w:pPr>
              <w:pStyle w:val="Normal11"/>
            </w:pPr>
            <w:r>
              <w:t>SprogKompetence</w:t>
            </w:r>
          </w:p>
        </w:tc>
        <w:tc>
          <w:tcPr>
            <w:tcW w:w="1797" w:type="dxa"/>
          </w:tcPr>
          <w:p w:rsidR="00435763" w:rsidRDefault="00435763" w:rsidP="008A65E6">
            <w:pPr>
              <w:pStyle w:val="Normal11"/>
            </w:pPr>
            <w:r>
              <w:t>Sprog</w:t>
            </w:r>
            <w:r>
              <w:fldChar w:fldCharType="begin"/>
            </w:r>
            <w:r>
              <w:instrText>xe "</w:instrText>
            </w:r>
            <w:r w:rsidRPr="00185AE9">
              <w:instrText>Sprog</w:instrText>
            </w:r>
            <w:r>
              <w:instrText>"</w:instrText>
            </w:r>
            <w:r>
              <w:fldChar w:fldCharType="end"/>
            </w:r>
          </w:p>
        </w:tc>
        <w:tc>
          <w:tcPr>
            <w:tcW w:w="5573" w:type="dxa"/>
          </w:tcPr>
          <w:p w:rsidR="00435763" w:rsidRDefault="00435763" w:rsidP="008A65E6">
            <w:pPr>
              <w:pStyle w:val="Normal11"/>
            </w:pPr>
            <w:r>
              <w:t>De sprog en medarbejder kan læse og skrive.</w:t>
            </w:r>
          </w:p>
          <w:p w:rsidR="00435763" w:rsidRDefault="00435763" w:rsidP="008A65E6">
            <w:pPr>
              <w:pStyle w:val="Normal11"/>
            </w:pPr>
            <w:r>
              <w:t>I fremtiden kan det blive suppleret med niveauet for sprogkompetencen.</w:t>
            </w:r>
          </w:p>
          <w:p w:rsidR="00435763" w:rsidRDefault="00435763" w:rsidP="008A65E6">
            <w:pPr>
              <w:pStyle w:val="Normal11"/>
            </w:pPr>
          </w:p>
          <w:p w:rsidR="00435763" w:rsidRDefault="00435763" w:rsidP="008A65E6">
            <w:pPr>
              <w:pStyle w:val="Normal11"/>
              <w:rPr>
                <w:u w:val="single"/>
              </w:rPr>
            </w:pPr>
            <w:r>
              <w:rPr>
                <w:u w:val="single"/>
              </w:rPr>
              <w:t>Tilladte værdier fra Data Domain:</w:t>
            </w:r>
          </w:p>
          <w:p w:rsidR="00435763" w:rsidRDefault="00435763" w:rsidP="008A65E6">
            <w:pPr>
              <w:pStyle w:val="Normal11"/>
            </w:pPr>
            <w:r>
              <w:t>Eksempler:</w:t>
            </w:r>
          </w:p>
          <w:p w:rsidR="00435763" w:rsidRDefault="00435763" w:rsidP="008A65E6">
            <w:pPr>
              <w:pStyle w:val="Normal11"/>
            </w:pPr>
            <w:r>
              <w:t xml:space="preserve">- Dansk </w:t>
            </w:r>
          </w:p>
          <w:p w:rsidR="00435763" w:rsidRDefault="00435763" w:rsidP="008A65E6">
            <w:pPr>
              <w:pStyle w:val="Normal11"/>
            </w:pPr>
            <w:r>
              <w:t>- Svensk</w:t>
            </w:r>
          </w:p>
          <w:p w:rsidR="00435763" w:rsidRDefault="00435763" w:rsidP="008A65E6">
            <w:pPr>
              <w:pStyle w:val="Normal11"/>
            </w:pPr>
            <w:r>
              <w:t>- Norsk</w:t>
            </w:r>
          </w:p>
          <w:p w:rsidR="00435763" w:rsidRDefault="00435763" w:rsidP="008A65E6">
            <w:pPr>
              <w:pStyle w:val="Normal11"/>
            </w:pPr>
            <w:r>
              <w:t xml:space="preserve">- English </w:t>
            </w:r>
          </w:p>
          <w:p w:rsidR="00435763" w:rsidRPr="008A65E6" w:rsidRDefault="00435763" w:rsidP="008A65E6">
            <w:pPr>
              <w:pStyle w:val="Normal11"/>
            </w:pPr>
            <w:r>
              <w:t>- German</w:t>
            </w:r>
          </w:p>
        </w:tc>
      </w:tr>
      <w:tr w:rsidR="00435763" w:rsidTr="008A65E6">
        <w:tc>
          <w:tcPr>
            <w:tcW w:w="2625" w:type="dxa"/>
          </w:tcPr>
          <w:p w:rsidR="00435763" w:rsidRDefault="00435763" w:rsidP="008A65E6">
            <w:pPr>
              <w:pStyle w:val="Normal11"/>
            </w:pPr>
            <w:r>
              <w:t>PointSystem</w:t>
            </w:r>
          </w:p>
        </w:tc>
        <w:tc>
          <w:tcPr>
            <w:tcW w:w="1797" w:type="dxa"/>
          </w:tcPr>
          <w:p w:rsidR="00435763" w:rsidRDefault="00435763" w:rsidP="008A65E6">
            <w:pPr>
              <w:pStyle w:val="Normal11"/>
            </w:pPr>
            <w:r>
              <w:t>JaNej</w:t>
            </w:r>
            <w:r>
              <w:fldChar w:fldCharType="begin"/>
            </w:r>
            <w:r>
              <w:instrText>xe "</w:instrText>
            </w:r>
            <w:r w:rsidRPr="00D37837">
              <w:instrText>JaNej</w:instrText>
            </w:r>
            <w:r>
              <w:instrText>"</w:instrText>
            </w:r>
            <w:r>
              <w:fldChar w:fldCharType="end"/>
            </w:r>
          </w:p>
        </w:tc>
        <w:tc>
          <w:tcPr>
            <w:tcW w:w="5573" w:type="dxa"/>
          </w:tcPr>
          <w:p w:rsidR="00435763" w:rsidRDefault="00435763" w:rsidP="008A65E6">
            <w:pPr>
              <w:pStyle w:val="Normal11"/>
            </w:pPr>
            <w:r>
              <w:t>Angivelse af, om medarbejderen er tilmeldt pointsystemet.</w:t>
            </w:r>
          </w:p>
        </w:tc>
      </w:tr>
      <w:tr w:rsidR="00435763" w:rsidTr="008A65E6">
        <w:tc>
          <w:tcPr>
            <w:tcW w:w="2625" w:type="dxa"/>
          </w:tcPr>
          <w:p w:rsidR="00435763" w:rsidRDefault="00435763" w:rsidP="008A65E6">
            <w:pPr>
              <w:pStyle w:val="Normal11"/>
            </w:pPr>
            <w:r>
              <w:t>PointSum</w:t>
            </w:r>
          </w:p>
        </w:tc>
        <w:tc>
          <w:tcPr>
            <w:tcW w:w="1797" w:type="dxa"/>
          </w:tcPr>
          <w:p w:rsidR="00435763" w:rsidRDefault="00435763" w:rsidP="008A65E6">
            <w:pPr>
              <w:pStyle w:val="Normal11"/>
            </w:pPr>
            <w:r>
              <w:t>TalHel</w:t>
            </w:r>
            <w:r>
              <w:fldChar w:fldCharType="begin"/>
            </w:r>
            <w:r>
              <w:instrText>xe "</w:instrText>
            </w:r>
            <w:r w:rsidRPr="00FA7B9F">
              <w:instrText>TalHel</w:instrText>
            </w:r>
            <w:r>
              <w:instrText>"</w:instrText>
            </w:r>
            <w:r>
              <w:fldChar w:fldCharType="end"/>
            </w:r>
          </w:p>
        </w:tc>
        <w:tc>
          <w:tcPr>
            <w:tcW w:w="5573" w:type="dxa"/>
          </w:tcPr>
          <w:p w:rsidR="00435763" w:rsidRDefault="00435763" w:rsidP="008A65E6">
            <w:pPr>
              <w:pStyle w:val="Normal11"/>
            </w:pPr>
            <w:r>
              <w:t>Medarbejderens samlede pointsum. Denne kan veksles til fx førstevalg til ferie.</w:t>
            </w:r>
          </w:p>
          <w:p w:rsidR="00435763" w:rsidRDefault="00435763" w:rsidP="008A65E6">
            <w:pPr>
              <w:pStyle w:val="Normal11"/>
            </w:pPr>
          </w:p>
          <w:p w:rsidR="00435763" w:rsidRDefault="00435763" w:rsidP="008A65E6">
            <w:pPr>
              <w:pStyle w:val="Normal11"/>
              <w:rPr>
                <w:u w:val="single"/>
              </w:rPr>
            </w:pPr>
            <w:r>
              <w:rPr>
                <w:u w:val="single"/>
              </w:rPr>
              <w:t>Tilladte værdier fra Data Domain:</w:t>
            </w:r>
          </w:p>
          <w:p w:rsidR="00435763" w:rsidRPr="008A65E6" w:rsidRDefault="00435763" w:rsidP="008A65E6">
            <w:pPr>
              <w:pStyle w:val="Normal11"/>
            </w:pPr>
            <w:r>
              <w:t>0 til 999.999.999.999.999.999</w:t>
            </w:r>
          </w:p>
        </w:tc>
      </w:tr>
      <w:tr w:rsidR="00435763" w:rsidTr="008A65E6">
        <w:tc>
          <w:tcPr>
            <w:tcW w:w="2625" w:type="dxa"/>
            <w:tcBorders>
              <w:bottom w:val="single" w:sz="4" w:space="0" w:color="auto"/>
            </w:tcBorders>
          </w:tcPr>
          <w:p w:rsidR="00435763" w:rsidRDefault="00435763" w:rsidP="008A65E6">
            <w:pPr>
              <w:pStyle w:val="Normal11"/>
            </w:pPr>
            <w:r>
              <w:t>BrugtPointÅrsag</w:t>
            </w:r>
          </w:p>
        </w:tc>
        <w:tc>
          <w:tcPr>
            <w:tcW w:w="1797" w:type="dxa"/>
            <w:tcBorders>
              <w:bottom w:val="single" w:sz="4" w:space="0" w:color="auto"/>
            </w:tcBorders>
          </w:tcPr>
          <w:p w:rsidR="00435763" w:rsidRDefault="00435763" w:rsidP="008A65E6">
            <w:pPr>
              <w:pStyle w:val="Normal11"/>
            </w:pPr>
            <w:r>
              <w:t>TekstKort</w:t>
            </w:r>
            <w:r>
              <w:fldChar w:fldCharType="begin"/>
            </w:r>
            <w:r>
              <w:instrText>xe "</w:instrText>
            </w:r>
            <w:r w:rsidRPr="001472EF">
              <w:instrText>TekstKort</w:instrText>
            </w:r>
            <w:r>
              <w:instrText>"</w:instrText>
            </w:r>
            <w:r>
              <w:fldChar w:fldCharType="end"/>
            </w:r>
          </w:p>
        </w:tc>
        <w:tc>
          <w:tcPr>
            <w:tcW w:w="5573" w:type="dxa"/>
            <w:tcBorders>
              <w:bottom w:val="single" w:sz="4" w:space="0" w:color="auto"/>
            </w:tcBorders>
          </w:tcPr>
          <w:p w:rsidR="00435763" w:rsidRDefault="00435763" w:rsidP="008A65E6">
            <w:pPr>
              <w:pStyle w:val="Normal11"/>
            </w:pPr>
            <w:r>
              <w:t>Når en medarbejder anvender opsparede point, noteres årsagen til forbruget, fx "anvendt til påskeferie"</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Specialisering</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Sammenhæng</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p>
        </w:tc>
        <w:tc>
          <w:tcPr>
            <w:tcW w:w="2398" w:type="dxa"/>
            <w:tcBorders>
              <w:bottom w:val="single" w:sz="4" w:space="0" w:color="auto"/>
            </w:tcBorders>
          </w:tcPr>
          <w:p w:rsidR="00435763" w:rsidRDefault="00435763" w:rsidP="008A65E6">
            <w:pPr>
              <w:pStyle w:val="Normal11"/>
            </w:pPr>
            <w:r>
              <w:t>Medarbejder arver fra/er en specialisering af Ressource</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2" w:name="_Toc264014629"/>
      <w:r>
        <w:t>OrganisatoriskEnhed</w:t>
      </w:r>
      <w:bookmarkEnd w:id="12"/>
    </w:p>
    <w:p w:rsidR="00435763" w:rsidRDefault="00435763" w:rsidP="008A65E6">
      <w:pPr>
        <w:pStyle w:val="Normal11"/>
      </w:pPr>
      <w:r>
        <w:t>En organisatorisk enhed i SKAT dækker over skattecentre, faglige søjler og enheder.</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Navn</w:t>
            </w:r>
          </w:p>
        </w:tc>
        <w:tc>
          <w:tcPr>
            <w:tcW w:w="1797" w:type="dxa"/>
          </w:tcPr>
          <w:p w:rsidR="00435763" w:rsidRDefault="00435763" w:rsidP="008A65E6">
            <w:pPr>
              <w:pStyle w:val="Normal11"/>
            </w:pPr>
            <w:r>
              <w:t>Type</w:t>
            </w:r>
            <w:r>
              <w:fldChar w:fldCharType="begin"/>
            </w:r>
            <w:r>
              <w:instrText>xe "</w:instrText>
            </w:r>
            <w:r w:rsidRPr="00A8395A">
              <w:instrText>Type</w:instrText>
            </w:r>
            <w:r>
              <w:instrText>"</w:instrText>
            </w:r>
            <w:r>
              <w:fldChar w:fldCharType="end"/>
            </w:r>
          </w:p>
        </w:tc>
        <w:tc>
          <w:tcPr>
            <w:tcW w:w="5573" w:type="dxa"/>
          </w:tcPr>
          <w:p w:rsidR="00435763" w:rsidRDefault="00435763" w:rsidP="008A65E6">
            <w:pPr>
              <w:pStyle w:val="Normal11"/>
            </w:pPr>
            <w:r>
              <w:t>Navnet på den organisatoriske enhed, f.eks. skattecentrets navn.</w:t>
            </w:r>
          </w:p>
          <w:p w:rsidR="00435763" w:rsidRDefault="00435763" w:rsidP="008A65E6">
            <w:pPr>
              <w:pStyle w:val="Normal11"/>
            </w:pPr>
            <w:r>
              <w:t>Eksempel: Hvis typen af organisation er Kundecenter, så vil navnet være Roskilde, så det er Kundecenter Roskilde.</w:t>
            </w:r>
          </w:p>
          <w:p w:rsidR="00435763" w:rsidRDefault="00435763" w:rsidP="008A65E6">
            <w:pPr>
              <w:pStyle w:val="Normal11"/>
            </w:pPr>
          </w:p>
          <w:p w:rsidR="00435763" w:rsidRDefault="00435763" w:rsidP="008A65E6">
            <w:pPr>
              <w:pStyle w:val="Normal11"/>
            </w:pP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 Inddrivelsescentret</w:t>
            </w:r>
          </w:p>
          <w:p w:rsidR="00435763" w:rsidRDefault="00435763" w:rsidP="008A65E6">
            <w:pPr>
              <w:pStyle w:val="Normal11"/>
            </w:pPr>
            <w:r>
              <w:t>- IT-service</w:t>
            </w:r>
          </w:p>
          <w:p w:rsidR="00435763" w:rsidRDefault="00435763" w:rsidP="008A65E6">
            <w:pPr>
              <w:pStyle w:val="Normal11"/>
            </w:pPr>
            <w:r>
              <w:t>- Projektenhed</w:t>
            </w:r>
          </w:p>
          <w:p w:rsidR="00435763" w:rsidRDefault="00435763" w:rsidP="008A65E6">
            <w:pPr>
              <w:pStyle w:val="Normal11"/>
            </w:pPr>
            <w:r>
              <w:t>- SC Holbæk</w:t>
            </w:r>
          </w:p>
          <w:p w:rsidR="00435763" w:rsidRDefault="00435763" w:rsidP="008A65E6">
            <w:pPr>
              <w:pStyle w:val="Normal11"/>
            </w:pPr>
            <w:r>
              <w:t>- ...</w:t>
            </w:r>
          </w:p>
          <w:p w:rsidR="00435763" w:rsidRPr="008A65E6" w:rsidRDefault="00435763" w:rsidP="008A65E6">
            <w:pPr>
              <w:pStyle w:val="Normal11"/>
            </w:pPr>
          </w:p>
        </w:tc>
      </w:tr>
      <w:tr w:rsidR="00435763" w:rsidTr="008A65E6">
        <w:tc>
          <w:tcPr>
            <w:tcW w:w="2625" w:type="dxa"/>
          </w:tcPr>
          <w:p w:rsidR="00435763" w:rsidRDefault="00435763" w:rsidP="008A65E6">
            <w:pPr>
              <w:pStyle w:val="Normal11"/>
            </w:pPr>
            <w:r>
              <w:t>Nummer</w:t>
            </w:r>
          </w:p>
        </w:tc>
        <w:tc>
          <w:tcPr>
            <w:tcW w:w="1797" w:type="dxa"/>
          </w:tcPr>
          <w:p w:rsidR="00435763" w:rsidRDefault="00435763" w:rsidP="008A65E6">
            <w:pPr>
              <w:pStyle w:val="Normal11"/>
            </w:pPr>
            <w:r>
              <w:t>OrganisatoriskEnhedNummer</w:t>
            </w:r>
            <w:r>
              <w:fldChar w:fldCharType="begin"/>
            </w:r>
            <w:r>
              <w:instrText>xe "</w:instrText>
            </w:r>
            <w:r w:rsidRPr="009748F4">
              <w:instrText>OrganisatoriskEnhedNummer</w:instrText>
            </w:r>
            <w:r>
              <w:instrText>"</w:instrText>
            </w:r>
            <w:r>
              <w:fldChar w:fldCharType="end"/>
            </w:r>
          </w:p>
        </w:tc>
        <w:tc>
          <w:tcPr>
            <w:tcW w:w="5573" w:type="dxa"/>
          </w:tcPr>
          <w:p w:rsidR="00435763" w:rsidRDefault="00435763" w:rsidP="008A65E6">
            <w:pPr>
              <w:pStyle w:val="Normal11"/>
            </w:pPr>
            <w:r>
              <w:t>Dette er nummeret på den organisatoriske enhed, f.eks. nummeret på Skattecenteret.</w:t>
            </w:r>
          </w:p>
        </w:tc>
      </w:tr>
      <w:tr w:rsidR="00435763" w:rsidTr="008A65E6">
        <w:tc>
          <w:tcPr>
            <w:tcW w:w="2625" w:type="dxa"/>
            <w:tcBorders>
              <w:bottom w:val="single" w:sz="4" w:space="0" w:color="auto"/>
            </w:tcBorders>
          </w:tcPr>
          <w:p w:rsidR="00435763" w:rsidRDefault="00435763" w:rsidP="008A65E6">
            <w:pPr>
              <w:pStyle w:val="Normal11"/>
            </w:pPr>
            <w:r>
              <w:t>ÅbningTid</w:t>
            </w:r>
          </w:p>
        </w:tc>
        <w:tc>
          <w:tcPr>
            <w:tcW w:w="1797" w:type="dxa"/>
            <w:tcBorders>
              <w:bottom w:val="single" w:sz="4" w:space="0" w:color="auto"/>
            </w:tcBorders>
          </w:tcPr>
          <w:p w:rsidR="00435763" w:rsidRDefault="00435763" w:rsidP="008A65E6">
            <w:pPr>
              <w:pStyle w:val="Normal11"/>
            </w:pPr>
            <w:r>
              <w:t>ÅbningTid</w:t>
            </w:r>
            <w:r>
              <w:fldChar w:fldCharType="begin"/>
            </w:r>
            <w:r>
              <w:instrText>xe "</w:instrText>
            </w:r>
            <w:r w:rsidRPr="003F050B">
              <w:instrText>ÅbningTid</w:instrText>
            </w:r>
            <w:r>
              <w:instrText>"</w:instrText>
            </w:r>
            <w:r>
              <w:fldChar w:fldCharType="end"/>
            </w:r>
          </w:p>
        </w:tc>
        <w:tc>
          <w:tcPr>
            <w:tcW w:w="5573" w:type="dxa"/>
            <w:tcBorders>
              <w:bottom w:val="single" w:sz="4" w:space="0" w:color="auto"/>
            </w:tcBorders>
          </w:tcPr>
          <w:p w:rsidR="00435763" w:rsidRDefault="00435763" w:rsidP="008A65E6">
            <w:pPr>
              <w:pStyle w:val="Normal11"/>
            </w:pPr>
            <w:r>
              <w:t>RestanceInddrivelsesmyndighed: Det skal være muligt i forbindelse med ressoucestyring at kunne inddrage den organisatoriske enheds åbningstid.</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
        <w:gridCol w:w="1667"/>
        <w:gridCol w:w="2398"/>
        <w:gridCol w:w="5879"/>
      </w:tblGrid>
      <w:tr w:rsidR="00435763" w:rsidTr="008A65E6">
        <w:trPr>
          <w:tblHeader/>
        </w:trPr>
        <w:tc>
          <w:tcPr>
            <w:tcW w:w="1667"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rPr>
          <w:gridBefore w:val="1"/>
        </w:trPr>
        <w:tc>
          <w:tcPr>
            <w:tcW w:w="1667" w:type="dxa"/>
          </w:tcPr>
          <w:p w:rsidR="00435763" w:rsidRDefault="00435763" w:rsidP="008A65E6">
            <w:pPr>
              <w:pStyle w:val="Normal11"/>
            </w:pPr>
            <w:r>
              <w:t>har</w:t>
            </w:r>
          </w:p>
        </w:tc>
        <w:tc>
          <w:tcPr>
            <w:tcW w:w="2398" w:type="dxa"/>
          </w:tcPr>
          <w:p w:rsidR="00435763" w:rsidRDefault="00435763" w:rsidP="008A65E6">
            <w:pPr>
              <w:pStyle w:val="Normal11"/>
            </w:pPr>
            <w:r>
              <w:t>OrganisatoriskEnhed(1)</w:t>
            </w:r>
          </w:p>
          <w:p w:rsidR="00435763" w:rsidRDefault="00435763" w:rsidP="008A65E6">
            <w:pPr>
              <w:pStyle w:val="Normal11"/>
            </w:pPr>
            <w:r>
              <w:t>Ressource(1..*)</w:t>
            </w:r>
          </w:p>
        </w:tc>
        <w:tc>
          <w:tcPr>
            <w:tcW w:w="5879" w:type="dxa"/>
          </w:tcPr>
          <w:p w:rsidR="00435763" w:rsidRDefault="00435763" w:rsidP="008A65E6">
            <w:pPr>
              <w:pStyle w:val="Normal11"/>
            </w:pPr>
            <w:r>
              <w:t>En organisatorisk enhed vil have ressourcer tilknyttet, ligesom en ressource altid vil være tilknyttet en organisatorisk enhed.</w:t>
            </w:r>
          </w:p>
        </w:tc>
      </w:tr>
      <w:tr w:rsidR="00435763" w:rsidTr="008A65E6">
        <w:trPr>
          <w:gridBefore w:val="1"/>
        </w:trPr>
        <w:tc>
          <w:tcPr>
            <w:tcW w:w="1667" w:type="dxa"/>
            <w:tcBorders>
              <w:bottom w:val="single" w:sz="4" w:space="0" w:color="auto"/>
            </w:tcBorders>
          </w:tcPr>
          <w:p w:rsidR="00435763" w:rsidRDefault="00435763" w:rsidP="008A65E6">
            <w:pPr>
              <w:pStyle w:val="Normal11"/>
            </w:pPr>
            <w:r>
              <w:t>har en</w:t>
            </w:r>
          </w:p>
        </w:tc>
        <w:tc>
          <w:tcPr>
            <w:tcW w:w="2398" w:type="dxa"/>
            <w:tcBorders>
              <w:bottom w:val="single" w:sz="4" w:space="0" w:color="auto"/>
            </w:tcBorders>
          </w:tcPr>
          <w:p w:rsidR="00435763" w:rsidRDefault="00435763" w:rsidP="008A65E6">
            <w:pPr>
              <w:pStyle w:val="Normal11"/>
            </w:pPr>
            <w:r>
              <w:t>OrganisatoriskEnhed(0..*)</w:t>
            </w:r>
          </w:p>
          <w:p w:rsidR="00435763" w:rsidRDefault="00435763" w:rsidP="008A65E6">
            <w:pPr>
              <w:pStyle w:val="Normal11"/>
            </w:pPr>
            <w:r>
              <w:t>OrganisatoriskEnhedType(0..1)</w:t>
            </w:r>
          </w:p>
        </w:tc>
        <w:tc>
          <w:tcPr>
            <w:tcW w:w="5879" w:type="dxa"/>
            <w:tcBorders>
              <w:bottom w:val="single" w:sz="4" w:space="0" w:color="auto"/>
            </w:tcBorders>
          </w:tcPr>
          <w:p w:rsidR="00435763" w:rsidRDefault="00435763" w:rsidP="008A65E6">
            <w:pPr>
              <w:pStyle w:val="Normal11"/>
            </w:pPr>
            <w:r>
              <w:t>En organisatorisk enhed kan være af en bestemt type.</w:t>
            </w: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3" w:name="_Toc264014630"/>
      <w:r>
        <w:t>OrganisatoriskEnhedType</w:t>
      </w:r>
      <w:bookmarkEnd w:id="13"/>
    </w:p>
    <w:p w:rsidR="00435763" w:rsidRDefault="00435763" w:rsidP="008A65E6">
      <w:pPr>
        <w:pStyle w:val="Normal11"/>
      </w:pPr>
      <w:r>
        <w:t>Indeholder information om en organisationstype. SKATs organisatoriske enheder (typer) vil fx være Hovedcenter,  Inddrivelsescentret, Intern Revision, IT service, Kundecenter mm.</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Borders>
              <w:bottom w:val="single" w:sz="4" w:space="0" w:color="auto"/>
            </w:tcBorders>
          </w:tcPr>
          <w:p w:rsidR="00435763" w:rsidRDefault="00435763" w:rsidP="008A65E6">
            <w:pPr>
              <w:pStyle w:val="Normal11"/>
            </w:pPr>
            <w:r>
              <w:t>Navn</w:t>
            </w:r>
          </w:p>
        </w:tc>
        <w:tc>
          <w:tcPr>
            <w:tcW w:w="1797" w:type="dxa"/>
            <w:tcBorders>
              <w:bottom w:val="single" w:sz="4" w:space="0" w:color="auto"/>
            </w:tcBorders>
          </w:tcPr>
          <w:p w:rsidR="00435763" w:rsidRDefault="00435763" w:rsidP="008A65E6">
            <w:pPr>
              <w:pStyle w:val="Normal11"/>
            </w:pPr>
            <w:r>
              <w:t>Type</w:t>
            </w:r>
            <w:r>
              <w:fldChar w:fldCharType="begin"/>
            </w:r>
            <w:r>
              <w:instrText>xe "</w:instrText>
            </w:r>
            <w:r w:rsidRPr="005C21E2">
              <w:instrText>Type</w:instrText>
            </w:r>
            <w:r>
              <w:instrText>"</w:instrText>
            </w:r>
            <w:r>
              <w:fldChar w:fldCharType="end"/>
            </w:r>
          </w:p>
        </w:tc>
        <w:tc>
          <w:tcPr>
            <w:tcW w:w="5573" w:type="dxa"/>
            <w:tcBorders>
              <w:bottom w:val="single" w:sz="4" w:space="0" w:color="auto"/>
            </w:tcBorders>
          </w:tcPr>
          <w:p w:rsidR="00435763" w:rsidRDefault="00435763" w:rsidP="008A65E6">
            <w:pPr>
              <w:pStyle w:val="Normal11"/>
            </w:pPr>
            <w:r>
              <w:t>Navnet på typen af organisatorisk enhed.</w:t>
            </w: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Tilladte værdier er:</w:t>
            </w:r>
          </w:p>
          <w:p w:rsidR="00435763" w:rsidRDefault="00435763" w:rsidP="008A65E6">
            <w:pPr>
              <w:pStyle w:val="Normal11"/>
            </w:pPr>
          </w:p>
          <w:p w:rsidR="00435763" w:rsidRDefault="00435763" w:rsidP="008A65E6">
            <w:pPr>
              <w:pStyle w:val="Normal11"/>
            </w:pPr>
            <w:r>
              <w:t>- Ankecenter</w:t>
            </w:r>
          </w:p>
          <w:p w:rsidR="00435763" w:rsidRDefault="00435763" w:rsidP="008A65E6">
            <w:pPr>
              <w:pStyle w:val="Normal11"/>
            </w:pPr>
            <w:r>
              <w:t>- Betalingscentret</w:t>
            </w:r>
          </w:p>
          <w:p w:rsidR="00435763" w:rsidRDefault="00435763" w:rsidP="008A65E6">
            <w:pPr>
              <w:pStyle w:val="Normal11"/>
            </w:pPr>
            <w:r>
              <w:t>- Center for Store Selskaber</w:t>
            </w:r>
          </w:p>
          <w:p w:rsidR="00435763" w:rsidRDefault="00435763" w:rsidP="008A65E6">
            <w:pPr>
              <w:pStyle w:val="Normal11"/>
            </w:pPr>
            <w:r>
              <w:t>- Hovedcenter</w:t>
            </w:r>
          </w:p>
          <w:p w:rsidR="00435763" w:rsidRDefault="00435763" w:rsidP="008A65E6">
            <w:pPr>
              <w:pStyle w:val="Normal11"/>
            </w:pPr>
            <w:r>
              <w:t>- Inddrivelsescentret</w:t>
            </w:r>
          </w:p>
          <w:p w:rsidR="00435763" w:rsidRDefault="00435763" w:rsidP="008A65E6">
            <w:pPr>
              <w:pStyle w:val="Normal11"/>
            </w:pPr>
            <w:r>
              <w:t>- Intern Revision</w:t>
            </w:r>
          </w:p>
          <w:p w:rsidR="00435763" w:rsidRDefault="00435763" w:rsidP="008A65E6">
            <w:pPr>
              <w:pStyle w:val="Normal11"/>
            </w:pPr>
            <w:r>
              <w:t>- IT-drift- og forvaltningscenter</w:t>
            </w:r>
          </w:p>
          <w:p w:rsidR="00435763" w:rsidRDefault="00435763" w:rsidP="008A65E6">
            <w:pPr>
              <w:pStyle w:val="Normal11"/>
            </w:pPr>
            <w:r>
              <w:t>- Kundecenter</w:t>
            </w:r>
          </w:p>
          <w:p w:rsidR="00435763" w:rsidRDefault="00435763" w:rsidP="008A65E6">
            <w:pPr>
              <w:pStyle w:val="Normal11"/>
            </w:pPr>
            <w:r>
              <w:t>- Midt- og Sydsjælland</w:t>
            </w:r>
          </w:p>
          <w:p w:rsidR="00435763" w:rsidRDefault="00435763" w:rsidP="008A65E6">
            <w:pPr>
              <w:pStyle w:val="Normal11"/>
            </w:pPr>
            <w:r>
              <w:t>- Midtjylland</w:t>
            </w:r>
          </w:p>
          <w:p w:rsidR="00435763" w:rsidRDefault="00435763" w:rsidP="008A65E6">
            <w:pPr>
              <w:pStyle w:val="Normal11"/>
            </w:pPr>
            <w:r>
              <w:t>- Nordjylland</w:t>
            </w:r>
          </w:p>
          <w:p w:rsidR="00435763" w:rsidRDefault="00435763" w:rsidP="008A65E6">
            <w:pPr>
              <w:pStyle w:val="Normal11"/>
            </w:pPr>
            <w:r>
              <w:t>- Nordsjælland-København</w:t>
            </w:r>
          </w:p>
          <w:p w:rsidR="00435763" w:rsidRDefault="00435763" w:rsidP="008A65E6">
            <w:pPr>
              <w:pStyle w:val="Normal11"/>
            </w:pPr>
            <w:r>
              <w:t>- Retssikkerhedschefen</w:t>
            </w:r>
          </w:p>
          <w:p w:rsidR="00435763" w:rsidRDefault="00435763" w:rsidP="008A65E6">
            <w:pPr>
              <w:pStyle w:val="Normal11"/>
            </w:pPr>
            <w:r>
              <w:t>- Spillemyndigheden</w:t>
            </w:r>
          </w:p>
          <w:p w:rsidR="00435763" w:rsidRPr="008A65E6" w:rsidRDefault="00435763" w:rsidP="008A65E6">
            <w:pPr>
              <w:pStyle w:val="Normal11"/>
            </w:pPr>
            <w:r>
              <w:t>- Sydjylland-Fyn</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har en</w:t>
            </w:r>
          </w:p>
        </w:tc>
        <w:tc>
          <w:tcPr>
            <w:tcW w:w="2398" w:type="dxa"/>
            <w:tcBorders>
              <w:bottom w:val="single" w:sz="4" w:space="0" w:color="auto"/>
            </w:tcBorders>
          </w:tcPr>
          <w:p w:rsidR="00435763" w:rsidRDefault="00435763" w:rsidP="008A65E6">
            <w:pPr>
              <w:pStyle w:val="Normal11"/>
            </w:pPr>
            <w:r>
              <w:t>OrganisatoriskEnhed(0..*)</w:t>
            </w:r>
          </w:p>
          <w:p w:rsidR="00435763" w:rsidRDefault="00435763" w:rsidP="008A65E6">
            <w:pPr>
              <w:pStyle w:val="Normal11"/>
            </w:pPr>
            <w:r>
              <w:t>OrganisatoriskEnhedType(0..1)</w:t>
            </w:r>
          </w:p>
        </w:tc>
        <w:tc>
          <w:tcPr>
            <w:tcW w:w="5879" w:type="dxa"/>
            <w:tcBorders>
              <w:bottom w:val="single" w:sz="4" w:space="0" w:color="auto"/>
            </w:tcBorders>
          </w:tcPr>
          <w:p w:rsidR="00435763" w:rsidRDefault="00435763" w:rsidP="008A65E6">
            <w:pPr>
              <w:pStyle w:val="Normal11"/>
            </w:pPr>
            <w:r>
              <w:t>En organisatorisk enhed kan være af en bestemt type.</w:t>
            </w: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4" w:name="_Toc264014631"/>
      <w:r>
        <w:t>Part</w:t>
      </w:r>
      <w:bookmarkEnd w:id="14"/>
    </w:p>
    <w:p w:rsidR="00435763" w:rsidRDefault="00435763" w:rsidP="008A65E6">
      <w:pPr>
        <w:pStyle w:val="Normal11"/>
      </w:pPr>
      <w:r>
        <w:t>Part beskriver i SKAT en sammenhørighed.</w:t>
      </w:r>
    </w:p>
    <w:p w:rsidR="00435763" w:rsidRDefault="00435763" w:rsidP="008A65E6">
      <w:pPr>
        <w:pStyle w:val="Normal11"/>
      </w:pPr>
    </w:p>
    <w:p w:rsidR="00435763" w:rsidRDefault="00435763" w:rsidP="008A65E6">
      <w:pPr>
        <w:pStyle w:val="Normal11"/>
      </w:pPr>
      <w:r>
        <w:t>F.eks noget er part i en sag.</w:t>
      </w:r>
    </w:p>
    <w:p w:rsidR="00435763" w:rsidRDefault="00435763" w:rsidP="008A65E6">
      <w:pPr>
        <w:pStyle w:val="Normal11"/>
      </w:pPr>
    </w:p>
    <w:p w:rsidR="00435763" w:rsidRDefault="00435763" w:rsidP="008A65E6">
      <w:pPr>
        <w:pStyle w:val="Normal11"/>
      </w:pPr>
      <w:r>
        <w:t>En part kan f.eks. være en juridisk enhed (vi kunde), en myndighed eller en genstand (ting) f.eks. en ejendom eller et køretøj.</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AlternativID</w:t>
            </w:r>
          </w:p>
        </w:tc>
        <w:tc>
          <w:tcPr>
            <w:tcW w:w="1797" w:type="dxa"/>
          </w:tcPr>
          <w:p w:rsidR="00435763" w:rsidRDefault="00435763" w:rsidP="008A65E6">
            <w:pPr>
              <w:pStyle w:val="Normal11"/>
            </w:pPr>
            <w:r>
              <w:t>Tekst30</w:t>
            </w:r>
            <w:r>
              <w:fldChar w:fldCharType="begin"/>
            </w:r>
            <w:r>
              <w:instrText>xe "</w:instrText>
            </w:r>
            <w:r w:rsidRPr="00362136">
              <w:instrText>Tekst30</w:instrText>
            </w:r>
            <w:r>
              <w:instrText>"</w:instrText>
            </w:r>
            <w:r>
              <w:fldChar w:fldCharType="end"/>
            </w:r>
          </w:p>
        </w:tc>
        <w:tc>
          <w:tcPr>
            <w:tcW w:w="5573" w:type="dxa"/>
          </w:tcPr>
          <w:p w:rsidR="00435763" w:rsidRDefault="00435763" w:rsidP="008A65E6">
            <w:pPr>
              <w:pStyle w:val="Normal11"/>
            </w:pPr>
            <w:r>
              <w:t>Alternativ identifikation af en part, som ikke kan identificeres ved CVR-nummer, SE-nummer eller CPR-nummer. Det gælder fx udenlandske virksomheder.</w:t>
            </w:r>
          </w:p>
        </w:tc>
      </w:tr>
      <w:tr w:rsidR="00435763" w:rsidTr="008A65E6">
        <w:tc>
          <w:tcPr>
            <w:tcW w:w="2625" w:type="dxa"/>
            <w:tcBorders>
              <w:bottom w:val="single" w:sz="4" w:space="0" w:color="auto"/>
            </w:tcBorders>
          </w:tcPr>
          <w:p w:rsidR="00435763" w:rsidRDefault="00435763" w:rsidP="008A65E6">
            <w:pPr>
              <w:pStyle w:val="Normal11"/>
            </w:pPr>
            <w:r>
              <w:t>AlternativIDType</w:t>
            </w:r>
          </w:p>
        </w:tc>
        <w:tc>
          <w:tcPr>
            <w:tcW w:w="1797" w:type="dxa"/>
            <w:tcBorders>
              <w:bottom w:val="single" w:sz="4" w:space="0" w:color="auto"/>
            </w:tcBorders>
          </w:tcPr>
          <w:p w:rsidR="00435763" w:rsidRDefault="00435763" w:rsidP="008A65E6">
            <w:pPr>
              <w:pStyle w:val="Normal11"/>
            </w:pPr>
            <w:r>
              <w:t>Tekst11</w:t>
            </w:r>
            <w:r>
              <w:fldChar w:fldCharType="begin"/>
            </w:r>
            <w:r>
              <w:instrText>xe "</w:instrText>
            </w:r>
            <w:r w:rsidRPr="00945086">
              <w:instrText>Tekst11</w:instrText>
            </w:r>
            <w:r>
              <w:instrText>"</w:instrText>
            </w:r>
            <w:r>
              <w:fldChar w:fldCharType="end"/>
            </w:r>
          </w:p>
        </w:tc>
        <w:tc>
          <w:tcPr>
            <w:tcW w:w="5573" w:type="dxa"/>
            <w:tcBorders>
              <w:bottom w:val="single" w:sz="4" w:space="0" w:color="auto"/>
            </w:tcBorders>
          </w:tcPr>
          <w:p w:rsidR="00435763" w:rsidRDefault="00435763" w:rsidP="008A65E6">
            <w:pPr>
              <w:pStyle w:val="Normal11"/>
            </w:pPr>
            <w:r>
              <w:t>I tilfælde hvor en part ikke skal identificeres ved et alternativt id, skal man angive hvilke type det alternative id er. Captia skal kende disse typer på forhånd.</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Pr>
          <w:p w:rsidR="00435763" w:rsidRDefault="00435763" w:rsidP="008A65E6">
            <w:pPr>
              <w:pStyle w:val="Normal11"/>
            </w:pPr>
            <w:r>
              <w:t>kan have en</w:t>
            </w:r>
          </w:p>
        </w:tc>
        <w:tc>
          <w:tcPr>
            <w:tcW w:w="2398" w:type="dxa"/>
          </w:tcPr>
          <w:p w:rsidR="00435763" w:rsidRDefault="00435763" w:rsidP="008A65E6">
            <w:pPr>
              <w:pStyle w:val="Normal11"/>
            </w:pPr>
            <w:r>
              <w:t>Dokument(1)</w:t>
            </w:r>
          </w:p>
          <w:p w:rsidR="00435763" w:rsidRDefault="00435763" w:rsidP="008A65E6">
            <w:pPr>
              <w:pStyle w:val="Normal11"/>
            </w:pPr>
            <w:r>
              <w:t>Part(0..*)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kan være</w:t>
            </w:r>
          </w:p>
        </w:tc>
        <w:tc>
          <w:tcPr>
            <w:tcW w:w="2398" w:type="dxa"/>
          </w:tcPr>
          <w:p w:rsidR="00435763" w:rsidRDefault="00435763" w:rsidP="008A65E6">
            <w:pPr>
              <w:pStyle w:val="Normal11"/>
            </w:pPr>
            <w:r>
              <w:t>Ressource(1)</w:t>
            </w:r>
          </w:p>
          <w:p w:rsidR="00435763" w:rsidRDefault="00435763" w:rsidP="008A65E6">
            <w:pPr>
              <w:pStyle w:val="Normal11"/>
            </w:pPr>
            <w:r>
              <w:t>Part(0..*)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kan være</w:t>
            </w:r>
          </w:p>
        </w:tc>
        <w:tc>
          <w:tcPr>
            <w:tcW w:w="2398" w:type="dxa"/>
          </w:tcPr>
          <w:p w:rsidR="00435763" w:rsidRDefault="00435763" w:rsidP="008A65E6">
            <w:pPr>
              <w:pStyle w:val="Normal11"/>
            </w:pPr>
            <w:r>
              <w:t>Person(1)</w:t>
            </w:r>
          </w:p>
          <w:p w:rsidR="00435763" w:rsidRDefault="00435763" w:rsidP="008A65E6">
            <w:pPr>
              <w:pStyle w:val="Normal11"/>
            </w:pPr>
            <w:r>
              <w:t>Part(0..*)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kan være</w:t>
            </w:r>
          </w:p>
        </w:tc>
        <w:tc>
          <w:tcPr>
            <w:tcW w:w="2398" w:type="dxa"/>
          </w:tcPr>
          <w:p w:rsidR="00435763" w:rsidRDefault="00435763" w:rsidP="008A65E6">
            <w:pPr>
              <w:pStyle w:val="Normal11"/>
            </w:pPr>
            <w:r>
              <w:t>Virksomhed(1)</w:t>
            </w:r>
          </w:p>
          <w:p w:rsidR="00435763" w:rsidRDefault="00435763" w:rsidP="008A65E6">
            <w:pPr>
              <w:pStyle w:val="Normal11"/>
            </w:pPr>
            <w:r>
              <w:t>Part(0..*)</w:t>
            </w:r>
          </w:p>
        </w:tc>
        <w:tc>
          <w:tcPr>
            <w:tcW w:w="5879" w:type="dxa"/>
          </w:tcPr>
          <w:p w:rsidR="00435763" w:rsidRDefault="00435763" w:rsidP="008A65E6">
            <w:pPr>
              <w:pStyle w:val="Normal11"/>
            </w:pPr>
          </w:p>
        </w:tc>
      </w:tr>
      <w:tr w:rsidR="00435763" w:rsidTr="008A65E6">
        <w:tc>
          <w:tcPr>
            <w:tcW w:w="1667" w:type="dxa"/>
            <w:tcBorders>
              <w:bottom w:val="single" w:sz="4" w:space="0" w:color="auto"/>
            </w:tcBorders>
          </w:tcPr>
          <w:p w:rsidR="00435763" w:rsidRDefault="00435763" w:rsidP="008A65E6">
            <w:pPr>
              <w:pStyle w:val="Normal11"/>
            </w:pPr>
            <w:r>
              <w:t>har</w:t>
            </w:r>
          </w:p>
        </w:tc>
        <w:tc>
          <w:tcPr>
            <w:tcW w:w="2398" w:type="dxa"/>
            <w:tcBorders>
              <w:bottom w:val="single" w:sz="4" w:space="0" w:color="auto"/>
            </w:tcBorders>
          </w:tcPr>
          <w:p w:rsidR="00435763" w:rsidRDefault="00435763" w:rsidP="008A65E6">
            <w:pPr>
              <w:pStyle w:val="Normal11"/>
            </w:pPr>
            <w:r>
              <w:t>Sag(1..*)</w:t>
            </w:r>
          </w:p>
          <w:p w:rsidR="00435763" w:rsidRDefault="00435763" w:rsidP="008A65E6">
            <w:pPr>
              <w:pStyle w:val="Normal11"/>
            </w:pPr>
            <w:r>
              <w:t>Part(0..*)</w:t>
            </w:r>
          </w:p>
          <w:p w:rsidR="00435763" w:rsidRDefault="00435763" w:rsidP="008A65E6">
            <w:pPr>
              <w:pStyle w:val="Normal11"/>
            </w:pPr>
            <w:r>
              <w:t xml:space="preserve"> via PartRolle</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5" w:name="_Toc264014632"/>
      <w:r>
        <w:t>PartRolle</w:t>
      </w:r>
      <w:bookmarkEnd w:id="15"/>
    </w:p>
    <w:p w:rsidR="00435763" w:rsidRDefault="00435763" w:rsidP="008A65E6">
      <w:pPr>
        <w:pStyle w:val="Normal11"/>
      </w:pPr>
      <w:r>
        <w:t>En Part kan være forskellige roller i forhold til forskellige sager.</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Borders>
              <w:bottom w:val="single" w:sz="4" w:space="0" w:color="auto"/>
            </w:tcBorders>
          </w:tcPr>
          <w:p w:rsidR="00435763" w:rsidRDefault="00435763" w:rsidP="008A65E6">
            <w:pPr>
              <w:pStyle w:val="Normal11"/>
            </w:pPr>
            <w:r>
              <w:t>Betegnelse</w:t>
            </w:r>
          </w:p>
        </w:tc>
        <w:tc>
          <w:tcPr>
            <w:tcW w:w="1797" w:type="dxa"/>
            <w:tcBorders>
              <w:bottom w:val="single" w:sz="4" w:space="0" w:color="auto"/>
            </w:tcBorders>
          </w:tcPr>
          <w:p w:rsidR="00435763" w:rsidRDefault="00435763" w:rsidP="008A65E6">
            <w:pPr>
              <w:pStyle w:val="Normal11"/>
            </w:pPr>
            <w:r>
              <w:t>Tekst11</w:t>
            </w:r>
            <w:r>
              <w:fldChar w:fldCharType="begin"/>
            </w:r>
            <w:r>
              <w:instrText>xe "</w:instrText>
            </w:r>
            <w:r w:rsidRPr="00693C89">
              <w:instrText>Tekst11</w:instrText>
            </w:r>
            <w:r>
              <w:instrText>"</w:instrText>
            </w:r>
            <w:r>
              <w:fldChar w:fldCharType="end"/>
            </w:r>
          </w:p>
        </w:tc>
        <w:tc>
          <w:tcPr>
            <w:tcW w:w="5573" w:type="dxa"/>
            <w:tcBorders>
              <w:bottom w:val="single" w:sz="4" w:space="0" w:color="auto"/>
            </w:tcBorders>
          </w:tcPr>
          <w:p w:rsidR="00435763" w:rsidRDefault="00435763" w:rsidP="008A65E6">
            <w:pPr>
              <w:pStyle w:val="Normal11"/>
            </w:pPr>
            <w:r>
              <w:t>Partens rolle i forhold til sagen.</w:t>
            </w:r>
          </w:p>
          <w:p w:rsidR="00435763" w:rsidRDefault="00435763" w:rsidP="008A65E6">
            <w:pPr>
              <w:pStyle w:val="Normal11"/>
            </w:pPr>
          </w:p>
          <w:p w:rsidR="00435763" w:rsidRDefault="00435763" w:rsidP="008A65E6">
            <w:pPr>
              <w:pStyle w:val="Normal11"/>
            </w:pPr>
            <w:r>
              <w:t>Roller =&gt; Definition</w:t>
            </w:r>
          </w:p>
          <w:p w:rsidR="00435763" w:rsidRDefault="00435763" w:rsidP="008A65E6">
            <w:pPr>
              <w:pStyle w:val="Normal11"/>
            </w:pPr>
            <w:r>
              <w:t>Sagspart =&gt;Sagens part. Den borger, virksomhed mv., som sagen drejer sig om -</w:t>
            </w:r>
          </w:p>
          <w:p w:rsidR="00435763" w:rsidRDefault="00435763" w:rsidP="008A65E6">
            <w:pPr>
              <w:pStyle w:val="Normal11"/>
            </w:pPr>
            <w:r>
              <w:t>altså den sagens afgørelse, vejledning mv. er rettet mod.</w:t>
            </w:r>
          </w:p>
          <w:p w:rsidR="00435763" w:rsidRDefault="00435763" w:rsidP="008A65E6">
            <w:pPr>
              <w:pStyle w:val="Normal11"/>
            </w:pPr>
          </w:p>
          <w:p w:rsidR="00435763" w:rsidRDefault="00435763" w:rsidP="008A65E6">
            <w:pPr>
              <w:pStyle w:val="Normal11"/>
            </w:pPr>
            <w:r>
              <w:t>Partsrepr =&gt; Partens repræsentant, typisk advokat eller revisor.</w:t>
            </w:r>
          </w:p>
          <w:p w:rsidR="00435763" w:rsidRDefault="00435763" w:rsidP="008A65E6">
            <w:pPr>
              <w:pStyle w:val="Normal11"/>
            </w:pPr>
            <w:r>
              <w:t>Ligningsråd Ligningsrådet</w:t>
            </w:r>
          </w:p>
          <w:p w:rsidR="00435763" w:rsidRDefault="00435763" w:rsidP="008A65E6">
            <w:pPr>
              <w:pStyle w:val="Normal11"/>
            </w:pPr>
          </w:p>
          <w:p w:rsidR="00435763" w:rsidRDefault="00435763" w:rsidP="008A65E6">
            <w:pPr>
              <w:pStyle w:val="Normal11"/>
            </w:pPr>
            <w:r>
              <w:t>Øvr. myndig =&gt; Øvrige myndigheder, f.eks. Skatteministeriets departement, andre</w:t>
            </w:r>
          </w:p>
          <w:p w:rsidR="00435763" w:rsidRDefault="00435763" w:rsidP="008A65E6">
            <w:pPr>
              <w:pStyle w:val="Normal11"/>
            </w:pPr>
            <w:r>
              <w:t>ministerier og styrelser, politi og anklagemyndighed, domstolene.</w:t>
            </w:r>
          </w:p>
          <w:p w:rsidR="00435763" w:rsidRDefault="00435763" w:rsidP="008A65E6">
            <w:pPr>
              <w:pStyle w:val="Normal11"/>
            </w:pPr>
          </w:p>
          <w:p w:rsidR="00435763" w:rsidRDefault="00435763" w:rsidP="008A65E6">
            <w:pPr>
              <w:pStyle w:val="Normal11"/>
            </w:pPr>
            <w:r>
              <w:t>Andre ekst. =&gt; Andre eksterne. Personer, selskaber og virksomheder, der ikke er</w:t>
            </w:r>
          </w:p>
          <w:p w:rsidR="00435763" w:rsidRDefault="00435763" w:rsidP="008A65E6">
            <w:pPr>
              <w:pStyle w:val="Normal11"/>
            </w:pPr>
            <w:r>
              <w:t>sagspart eller partsrepræsentant. F.eks. brancheorganisationer eller</w:t>
            </w:r>
          </w:p>
          <w:p w:rsidR="00435763" w:rsidRDefault="00435763" w:rsidP="008A65E6">
            <w:pPr>
              <w:pStyle w:val="Normal11"/>
            </w:pPr>
            <w:r>
              <w:t>andre, der skal høres/orienteres i en sag eller Kammeradvokaten.</w:t>
            </w:r>
          </w:p>
          <w:p w:rsidR="00435763" w:rsidRDefault="00435763" w:rsidP="008A65E6">
            <w:pPr>
              <w:pStyle w:val="Normal11"/>
            </w:pPr>
          </w:p>
          <w:p w:rsidR="00435763" w:rsidRDefault="00435763" w:rsidP="008A65E6">
            <w:pPr>
              <w:pStyle w:val="Normal11"/>
            </w:pPr>
            <w: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 Sagspart</w:t>
            </w:r>
          </w:p>
          <w:p w:rsidR="00435763" w:rsidRDefault="00435763" w:rsidP="008A65E6">
            <w:pPr>
              <w:pStyle w:val="Normal11"/>
            </w:pPr>
            <w:r>
              <w:t>- Partsrepr</w:t>
            </w:r>
          </w:p>
          <w:p w:rsidR="00435763" w:rsidRDefault="00435763" w:rsidP="008A65E6">
            <w:pPr>
              <w:pStyle w:val="Normal11"/>
            </w:pPr>
            <w:r>
              <w:t>- Ligningsråd</w:t>
            </w:r>
          </w:p>
          <w:p w:rsidR="00435763" w:rsidRDefault="00435763" w:rsidP="008A65E6">
            <w:pPr>
              <w:pStyle w:val="Normal11"/>
            </w:pPr>
            <w:r>
              <w:t>- Øvr. myndig</w:t>
            </w:r>
          </w:p>
          <w:p w:rsidR="00435763" w:rsidRPr="008A65E6" w:rsidRDefault="00435763" w:rsidP="008A65E6">
            <w:pPr>
              <w:pStyle w:val="Normal11"/>
            </w:pPr>
            <w:r>
              <w:t>- Egen myndighed</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6" w:name="_Toc264014633"/>
      <w:r>
        <w:t>Person</w:t>
      </w:r>
      <w:bookmarkEnd w:id="16"/>
    </w:p>
    <w:p w:rsidR="00435763" w:rsidRDefault="00435763" w:rsidP="008A65E6">
      <w:pPr>
        <w:pStyle w:val="Normal11"/>
      </w:pPr>
      <w:r>
        <w:t>Privat person identificeret ved et personnummer (CPR-nummer).</w:t>
      </w: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CPRNummer</w:t>
            </w:r>
          </w:p>
        </w:tc>
        <w:tc>
          <w:tcPr>
            <w:tcW w:w="1797" w:type="dxa"/>
          </w:tcPr>
          <w:p w:rsidR="00435763" w:rsidRDefault="00435763" w:rsidP="008A65E6">
            <w:pPr>
              <w:pStyle w:val="Normal11"/>
            </w:pPr>
            <w:r>
              <w:t>CPRNummer</w:t>
            </w:r>
            <w:r>
              <w:fldChar w:fldCharType="begin"/>
            </w:r>
            <w:r>
              <w:instrText>xe "</w:instrText>
            </w:r>
            <w:r w:rsidRPr="005F47BE">
              <w:instrText>CPRNummer</w:instrText>
            </w:r>
            <w:r>
              <w:instrText>"</w:instrText>
            </w:r>
            <w:r>
              <w:fldChar w:fldCharType="end"/>
            </w:r>
          </w:p>
        </w:tc>
        <w:tc>
          <w:tcPr>
            <w:tcW w:w="5573" w:type="dxa"/>
          </w:tcPr>
          <w:p w:rsidR="00435763" w:rsidRDefault="00435763" w:rsidP="008A65E6">
            <w:pPr>
              <w:pStyle w:val="Normal11"/>
            </w:pPr>
            <w:r>
              <w:t>CPR-nummer er et 10 cifret personnummer der entydigt identificerer en dansk person.</w:t>
            </w:r>
          </w:p>
        </w:tc>
      </w:tr>
      <w:tr w:rsidR="00435763" w:rsidTr="008A65E6">
        <w:tc>
          <w:tcPr>
            <w:tcW w:w="2625" w:type="dxa"/>
          </w:tcPr>
          <w:p w:rsidR="00435763" w:rsidRDefault="00435763" w:rsidP="008A65E6">
            <w:pPr>
              <w:pStyle w:val="Normal11"/>
            </w:pPr>
            <w:r>
              <w:t>NavnAdresseBeskyttelseMarkering</w:t>
            </w:r>
          </w:p>
        </w:tc>
        <w:tc>
          <w:tcPr>
            <w:tcW w:w="1797" w:type="dxa"/>
          </w:tcPr>
          <w:p w:rsidR="00435763" w:rsidRDefault="00435763" w:rsidP="008A65E6">
            <w:pPr>
              <w:pStyle w:val="Normal11"/>
            </w:pPr>
            <w:r>
              <w:t>Markering</w:t>
            </w:r>
            <w:r>
              <w:fldChar w:fldCharType="begin"/>
            </w:r>
            <w:r>
              <w:instrText>xe "</w:instrText>
            </w:r>
            <w:r w:rsidRPr="002F37F7">
              <w:instrText>Markering</w:instrText>
            </w:r>
            <w:r>
              <w:instrText>"</w:instrText>
            </w:r>
            <w:r>
              <w:fldChar w:fldCharType="end"/>
            </w:r>
          </w:p>
        </w:tc>
        <w:tc>
          <w:tcPr>
            <w:tcW w:w="5573" w:type="dxa"/>
          </w:tcPr>
          <w:p w:rsidR="00435763" w:rsidRDefault="00435763" w:rsidP="008A65E6">
            <w:pPr>
              <w:pStyle w:val="Normal11"/>
            </w:pPr>
            <w:r>
              <w:t>Angiver om en persons navn og adresse er beskyttet for offentligheden.</w:t>
            </w:r>
          </w:p>
          <w:p w:rsidR="00435763" w:rsidRDefault="00435763" w:rsidP="008A65E6">
            <w:pPr>
              <w:pStyle w:val="Normal11"/>
            </w:pPr>
          </w:p>
          <w:p w:rsidR="00435763" w:rsidRDefault="00435763" w:rsidP="008A65E6">
            <w:pPr>
              <w:pStyle w:val="Normal11"/>
            </w:pPr>
            <w:r>
              <w:t xml:space="preserve">Markeringen bliver sat af Folkeregistret, dvs. i Det Centrale Personregister (CPR). </w:t>
            </w:r>
          </w:p>
          <w:p w:rsidR="00435763" w:rsidRDefault="00435763" w:rsidP="008A65E6">
            <w:pPr>
              <w:pStyle w:val="Normal11"/>
            </w:pPr>
            <w:r>
              <w:t>Det er således kun myndigheder med lovmæssigt grundlag, som har adgang til disse data (fx i forbindelse med sagsbehandling).</w:t>
            </w: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B = Beskyttet</w:t>
            </w:r>
          </w:p>
          <w:p w:rsidR="00435763" w:rsidRPr="008A65E6" w:rsidRDefault="00435763" w:rsidP="008A65E6">
            <w:pPr>
              <w:pStyle w:val="Normal11"/>
            </w:pPr>
            <w:r>
              <w:t>Blank = Ubeskyttet</w:t>
            </w:r>
          </w:p>
        </w:tc>
      </w:tr>
      <w:tr w:rsidR="00435763" w:rsidTr="008A65E6">
        <w:tc>
          <w:tcPr>
            <w:tcW w:w="2625" w:type="dxa"/>
          </w:tcPr>
          <w:p w:rsidR="00435763" w:rsidRDefault="00435763" w:rsidP="008A65E6">
            <w:pPr>
              <w:pStyle w:val="Normal11"/>
            </w:pPr>
            <w:r>
              <w:t>FødselDato</w:t>
            </w:r>
          </w:p>
        </w:tc>
        <w:tc>
          <w:tcPr>
            <w:tcW w:w="1797" w:type="dxa"/>
          </w:tcPr>
          <w:p w:rsidR="00435763" w:rsidRDefault="00435763" w:rsidP="008A65E6">
            <w:pPr>
              <w:pStyle w:val="Normal11"/>
            </w:pPr>
            <w:r>
              <w:t>Dato</w:t>
            </w:r>
            <w:r>
              <w:fldChar w:fldCharType="begin"/>
            </w:r>
            <w:r>
              <w:instrText>xe "</w:instrText>
            </w:r>
            <w:r w:rsidRPr="0094201F">
              <w:instrText>Dato</w:instrText>
            </w:r>
            <w:r>
              <w:instrText>"</w:instrText>
            </w:r>
            <w:r>
              <w:fldChar w:fldCharType="end"/>
            </w:r>
          </w:p>
        </w:tc>
        <w:tc>
          <w:tcPr>
            <w:tcW w:w="5573" w:type="dxa"/>
          </w:tcPr>
          <w:p w:rsidR="00435763" w:rsidRDefault="00435763" w:rsidP="008A65E6">
            <w:pPr>
              <w:pStyle w:val="Normal11"/>
            </w:pPr>
            <w:r>
              <w:t>Personens fødselsdato</w:t>
            </w:r>
          </w:p>
        </w:tc>
      </w:tr>
      <w:tr w:rsidR="00435763" w:rsidTr="008A65E6">
        <w:tc>
          <w:tcPr>
            <w:tcW w:w="2625" w:type="dxa"/>
          </w:tcPr>
          <w:p w:rsidR="00435763" w:rsidRDefault="00435763" w:rsidP="008A65E6">
            <w:pPr>
              <w:pStyle w:val="Normal11"/>
            </w:pPr>
            <w:r>
              <w:t>FødeSted</w:t>
            </w:r>
          </w:p>
        </w:tc>
        <w:tc>
          <w:tcPr>
            <w:tcW w:w="1797" w:type="dxa"/>
          </w:tcPr>
          <w:p w:rsidR="00435763" w:rsidRDefault="00435763" w:rsidP="008A65E6">
            <w:pPr>
              <w:pStyle w:val="Normal11"/>
            </w:pPr>
            <w:r>
              <w:t>FødeSted</w:t>
            </w:r>
            <w:r>
              <w:fldChar w:fldCharType="begin"/>
            </w:r>
            <w:r>
              <w:instrText>xe "</w:instrText>
            </w:r>
            <w:r w:rsidRPr="006C00D2">
              <w:instrText>FødeSted</w:instrText>
            </w:r>
            <w:r>
              <w:instrText>"</w:instrText>
            </w:r>
            <w:r>
              <w:fldChar w:fldCharType="end"/>
            </w:r>
          </w:p>
        </w:tc>
        <w:tc>
          <w:tcPr>
            <w:tcW w:w="5573" w:type="dxa"/>
          </w:tcPr>
          <w:p w:rsidR="00435763" w:rsidRDefault="00435763" w:rsidP="008A65E6">
            <w:pPr>
              <w:pStyle w:val="Normal11"/>
            </w:pPr>
            <w:r>
              <w:t>Stammer fra CPS og udenlandsk pension.</w:t>
            </w:r>
          </w:p>
        </w:tc>
      </w:tr>
      <w:tr w:rsidR="00435763" w:rsidTr="008A65E6">
        <w:tc>
          <w:tcPr>
            <w:tcW w:w="2625" w:type="dxa"/>
          </w:tcPr>
          <w:p w:rsidR="00435763" w:rsidRDefault="00435763" w:rsidP="008A65E6">
            <w:pPr>
              <w:pStyle w:val="Normal11"/>
            </w:pPr>
            <w:r>
              <w:t>FødeLandKode</w:t>
            </w:r>
          </w:p>
        </w:tc>
        <w:tc>
          <w:tcPr>
            <w:tcW w:w="1797" w:type="dxa"/>
          </w:tcPr>
          <w:p w:rsidR="00435763" w:rsidRDefault="00435763" w:rsidP="008A65E6">
            <w:pPr>
              <w:pStyle w:val="Normal11"/>
            </w:pPr>
            <w:r>
              <w:t>LandeNummerKode</w:t>
            </w:r>
            <w:r>
              <w:fldChar w:fldCharType="begin"/>
            </w:r>
            <w:r>
              <w:instrText>xe "</w:instrText>
            </w:r>
            <w:r w:rsidRPr="001E6F83">
              <w:instrText>LandeNummerKode</w:instrText>
            </w:r>
            <w:r>
              <w:instrText>"</w:instrText>
            </w:r>
            <w:r>
              <w:fldChar w:fldCharType="end"/>
            </w:r>
          </w:p>
        </w:tc>
        <w:tc>
          <w:tcPr>
            <w:tcW w:w="5573" w:type="dxa"/>
          </w:tcPr>
          <w:p w:rsidR="00435763" w:rsidRDefault="00435763" w:rsidP="008A65E6">
            <w:pPr>
              <w:pStyle w:val="Normal11"/>
            </w:pPr>
            <w:r>
              <w:t>Stammer fra CPS og udenlandsk pension.</w:t>
            </w:r>
          </w:p>
        </w:tc>
      </w:tr>
      <w:tr w:rsidR="00435763" w:rsidTr="008A65E6">
        <w:tc>
          <w:tcPr>
            <w:tcW w:w="2625" w:type="dxa"/>
          </w:tcPr>
          <w:p w:rsidR="00435763" w:rsidRDefault="00435763" w:rsidP="008A65E6">
            <w:pPr>
              <w:pStyle w:val="Normal11"/>
            </w:pPr>
            <w:r>
              <w:t>GyldigFra</w:t>
            </w:r>
          </w:p>
        </w:tc>
        <w:tc>
          <w:tcPr>
            <w:tcW w:w="1797" w:type="dxa"/>
          </w:tcPr>
          <w:p w:rsidR="00435763" w:rsidRDefault="00435763" w:rsidP="008A65E6">
            <w:pPr>
              <w:pStyle w:val="Normal11"/>
            </w:pPr>
            <w:r>
              <w:t>Dato</w:t>
            </w:r>
            <w:r>
              <w:fldChar w:fldCharType="begin"/>
            </w:r>
            <w:r>
              <w:instrText>xe "</w:instrText>
            </w:r>
            <w:r w:rsidRPr="00CD3BCA">
              <w:instrText>Dato</w:instrText>
            </w:r>
            <w:r>
              <w:instrText>"</w:instrText>
            </w:r>
            <w:r>
              <w:fldChar w:fldCharType="end"/>
            </w:r>
          </w:p>
        </w:tc>
        <w:tc>
          <w:tcPr>
            <w:tcW w:w="5573" w:type="dxa"/>
          </w:tcPr>
          <w:p w:rsidR="00435763" w:rsidRDefault="00435763" w:rsidP="008A65E6">
            <w:pPr>
              <w:pStyle w:val="Normal11"/>
            </w:pPr>
            <w:r>
              <w:t>Gyldighed startdato for en Person. Person kan skifte CPRNummer, NavnAdresseBeskyttelseMarkering og FødselDato.</w:t>
            </w:r>
          </w:p>
          <w:p w:rsidR="00435763" w:rsidRDefault="00435763" w:rsidP="008A65E6">
            <w:pPr>
              <w:pStyle w:val="Normal11"/>
            </w:pPr>
          </w:p>
          <w:p w:rsidR="00435763" w:rsidRDefault="00435763" w:rsidP="008A65E6">
            <w:pPr>
              <w:pStyle w:val="Normal11"/>
            </w:pPr>
            <w:r>
              <w:t>- CPR-skifte kan ske ved kønskifteoperationer eller fejlvurdering af køn og FødselDato,</w:t>
            </w:r>
          </w:p>
          <w:p w:rsidR="00435763" w:rsidRDefault="00435763" w:rsidP="008A65E6">
            <w:pPr>
              <w:pStyle w:val="Normal11"/>
            </w:pPr>
            <w:r>
              <w:t>eller fordi en udenlandsk person har fået et midlertidigt CPRNummer.</w:t>
            </w:r>
          </w:p>
          <w:p w:rsidR="00435763" w:rsidRDefault="00435763" w:rsidP="008A65E6">
            <w:pPr>
              <w:pStyle w:val="Normal11"/>
            </w:pPr>
          </w:p>
          <w:p w:rsidR="00435763" w:rsidRDefault="00435763" w:rsidP="008A65E6">
            <w:pPr>
              <w:pStyle w:val="Normal11"/>
            </w:pPr>
            <w:r>
              <w:t>- NavnAdresseBeskyttelseMarkering kan ændre sig ved at en Person anmoder Folkeregistret om navn- &amp; adressebeskyttelse.</w:t>
            </w:r>
          </w:p>
          <w:p w:rsidR="00435763" w:rsidRDefault="00435763" w:rsidP="008A65E6">
            <w:pPr>
              <w:pStyle w:val="Normal11"/>
            </w:pPr>
          </w:p>
          <w:p w:rsidR="00435763" w:rsidRDefault="00435763" w:rsidP="008A65E6">
            <w:pPr>
              <w:pStyle w:val="Normal11"/>
            </w:pPr>
            <w:r>
              <w:t>- FødselDato kan ændre sig ved at man har fejlvurderet en alder.</w:t>
            </w:r>
          </w:p>
        </w:tc>
      </w:tr>
      <w:tr w:rsidR="00435763" w:rsidTr="008A65E6">
        <w:tc>
          <w:tcPr>
            <w:tcW w:w="2625" w:type="dxa"/>
          </w:tcPr>
          <w:p w:rsidR="00435763" w:rsidRDefault="00435763" w:rsidP="008A65E6">
            <w:pPr>
              <w:pStyle w:val="Normal11"/>
            </w:pPr>
            <w:r>
              <w:t>GyldigTil</w:t>
            </w:r>
          </w:p>
        </w:tc>
        <w:tc>
          <w:tcPr>
            <w:tcW w:w="1797" w:type="dxa"/>
          </w:tcPr>
          <w:p w:rsidR="00435763" w:rsidRDefault="00435763" w:rsidP="008A65E6">
            <w:pPr>
              <w:pStyle w:val="Normal11"/>
            </w:pPr>
            <w:r>
              <w:t>Dato</w:t>
            </w:r>
            <w:r>
              <w:fldChar w:fldCharType="begin"/>
            </w:r>
            <w:r>
              <w:instrText>xe "</w:instrText>
            </w:r>
            <w:r w:rsidRPr="00F653B4">
              <w:instrText>Dato</w:instrText>
            </w:r>
            <w:r>
              <w:instrText>"</w:instrText>
            </w:r>
            <w:r>
              <w:fldChar w:fldCharType="end"/>
            </w:r>
          </w:p>
        </w:tc>
        <w:tc>
          <w:tcPr>
            <w:tcW w:w="5573" w:type="dxa"/>
          </w:tcPr>
          <w:p w:rsidR="00435763" w:rsidRDefault="00435763" w:rsidP="008A65E6">
            <w:pPr>
              <w:pStyle w:val="Normal11"/>
            </w:pPr>
            <w:r>
              <w:t>Gyldighed slutdato for en Person. Person kan skifte CPRNummer, NavnAdresseBeskyttelseMarkering og FødselDato.</w:t>
            </w:r>
          </w:p>
          <w:p w:rsidR="00435763" w:rsidRDefault="00435763" w:rsidP="008A65E6">
            <w:pPr>
              <w:pStyle w:val="Normal11"/>
            </w:pPr>
          </w:p>
          <w:p w:rsidR="00435763" w:rsidRDefault="00435763" w:rsidP="008A65E6">
            <w:pPr>
              <w:pStyle w:val="Normal11"/>
            </w:pPr>
            <w:r>
              <w:t>- CPR-skifte kan ske ved kønskifteoperationer eller fejlvurdering af køn og FødselDato,</w:t>
            </w:r>
          </w:p>
          <w:p w:rsidR="00435763" w:rsidRDefault="00435763" w:rsidP="008A65E6">
            <w:pPr>
              <w:pStyle w:val="Normal11"/>
            </w:pPr>
            <w:r>
              <w:t>eller fordi en udenlandsk person har fået et midlertidigt CPRNummer.</w:t>
            </w:r>
          </w:p>
          <w:p w:rsidR="00435763" w:rsidRDefault="00435763" w:rsidP="008A65E6">
            <w:pPr>
              <w:pStyle w:val="Normal11"/>
            </w:pPr>
          </w:p>
          <w:p w:rsidR="00435763" w:rsidRDefault="00435763" w:rsidP="008A65E6">
            <w:pPr>
              <w:pStyle w:val="Normal11"/>
            </w:pPr>
            <w:r>
              <w:t>- NavnAdresseBeskyttelseMarkering kan ændre sig ved at en Person anmoder Folkeregistret om navn- &amp; adressebeskyttelse.</w:t>
            </w:r>
          </w:p>
          <w:p w:rsidR="00435763" w:rsidRDefault="00435763" w:rsidP="008A65E6">
            <w:pPr>
              <w:pStyle w:val="Normal11"/>
            </w:pPr>
          </w:p>
          <w:p w:rsidR="00435763" w:rsidRDefault="00435763" w:rsidP="008A65E6">
            <w:pPr>
              <w:pStyle w:val="Normal11"/>
            </w:pPr>
            <w:r>
              <w:t>- FødselDato kan ændre sig ved at man har fejlvurderet en alder.</w:t>
            </w:r>
          </w:p>
        </w:tc>
      </w:tr>
      <w:tr w:rsidR="00435763" w:rsidTr="008A65E6">
        <w:tc>
          <w:tcPr>
            <w:tcW w:w="2625" w:type="dxa"/>
            <w:tcBorders>
              <w:bottom w:val="single" w:sz="4" w:space="0" w:color="auto"/>
            </w:tcBorders>
          </w:tcPr>
          <w:p w:rsidR="00435763" w:rsidRDefault="00435763" w:rsidP="008A65E6">
            <w:pPr>
              <w:pStyle w:val="Normal11"/>
            </w:pPr>
            <w:r>
              <w:t>Køn</w:t>
            </w:r>
          </w:p>
        </w:tc>
        <w:tc>
          <w:tcPr>
            <w:tcW w:w="1797" w:type="dxa"/>
            <w:tcBorders>
              <w:bottom w:val="single" w:sz="4" w:space="0" w:color="auto"/>
            </w:tcBorders>
          </w:tcPr>
          <w:p w:rsidR="00435763" w:rsidRDefault="00435763" w:rsidP="008A65E6">
            <w:pPr>
              <w:pStyle w:val="Normal11"/>
            </w:pPr>
            <w:r>
              <w:t>Køn</w:t>
            </w:r>
            <w:r>
              <w:fldChar w:fldCharType="begin"/>
            </w:r>
            <w:r>
              <w:instrText>xe "</w:instrText>
            </w:r>
            <w:r w:rsidRPr="00FE50A8">
              <w:instrText>Køn</w:instrText>
            </w:r>
            <w:r>
              <w:instrText>"</w:instrText>
            </w:r>
            <w:r>
              <w:fldChar w:fldCharType="end"/>
            </w:r>
          </w:p>
        </w:tc>
        <w:tc>
          <w:tcPr>
            <w:tcW w:w="5573" w:type="dxa"/>
            <w:tcBorders>
              <w:bottom w:val="single" w:sz="4" w:space="0" w:color="auto"/>
            </w:tcBorders>
          </w:tcPr>
          <w:p w:rsidR="00435763" w:rsidRDefault="00435763" w:rsidP="008A65E6">
            <w:pPr>
              <w:pStyle w:val="Normal11"/>
            </w:pP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kan være</w:t>
            </w:r>
          </w:p>
        </w:tc>
        <w:tc>
          <w:tcPr>
            <w:tcW w:w="2398" w:type="dxa"/>
            <w:tcBorders>
              <w:bottom w:val="single" w:sz="4" w:space="0" w:color="auto"/>
            </w:tcBorders>
          </w:tcPr>
          <w:p w:rsidR="00435763" w:rsidRDefault="00435763" w:rsidP="008A65E6">
            <w:pPr>
              <w:pStyle w:val="Normal11"/>
            </w:pPr>
            <w:r>
              <w:t>Person(1)</w:t>
            </w:r>
          </w:p>
          <w:p w:rsidR="00435763" w:rsidRDefault="00435763" w:rsidP="008A65E6">
            <w:pPr>
              <w:pStyle w:val="Normal11"/>
            </w:pPr>
            <w:r>
              <w:t>Part(0..*)</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7" w:name="_Toc264014634"/>
      <w:r>
        <w:t>ProcesKonto</w:t>
      </w:r>
      <w:bookmarkEnd w:id="17"/>
    </w:p>
    <w:p w:rsidR="00435763" w:rsidRDefault="00435763" w:rsidP="008A65E6">
      <w:pPr>
        <w:pStyle w:val="Normal11"/>
      </w:pPr>
      <w:r>
        <w:t>Procesrelaterede oplysninger knyttet til en sag</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Borders>
              <w:bottom w:val="single" w:sz="4" w:space="0" w:color="auto"/>
            </w:tcBorders>
          </w:tcPr>
          <w:p w:rsidR="00435763" w:rsidRDefault="00435763" w:rsidP="008A65E6">
            <w:pPr>
              <w:pStyle w:val="Normal11"/>
            </w:pPr>
            <w:r>
              <w:t>Kode</w:t>
            </w:r>
          </w:p>
        </w:tc>
        <w:tc>
          <w:tcPr>
            <w:tcW w:w="1797" w:type="dxa"/>
            <w:tcBorders>
              <w:bottom w:val="single" w:sz="4" w:space="0" w:color="auto"/>
            </w:tcBorders>
          </w:tcPr>
          <w:p w:rsidR="00435763" w:rsidRDefault="00435763" w:rsidP="008A65E6">
            <w:pPr>
              <w:pStyle w:val="Normal11"/>
            </w:pPr>
            <w:r>
              <w:t>ProcesKontoKode</w:t>
            </w:r>
            <w:r>
              <w:fldChar w:fldCharType="begin"/>
            </w:r>
            <w:r>
              <w:instrText>xe "</w:instrText>
            </w:r>
            <w:r w:rsidRPr="00E36AC0">
              <w:instrText>ProcesKontoKode</w:instrText>
            </w:r>
            <w:r>
              <w:instrText>"</w:instrText>
            </w:r>
            <w:r>
              <w:fldChar w:fldCharType="end"/>
            </w:r>
          </w:p>
        </w:tc>
        <w:tc>
          <w:tcPr>
            <w:tcW w:w="5573" w:type="dxa"/>
            <w:tcBorders>
              <w:bottom w:val="single" w:sz="4" w:space="0" w:color="auto"/>
            </w:tcBorders>
          </w:tcPr>
          <w:p w:rsidR="00435763" w:rsidRDefault="00435763" w:rsidP="008A65E6">
            <w:pPr>
              <w:pStyle w:val="Normal11"/>
            </w:pPr>
            <w:r>
              <w:t>LISY-kode som bruges ved oprettelse/opdatering af en sag i CAPTIA</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8" w:name="_Toc264014635"/>
      <w:r>
        <w:t>Ressource</w:t>
      </w:r>
      <w:bookmarkEnd w:id="18"/>
    </w:p>
    <w:p w:rsidR="00435763" w:rsidRDefault="00435763" w:rsidP="008A65E6">
      <w:pPr>
        <w:pStyle w:val="Normal11"/>
      </w:pPr>
      <w:r>
        <w:t xml:space="preserve">En ressource i en organisatorisk enhed i SKAT/RIM. </w:t>
      </w: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Nummer</w:t>
            </w:r>
          </w:p>
        </w:tc>
        <w:tc>
          <w:tcPr>
            <w:tcW w:w="1797" w:type="dxa"/>
          </w:tcPr>
          <w:p w:rsidR="00435763" w:rsidRDefault="00435763" w:rsidP="008A65E6">
            <w:pPr>
              <w:pStyle w:val="Normal11"/>
            </w:pPr>
            <w:r>
              <w:t>Tekst11</w:t>
            </w:r>
            <w:r>
              <w:fldChar w:fldCharType="begin"/>
            </w:r>
            <w:r>
              <w:instrText>xe "</w:instrText>
            </w:r>
            <w:r w:rsidRPr="009F5247">
              <w:instrText>Tekst11</w:instrText>
            </w:r>
            <w:r>
              <w:instrText>"</w:instrText>
            </w:r>
            <w:r>
              <w:fldChar w:fldCharType="end"/>
            </w:r>
          </w:p>
        </w:tc>
        <w:tc>
          <w:tcPr>
            <w:tcW w:w="5573" w:type="dxa"/>
          </w:tcPr>
          <w:p w:rsidR="00435763" w:rsidRDefault="00435763" w:rsidP="008A65E6">
            <w:pPr>
              <w:pStyle w:val="Normal11"/>
            </w:pPr>
            <w:r>
              <w:t xml:space="preserve">Nummeret på ressourcen, der unikt identificerer ressourcen. </w:t>
            </w:r>
          </w:p>
          <w:p w:rsidR="00435763" w:rsidRDefault="00435763" w:rsidP="008A65E6">
            <w:pPr>
              <w:pStyle w:val="Normal11"/>
            </w:pPr>
            <w:r>
              <w:t>Det er fx medarbejdernummer (medarbejder ID) eller køretøjets nummer.</w:t>
            </w:r>
          </w:p>
        </w:tc>
      </w:tr>
      <w:tr w:rsidR="00435763" w:rsidTr="008A65E6">
        <w:tc>
          <w:tcPr>
            <w:tcW w:w="2625" w:type="dxa"/>
          </w:tcPr>
          <w:p w:rsidR="00435763" w:rsidRDefault="00435763" w:rsidP="008A65E6">
            <w:pPr>
              <w:pStyle w:val="Normal11"/>
            </w:pPr>
            <w:r>
              <w:t>Type</w:t>
            </w:r>
          </w:p>
        </w:tc>
        <w:tc>
          <w:tcPr>
            <w:tcW w:w="1797" w:type="dxa"/>
          </w:tcPr>
          <w:p w:rsidR="00435763" w:rsidRDefault="00435763" w:rsidP="008A65E6">
            <w:pPr>
              <w:pStyle w:val="Normal11"/>
            </w:pPr>
            <w:r>
              <w:t>Type</w:t>
            </w:r>
            <w:r>
              <w:fldChar w:fldCharType="begin"/>
            </w:r>
            <w:r>
              <w:instrText>xe "</w:instrText>
            </w:r>
            <w:r w:rsidRPr="004F4E0C">
              <w:instrText>Type</w:instrText>
            </w:r>
            <w:r>
              <w:instrText>"</w:instrText>
            </w:r>
            <w:r>
              <w:fldChar w:fldCharType="end"/>
            </w:r>
          </w:p>
        </w:tc>
        <w:tc>
          <w:tcPr>
            <w:tcW w:w="5573" w:type="dxa"/>
          </w:tcPr>
          <w:p w:rsidR="00435763" w:rsidRDefault="00435763" w:rsidP="008A65E6">
            <w:pPr>
              <w:pStyle w:val="Normal11"/>
            </w:pPr>
            <w:r>
              <w:t>Ressourcetypen. Svarer til specialiseringerne under klassen Ressource</w:t>
            </w: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 Medarbejder</w:t>
            </w:r>
          </w:p>
          <w:p w:rsidR="00435763" w:rsidRDefault="00435763" w:rsidP="008A65E6">
            <w:pPr>
              <w:pStyle w:val="Normal11"/>
            </w:pPr>
            <w:r>
              <w:t>- Køretøj</w:t>
            </w:r>
          </w:p>
          <w:p w:rsidR="00435763" w:rsidRDefault="00435763" w:rsidP="008A65E6">
            <w:pPr>
              <w:pStyle w:val="Normal11"/>
            </w:pPr>
            <w:r>
              <w:t>- Lokale</w:t>
            </w:r>
          </w:p>
          <w:p w:rsidR="00435763" w:rsidRDefault="00435763" w:rsidP="008A65E6">
            <w:pPr>
              <w:pStyle w:val="Normal11"/>
            </w:pPr>
            <w:r>
              <w:t>- Samarbejdspart</w:t>
            </w:r>
          </w:p>
          <w:p w:rsidR="00435763" w:rsidRPr="008A65E6" w:rsidRDefault="00435763" w:rsidP="008A65E6">
            <w:pPr>
              <w:pStyle w:val="Normal11"/>
            </w:pPr>
            <w:r>
              <w:t>- Udstyr</w:t>
            </w:r>
          </w:p>
        </w:tc>
      </w:tr>
      <w:tr w:rsidR="00435763" w:rsidTr="008A65E6">
        <w:tc>
          <w:tcPr>
            <w:tcW w:w="2625" w:type="dxa"/>
          </w:tcPr>
          <w:p w:rsidR="00435763" w:rsidRDefault="00435763" w:rsidP="008A65E6">
            <w:pPr>
              <w:pStyle w:val="Normal11"/>
            </w:pPr>
            <w:r>
              <w:t>Navn</w:t>
            </w:r>
          </w:p>
        </w:tc>
        <w:tc>
          <w:tcPr>
            <w:tcW w:w="1797" w:type="dxa"/>
          </w:tcPr>
          <w:p w:rsidR="00435763" w:rsidRDefault="00435763" w:rsidP="008A65E6">
            <w:pPr>
              <w:pStyle w:val="Normal11"/>
            </w:pPr>
            <w:r>
              <w:t>Navn</w:t>
            </w:r>
            <w:r>
              <w:fldChar w:fldCharType="begin"/>
            </w:r>
            <w:r>
              <w:instrText>xe "</w:instrText>
            </w:r>
            <w:r w:rsidRPr="00947EAE">
              <w:instrText>Navn</w:instrText>
            </w:r>
            <w:r>
              <w:instrText>"</w:instrText>
            </w:r>
            <w:r>
              <w:fldChar w:fldCharType="end"/>
            </w:r>
          </w:p>
        </w:tc>
        <w:tc>
          <w:tcPr>
            <w:tcW w:w="5573" w:type="dxa"/>
          </w:tcPr>
          <w:p w:rsidR="00435763" w:rsidRDefault="00435763" w:rsidP="008A65E6">
            <w:pPr>
              <w:pStyle w:val="Normal11"/>
            </w:pPr>
            <w:r>
              <w:t>Navnet på ressourcen ved den pågældende organisatoriske enhed, fx navnet på køretøjet, lokalet, medarbejderen mm.</w:t>
            </w:r>
          </w:p>
        </w:tc>
      </w:tr>
      <w:tr w:rsidR="00435763" w:rsidTr="008A65E6">
        <w:tc>
          <w:tcPr>
            <w:tcW w:w="2625" w:type="dxa"/>
            <w:tcBorders>
              <w:bottom w:val="single" w:sz="4" w:space="0" w:color="auto"/>
            </w:tcBorders>
          </w:tcPr>
          <w:p w:rsidR="00435763" w:rsidRDefault="00435763" w:rsidP="008A65E6">
            <w:pPr>
              <w:pStyle w:val="Normal11"/>
            </w:pPr>
            <w:r>
              <w:t>Placering</w:t>
            </w:r>
          </w:p>
        </w:tc>
        <w:tc>
          <w:tcPr>
            <w:tcW w:w="1797" w:type="dxa"/>
            <w:tcBorders>
              <w:bottom w:val="single" w:sz="4" w:space="0" w:color="auto"/>
            </w:tcBorders>
          </w:tcPr>
          <w:p w:rsidR="00435763" w:rsidRDefault="00435763" w:rsidP="008A65E6">
            <w:pPr>
              <w:pStyle w:val="Normal11"/>
            </w:pPr>
            <w:r>
              <w:t>Placering</w:t>
            </w:r>
            <w:r>
              <w:fldChar w:fldCharType="begin"/>
            </w:r>
            <w:r>
              <w:instrText>xe "</w:instrText>
            </w:r>
            <w:r w:rsidRPr="00531C23">
              <w:instrText>Placering</w:instrText>
            </w:r>
            <w:r>
              <w:instrText>"</w:instrText>
            </w:r>
            <w:r>
              <w:fldChar w:fldCharType="end"/>
            </w:r>
          </w:p>
        </w:tc>
        <w:tc>
          <w:tcPr>
            <w:tcW w:w="5573" w:type="dxa"/>
            <w:tcBorders>
              <w:bottom w:val="single" w:sz="4" w:space="0" w:color="auto"/>
            </w:tcBorders>
          </w:tcPr>
          <w:p w:rsidR="00435763" w:rsidRDefault="00435763" w:rsidP="008A65E6">
            <w:pPr>
              <w:pStyle w:val="Normal11"/>
            </w:pPr>
            <w:r>
              <w:t>Placering for ressource, fx lokalenummer for en medarbejder, parkeringsplads for et RIM køretøj.</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Pr>
          <w:p w:rsidR="00435763" w:rsidRDefault="00435763" w:rsidP="008A65E6">
            <w:pPr>
              <w:pStyle w:val="Normal11"/>
            </w:pPr>
            <w:r>
              <w:t>kan være</w:t>
            </w:r>
          </w:p>
        </w:tc>
        <w:tc>
          <w:tcPr>
            <w:tcW w:w="2398" w:type="dxa"/>
          </w:tcPr>
          <w:p w:rsidR="00435763" w:rsidRDefault="00435763" w:rsidP="008A65E6">
            <w:pPr>
              <w:pStyle w:val="Normal11"/>
            </w:pPr>
            <w:r>
              <w:t>Ressource(1)</w:t>
            </w:r>
          </w:p>
          <w:p w:rsidR="00435763" w:rsidRDefault="00435763" w:rsidP="008A65E6">
            <w:pPr>
              <w:pStyle w:val="Normal11"/>
            </w:pPr>
            <w:r>
              <w:t>Part(0..*)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behandler</w:t>
            </w:r>
          </w:p>
        </w:tc>
        <w:tc>
          <w:tcPr>
            <w:tcW w:w="2398" w:type="dxa"/>
          </w:tcPr>
          <w:p w:rsidR="00435763" w:rsidRDefault="00435763" w:rsidP="008A65E6">
            <w:pPr>
              <w:pStyle w:val="Normal11"/>
            </w:pPr>
            <w:r>
              <w:t>Ressource(1)</w:t>
            </w:r>
          </w:p>
          <w:p w:rsidR="00435763" w:rsidRDefault="00435763" w:rsidP="008A65E6">
            <w:pPr>
              <w:pStyle w:val="Normal11"/>
            </w:pPr>
            <w:r>
              <w:t>Sag(0..*)</w:t>
            </w:r>
          </w:p>
        </w:tc>
        <w:tc>
          <w:tcPr>
            <w:tcW w:w="5879" w:type="dxa"/>
          </w:tcPr>
          <w:p w:rsidR="00435763" w:rsidRDefault="00435763" w:rsidP="008A65E6">
            <w:pPr>
              <w:pStyle w:val="Normal11"/>
            </w:pPr>
          </w:p>
        </w:tc>
      </w:tr>
      <w:tr w:rsidR="00435763" w:rsidTr="008A65E6">
        <w:tc>
          <w:tcPr>
            <w:tcW w:w="1667" w:type="dxa"/>
            <w:tcBorders>
              <w:bottom w:val="single" w:sz="4" w:space="0" w:color="auto"/>
            </w:tcBorders>
          </w:tcPr>
          <w:p w:rsidR="00435763" w:rsidRDefault="00435763" w:rsidP="008A65E6">
            <w:pPr>
              <w:pStyle w:val="Normal11"/>
            </w:pPr>
            <w:r>
              <w:t>har</w:t>
            </w:r>
          </w:p>
        </w:tc>
        <w:tc>
          <w:tcPr>
            <w:tcW w:w="2398" w:type="dxa"/>
            <w:tcBorders>
              <w:bottom w:val="single" w:sz="4" w:space="0" w:color="auto"/>
            </w:tcBorders>
          </w:tcPr>
          <w:p w:rsidR="00435763" w:rsidRDefault="00435763" w:rsidP="008A65E6">
            <w:pPr>
              <w:pStyle w:val="Normal11"/>
            </w:pPr>
            <w:r>
              <w:t>OrganisatoriskEnhed(1)</w:t>
            </w:r>
          </w:p>
          <w:p w:rsidR="00435763" w:rsidRDefault="00435763" w:rsidP="008A65E6">
            <w:pPr>
              <w:pStyle w:val="Normal11"/>
            </w:pPr>
            <w:r>
              <w:t>Ressource(1..*)</w:t>
            </w:r>
          </w:p>
        </w:tc>
        <w:tc>
          <w:tcPr>
            <w:tcW w:w="5879" w:type="dxa"/>
            <w:tcBorders>
              <w:bottom w:val="single" w:sz="4" w:space="0" w:color="auto"/>
            </w:tcBorders>
          </w:tcPr>
          <w:p w:rsidR="00435763" w:rsidRDefault="00435763" w:rsidP="008A65E6">
            <w:pPr>
              <w:pStyle w:val="Normal11"/>
            </w:pPr>
            <w:r>
              <w:t>En organisatorisk enhed vil have ressourcer tilknyttet, ligesom en ressource altid vil være tilknyttet en organisatorisk enhed.</w:t>
            </w:r>
          </w:p>
        </w:tc>
      </w:tr>
    </w:tbl>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Specialisering</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Sammenhæng</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p>
        </w:tc>
        <w:tc>
          <w:tcPr>
            <w:tcW w:w="2398" w:type="dxa"/>
            <w:tcBorders>
              <w:bottom w:val="single" w:sz="4" w:space="0" w:color="auto"/>
            </w:tcBorders>
          </w:tcPr>
          <w:p w:rsidR="00435763" w:rsidRDefault="00435763" w:rsidP="008A65E6">
            <w:pPr>
              <w:pStyle w:val="Normal11"/>
            </w:pPr>
            <w:r>
              <w:t>Medarbejder arver fra/er en specialisering af Ressource</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19" w:name="_Toc264014636"/>
      <w:r>
        <w:t>Sag</w:t>
      </w:r>
      <w:bookmarkEnd w:id="19"/>
    </w:p>
    <w:p w:rsidR="00435763" w:rsidRDefault="00435763" w:rsidP="008A65E6">
      <w:pPr>
        <w:pStyle w:val="Normal11"/>
      </w:pPr>
      <w:r>
        <w:t>Sag dækker over to typer, begge dokumentsamlinger:</w:t>
      </w:r>
    </w:p>
    <w:p w:rsidR="00435763" w:rsidRDefault="00435763" w:rsidP="008A65E6">
      <w:pPr>
        <w:pStyle w:val="Normal11"/>
      </w:pPr>
    </w:p>
    <w:p w:rsidR="00435763" w:rsidRDefault="00435763" w:rsidP="008A65E6">
      <w:pPr>
        <w:pStyle w:val="Normal11"/>
      </w:pPr>
      <w:r>
        <w:t>- Enkeltsag: Dette er samlingen af dokumenter, der vedrørende en konkret sag, der har et afsluttet forløb og som fører til en afgørelse. Et eksempel er bindende svar, hvor ansøgeren får et svar baseret på anmodningen, hvorefter sagen lukkes.</w:t>
      </w:r>
    </w:p>
    <w:p w:rsidR="00435763" w:rsidRDefault="00435763" w:rsidP="008A65E6">
      <w:pPr>
        <w:pStyle w:val="Normal11"/>
      </w:pPr>
    </w:p>
    <w:p w:rsidR="00435763" w:rsidRDefault="00435763" w:rsidP="008A65E6">
      <w:pPr>
        <w:pStyle w:val="Normal11"/>
      </w:pPr>
      <w:r>
        <w:t>- Dossiersag: Dette er samlingen af dokumenter, der vedrører en borger, en virksomhed eller et "objekt" (f.eks. en ejendom eller et køretøj ), men hvor der som udgangspunkt ikke nødvendigvis er tale om en sag og hvor man ikke tidsmæssigt/opgavemæssigt kan afgrænse "sagen" (udover at virksomheden ophører med at eksisterende eller ejendommen bliver revet ned osv.).</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Nummer</w:t>
            </w:r>
          </w:p>
        </w:tc>
        <w:tc>
          <w:tcPr>
            <w:tcW w:w="1797" w:type="dxa"/>
          </w:tcPr>
          <w:p w:rsidR="00435763" w:rsidRDefault="00435763" w:rsidP="008A65E6">
            <w:pPr>
              <w:pStyle w:val="Normal11"/>
            </w:pPr>
            <w:r>
              <w:t>SagJournalNummer</w:t>
            </w:r>
            <w:r>
              <w:fldChar w:fldCharType="begin"/>
            </w:r>
            <w:r>
              <w:instrText>xe "</w:instrText>
            </w:r>
            <w:r w:rsidRPr="00823AA9">
              <w:instrText>SagJournalNummer</w:instrText>
            </w:r>
            <w:r>
              <w:instrText>"</w:instrText>
            </w:r>
            <w:r>
              <w:fldChar w:fldCharType="end"/>
            </w:r>
          </w:p>
        </w:tc>
        <w:tc>
          <w:tcPr>
            <w:tcW w:w="5573" w:type="dxa"/>
          </w:tcPr>
          <w:p w:rsidR="00435763" w:rsidRDefault="00435763" w:rsidP="008A65E6">
            <w:pPr>
              <w:pStyle w:val="Normal11"/>
            </w:pPr>
            <w:r>
              <w:t>år-6cifre fortløbende 06-001122</w:t>
            </w:r>
          </w:p>
        </w:tc>
      </w:tr>
      <w:tr w:rsidR="00435763" w:rsidTr="008A65E6">
        <w:tc>
          <w:tcPr>
            <w:tcW w:w="2625" w:type="dxa"/>
          </w:tcPr>
          <w:p w:rsidR="00435763" w:rsidRDefault="00435763" w:rsidP="008A65E6">
            <w:pPr>
              <w:pStyle w:val="Normal11"/>
            </w:pPr>
            <w:r>
              <w:t>Titel</w:t>
            </w:r>
          </w:p>
        </w:tc>
        <w:tc>
          <w:tcPr>
            <w:tcW w:w="1797" w:type="dxa"/>
          </w:tcPr>
          <w:p w:rsidR="00435763" w:rsidRDefault="00435763" w:rsidP="008A65E6">
            <w:pPr>
              <w:pStyle w:val="Normal11"/>
            </w:pPr>
            <w:r>
              <w:t>Tekst240</w:t>
            </w:r>
            <w:r>
              <w:fldChar w:fldCharType="begin"/>
            </w:r>
            <w:r>
              <w:instrText>xe "</w:instrText>
            </w:r>
            <w:r w:rsidRPr="00306FAA">
              <w:instrText>Tekst240</w:instrText>
            </w:r>
            <w:r>
              <w:instrText>"</w:instrText>
            </w:r>
            <w:r>
              <w:fldChar w:fldCharType="end"/>
            </w:r>
          </w:p>
        </w:tc>
        <w:tc>
          <w:tcPr>
            <w:tcW w:w="5573" w:type="dxa"/>
          </w:tcPr>
          <w:p w:rsidR="00435763" w:rsidRDefault="00435763" w:rsidP="008A65E6">
            <w:pPr>
              <w:pStyle w:val="Normal11"/>
            </w:pPr>
            <w:r>
              <w:t>En kort angivelse af titlen for sagen.</w:t>
            </w:r>
          </w:p>
        </w:tc>
      </w:tr>
      <w:tr w:rsidR="00435763" w:rsidTr="008A65E6">
        <w:tc>
          <w:tcPr>
            <w:tcW w:w="2625" w:type="dxa"/>
          </w:tcPr>
          <w:p w:rsidR="00435763" w:rsidRDefault="00435763" w:rsidP="008A65E6">
            <w:pPr>
              <w:pStyle w:val="Normal11"/>
            </w:pPr>
            <w:r>
              <w:t>ProfilNavn</w:t>
            </w:r>
          </w:p>
        </w:tc>
        <w:tc>
          <w:tcPr>
            <w:tcW w:w="1797" w:type="dxa"/>
          </w:tcPr>
          <w:p w:rsidR="00435763" w:rsidRDefault="00435763" w:rsidP="008A65E6">
            <w:pPr>
              <w:pStyle w:val="Normal11"/>
            </w:pPr>
            <w:r>
              <w:t>Navn</w:t>
            </w:r>
            <w:r>
              <w:fldChar w:fldCharType="begin"/>
            </w:r>
            <w:r>
              <w:instrText>xe "</w:instrText>
            </w:r>
            <w:r w:rsidRPr="00EF48AC">
              <w:instrText>Navn</w:instrText>
            </w:r>
            <w:r>
              <w:instrText>"</w:instrText>
            </w:r>
            <w:r>
              <w:fldChar w:fldCharType="end"/>
            </w:r>
          </w:p>
        </w:tc>
        <w:tc>
          <w:tcPr>
            <w:tcW w:w="5573" w:type="dxa"/>
          </w:tcPr>
          <w:p w:rsidR="00435763" w:rsidRDefault="00435763" w:rsidP="008A65E6">
            <w:pPr>
              <w:pStyle w:val="Normal11"/>
            </w:pPr>
            <w:r>
              <w:t xml:space="preserve">Enhver sag i CAPTIA er beskrevet ved fire egenskaber: Myndighed, Gruppe, Indblik og Organisatoriskenhed. </w:t>
            </w:r>
          </w:p>
          <w:p w:rsidR="00435763" w:rsidRDefault="00435763" w:rsidP="008A65E6">
            <w:pPr>
              <w:pStyle w:val="Normal11"/>
            </w:pPr>
            <w: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435763" w:rsidTr="008A65E6">
        <w:tc>
          <w:tcPr>
            <w:tcW w:w="2625" w:type="dxa"/>
          </w:tcPr>
          <w:p w:rsidR="00435763" w:rsidRDefault="00435763" w:rsidP="008A65E6">
            <w:pPr>
              <w:pStyle w:val="Normal11"/>
            </w:pPr>
            <w:r>
              <w:t>Gruppe</w:t>
            </w:r>
          </w:p>
        </w:tc>
        <w:tc>
          <w:tcPr>
            <w:tcW w:w="1797" w:type="dxa"/>
          </w:tcPr>
          <w:p w:rsidR="00435763" w:rsidRDefault="00435763" w:rsidP="008A65E6">
            <w:pPr>
              <w:pStyle w:val="Normal11"/>
            </w:pPr>
            <w:r>
              <w:t>Tekst13</w:t>
            </w:r>
            <w:r>
              <w:fldChar w:fldCharType="begin"/>
            </w:r>
            <w:r>
              <w:instrText>xe "</w:instrText>
            </w:r>
            <w:r w:rsidRPr="00D5281F">
              <w:instrText>Tekst13</w:instrText>
            </w:r>
            <w:r>
              <w:instrText>"</w:instrText>
            </w:r>
            <w:r>
              <w:fldChar w:fldCharType="end"/>
            </w:r>
          </w:p>
        </w:tc>
        <w:tc>
          <w:tcPr>
            <w:tcW w:w="5573" w:type="dxa"/>
          </w:tcPr>
          <w:p w:rsidR="00435763" w:rsidRDefault="00435763" w:rsidP="008A65E6">
            <w:pPr>
              <w:pStyle w:val="Normal11"/>
            </w:pPr>
            <w:r>
              <w:t xml:space="preserve">numerisk journalplan - angiver sagsindhold - </w:t>
            </w:r>
          </w:p>
          <w:p w:rsidR="00435763" w:rsidRDefault="00435763" w:rsidP="008A65E6">
            <w:pPr>
              <w:pStyle w:val="Normal11"/>
            </w:pPr>
            <w:r>
              <w:t>feks 0958 (Bindende Svar)</w:t>
            </w:r>
          </w:p>
        </w:tc>
      </w:tr>
      <w:tr w:rsidR="00435763" w:rsidTr="008A65E6">
        <w:tc>
          <w:tcPr>
            <w:tcW w:w="2625" w:type="dxa"/>
          </w:tcPr>
          <w:p w:rsidR="00435763" w:rsidRDefault="00435763" w:rsidP="008A65E6">
            <w:pPr>
              <w:pStyle w:val="Normal11"/>
            </w:pPr>
            <w:r>
              <w:t>Emneord</w:t>
            </w:r>
          </w:p>
        </w:tc>
        <w:tc>
          <w:tcPr>
            <w:tcW w:w="1797" w:type="dxa"/>
          </w:tcPr>
          <w:p w:rsidR="00435763" w:rsidRDefault="00435763" w:rsidP="008A65E6">
            <w:pPr>
              <w:pStyle w:val="Normal11"/>
            </w:pPr>
            <w:r>
              <w:t>Tekst32</w:t>
            </w:r>
            <w:r>
              <w:fldChar w:fldCharType="begin"/>
            </w:r>
            <w:r>
              <w:instrText>xe "</w:instrText>
            </w:r>
            <w:r w:rsidRPr="0041433C">
              <w:instrText>Tekst32</w:instrText>
            </w:r>
            <w:r>
              <w:instrText>"</w:instrText>
            </w:r>
            <w:r>
              <w:fldChar w:fldCharType="end"/>
            </w:r>
          </w:p>
        </w:tc>
        <w:tc>
          <w:tcPr>
            <w:tcW w:w="5573" w:type="dxa"/>
          </w:tcPr>
          <w:p w:rsidR="00435763" w:rsidRDefault="00435763" w:rsidP="008A65E6">
            <w:pPr>
              <w:pStyle w:val="Normal11"/>
            </w:pPr>
            <w:r>
              <w:t>Supplerende ord til nærmere angivelse af sagens</w:t>
            </w:r>
          </w:p>
          <w:p w:rsidR="00435763" w:rsidRDefault="00435763" w:rsidP="008A65E6">
            <w:pPr>
              <w:pStyle w:val="Normal11"/>
            </w:pPr>
            <w:r>
              <w:t xml:space="preserve"> indhold, feks UDLANDET, BEFORDRING. </w:t>
            </w:r>
          </w:p>
          <w:p w:rsidR="00435763" w:rsidRDefault="00435763" w:rsidP="008A65E6">
            <w:pPr>
              <w:pStyle w:val="Normal11"/>
            </w:pPr>
            <w:r>
              <w:t>Der kan kun anvendes emneord, der er oprettet i Captia i forvejen.</w:t>
            </w:r>
          </w:p>
        </w:tc>
      </w:tr>
      <w:tr w:rsidR="00435763" w:rsidTr="008A65E6">
        <w:tc>
          <w:tcPr>
            <w:tcW w:w="2625" w:type="dxa"/>
          </w:tcPr>
          <w:p w:rsidR="00435763" w:rsidRDefault="00435763" w:rsidP="008A65E6">
            <w:pPr>
              <w:pStyle w:val="Normal11"/>
            </w:pPr>
            <w:r>
              <w:t>Status</w:t>
            </w:r>
          </w:p>
        </w:tc>
        <w:tc>
          <w:tcPr>
            <w:tcW w:w="1797" w:type="dxa"/>
          </w:tcPr>
          <w:p w:rsidR="00435763" w:rsidRDefault="00435763" w:rsidP="008A65E6">
            <w:pPr>
              <w:pStyle w:val="Normal11"/>
            </w:pPr>
            <w:r>
              <w:t>SagStatus</w:t>
            </w:r>
            <w:r>
              <w:fldChar w:fldCharType="begin"/>
            </w:r>
            <w:r>
              <w:instrText>xe "</w:instrText>
            </w:r>
            <w:r w:rsidRPr="009348E7">
              <w:instrText>SagStatus</w:instrText>
            </w:r>
            <w:r>
              <w:instrText>"</w:instrText>
            </w:r>
            <w:r>
              <w:fldChar w:fldCharType="end"/>
            </w:r>
          </w:p>
        </w:tc>
        <w:tc>
          <w:tcPr>
            <w:tcW w:w="5573" w:type="dxa"/>
          </w:tcPr>
          <w:p w:rsidR="00435763" w:rsidRDefault="00435763" w:rsidP="008A65E6">
            <w:pPr>
              <w:pStyle w:val="Normal11"/>
            </w:pPr>
            <w:r>
              <w:t xml:space="preserve">har parten fåret Medhold, Delvis medhold, </w:t>
            </w:r>
          </w:p>
          <w:p w:rsidR="00435763" w:rsidRDefault="00435763" w:rsidP="008A65E6">
            <w:pPr>
              <w:pStyle w:val="Normal11"/>
            </w:pPr>
            <w:r>
              <w:t>Afslag, Andet</w:t>
            </w:r>
          </w:p>
          <w:p w:rsidR="00435763" w:rsidRDefault="00435763" w:rsidP="008A65E6">
            <w:pPr>
              <w:pStyle w:val="Normal11"/>
            </w:pPr>
          </w:p>
          <w:p w:rsidR="00435763" w:rsidRDefault="00435763" w:rsidP="008A65E6">
            <w:pPr>
              <w:pStyle w:val="Normal11"/>
              <w:rPr>
                <w:u w:val="single"/>
              </w:rPr>
            </w:pPr>
            <w:r>
              <w:rPr>
                <w:u w:val="single"/>
              </w:rPr>
              <w:t>Tilladte værdier fra Data Domain:</w:t>
            </w:r>
          </w:p>
          <w:p w:rsidR="00435763" w:rsidRDefault="00435763" w:rsidP="008A65E6">
            <w:pPr>
              <w:pStyle w:val="Normal11"/>
            </w:pPr>
            <w:r>
              <w:t xml:space="preserve">Oprettet sag </w:t>
            </w:r>
          </w:p>
          <w:p w:rsidR="00435763" w:rsidRDefault="00435763" w:rsidP="008A65E6">
            <w:pPr>
              <w:pStyle w:val="Normal11"/>
            </w:pPr>
            <w:r>
              <w:t>Tildelt sag</w:t>
            </w:r>
          </w:p>
          <w:p w:rsidR="00435763" w:rsidRDefault="00435763" w:rsidP="008A65E6">
            <w:pPr>
              <w:pStyle w:val="Normal11"/>
            </w:pPr>
            <w:r>
              <w:t>Aktiv sag</w:t>
            </w:r>
          </w:p>
          <w:p w:rsidR="00435763" w:rsidRPr="008A65E6" w:rsidRDefault="00435763" w:rsidP="008A65E6">
            <w:pPr>
              <w:pStyle w:val="Normal11"/>
            </w:pPr>
            <w:r>
              <w:t>Lukket sag</w:t>
            </w:r>
          </w:p>
        </w:tc>
      </w:tr>
      <w:tr w:rsidR="00435763" w:rsidTr="008A65E6">
        <w:tc>
          <w:tcPr>
            <w:tcW w:w="2625" w:type="dxa"/>
          </w:tcPr>
          <w:p w:rsidR="00435763" w:rsidRDefault="00435763" w:rsidP="008A65E6">
            <w:pPr>
              <w:pStyle w:val="Normal11"/>
            </w:pPr>
            <w:r>
              <w:t>Indblik</w:t>
            </w:r>
          </w:p>
        </w:tc>
        <w:tc>
          <w:tcPr>
            <w:tcW w:w="1797" w:type="dxa"/>
          </w:tcPr>
          <w:p w:rsidR="00435763" w:rsidRDefault="00435763" w:rsidP="008A65E6">
            <w:pPr>
              <w:pStyle w:val="Normal11"/>
            </w:pPr>
            <w:r>
              <w:t>Tekst32</w:t>
            </w:r>
            <w:r>
              <w:fldChar w:fldCharType="begin"/>
            </w:r>
            <w:r>
              <w:instrText>xe "</w:instrText>
            </w:r>
            <w:r w:rsidRPr="00E40082">
              <w:instrText>Tekst32</w:instrText>
            </w:r>
            <w:r>
              <w:instrText>"</w:instrText>
            </w:r>
            <w:r>
              <w:fldChar w:fldCharType="end"/>
            </w:r>
          </w:p>
        </w:tc>
        <w:tc>
          <w:tcPr>
            <w:tcW w:w="5573" w:type="dxa"/>
          </w:tcPr>
          <w:p w:rsidR="00435763" w:rsidRDefault="00435763" w:rsidP="008A65E6">
            <w:pPr>
              <w:pStyle w:val="Normal11"/>
            </w:pPr>
            <w:r>
              <w:t>rettighed/sikkerhedsstyring - dels et fagligt snit der afhænger af sagsgruppen, dels et organisatorisk feks</w:t>
            </w:r>
          </w:p>
          <w:p w:rsidR="00435763" w:rsidRDefault="00435763" w:rsidP="008A65E6">
            <w:pPr>
              <w:pStyle w:val="Normal11"/>
            </w:pPr>
            <w:r>
              <w:t>3_motor &amp; 90 betyder, at alle i myndighed 90 (SKAT) kan se sagen, hvis de har 3_motor i BRAS - kan ændres manuelt</w:t>
            </w:r>
          </w:p>
        </w:tc>
      </w:tr>
      <w:tr w:rsidR="00435763" w:rsidTr="008A65E6">
        <w:tc>
          <w:tcPr>
            <w:tcW w:w="2625" w:type="dxa"/>
          </w:tcPr>
          <w:p w:rsidR="00435763" w:rsidRDefault="00435763" w:rsidP="008A65E6">
            <w:pPr>
              <w:pStyle w:val="Normal11"/>
            </w:pPr>
            <w:r>
              <w:t>Bemærkning</w:t>
            </w:r>
          </w:p>
        </w:tc>
        <w:tc>
          <w:tcPr>
            <w:tcW w:w="1797" w:type="dxa"/>
          </w:tcPr>
          <w:p w:rsidR="00435763" w:rsidRDefault="00435763" w:rsidP="008A65E6">
            <w:pPr>
              <w:pStyle w:val="Normal11"/>
            </w:pPr>
            <w:r>
              <w:t>Tekst2000</w:t>
            </w:r>
            <w:r>
              <w:fldChar w:fldCharType="begin"/>
            </w:r>
            <w:r>
              <w:instrText>xe "</w:instrText>
            </w:r>
            <w:r w:rsidRPr="00055867">
              <w:instrText>Tekst2000</w:instrText>
            </w:r>
            <w:r>
              <w:instrText>"</w:instrText>
            </w:r>
            <w:r>
              <w:fldChar w:fldCharType="end"/>
            </w:r>
          </w:p>
        </w:tc>
        <w:tc>
          <w:tcPr>
            <w:tcW w:w="5573" w:type="dxa"/>
          </w:tcPr>
          <w:p w:rsidR="00435763" w:rsidRDefault="00435763" w:rsidP="008A65E6">
            <w:pPr>
              <w:pStyle w:val="Normal11"/>
            </w:pPr>
            <w:r>
              <w:t xml:space="preserve">Fritekstfelt til notering af eventuelle bemærkninger o. lign. </w:t>
            </w:r>
          </w:p>
        </w:tc>
      </w:tr>
      <w:tr w:rsidR="00435763" w:rsidTr="008A65E6">
        <w:tc>
          <w:tcPr>
            <w:tcW w:w="2625" w:type="dxa"/>
          </w:tcPr>
          <w:p w:rsidR="00435763" w:rsidRDefault="00435763" w:rsidP="008A65E6">
            <w:pPr>
              <w:pStyle w:val="Normal11"/>
            </w:pPr>
            <w:r>
              <w:t>Myndighed</w:t>
            </w:r>
          </w:p>
        </w:tc>
        <w:tc>
          <w:tcPr>
            <w:tcW w:w="1797" w:type="dxa"/>
          </w:tcPr>
          <w:p w:rsidR="00435763" w:rsidRDefault="00435763" w:rsidP="008A65E6">
            <w:pPr>
              <w:pStyle w:val="Normal11"/>
            </w:pPr>
            <w:r>
              <w:t>Tekst11</w:t>
            </w:r>
            <w:r>
              <w:fldChar w:fldCharType="begin"/>
            </w:r>
            <w:r>
              <w:instrText>xe "</w:instrText>
            </w:r>
            <w:r w:rsidRPr="007862CC">
              <w:instrText>Tekst11</w:instrText>
            </w:r>
            <w:r>
              <w:instrText>"</w:instrText>
            </w:r>
            <w:r>
              <w:fldChar w:fldCharType="end"/>
            </w:r>
          </w:p>
        </w:tc>
        <w:tc>
          <w:tcPr>
            <w:tcW w:w="5573" w:type="dxa"/>
          </w:tcPr>
          <w:p w:rsidR="00435763" w:rsidRDefault="00435763" w:rsidP="008A65E6">
            <w:pPr>
              <w:pStyle w:val="Normal11"/>
            </w:pPr>
            <w:r>
              <w:t>Dette afspejler ESDHs håndtering af Myndigheder.</w:t>
            </w: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- 70</w:t>
            </w:r>
          </w:p>
          <w:p w:rsidR="00435763" w:rsidRDefault="00435763" w:rsidP="008A65E6">
            <w:pPr>
              <w:pStyle w:val="Normal11"/>
            </w:pPr>
            <w:r>
              <w:t>- 80</w:t>
            </w:r>
          </w:p>
          <w:p w:rsidR="00435763" w:rsidRPr="008A65E6" w:rsidRDefault="00435763" w:rsidP="008A65E6">
            <w:pPr>
              <w:pStyle w:val="Normal11"/>
            </w:pPr>
            <w:r>
              <w:t>- 90</w:t>
            </w:r>
          </w:p>
        </w:tc>
      </w:tr>
      <w:tr w:rsidR="00435763" w:rsidTr="008A65E6">
        <w:tc>
          <w:tcPr>
            <w:tcW w:w="2625" w:type="dxa"/>
          </w:tcPr>
          <w:p w:rsidR="00435763" w:rsidRDefault="00435763" w:rsidP="008A65E6">
            <w:pPr>
              <w:pStyle w:val="Normal11"/>
            </w:pPr>
            <w:r>
              <w:t>UUID</w:t>
            </w:r>
          </w:p>
        </w:tc>
        <w:tc>
          <w:tcPr>
            <w:tcW w:w="1797" w:type="dxa"/>
          </w:tcPr>
          <w:p w:rsidR="00435763" w:rsidRDefault="00435763" w:rsidP="008A65E6">
            <w:pPr>
              <w:pStyle w:val="Normal11"/>
            </w:pPr>
            <w:r>
              <w:t>UUID</w:t>
            </w:r>
            <w:r>
              <w:fldChar w:fldCharType="begin"/>
            </w:r>
            <w:r>
              <w:instrText>xe "</w:instrText>
            </w:r>
            <w:r w:rsidRPr="003F4397">
              <w:instrText>UUID</w:instrText>
            </w:r>
            <w:r>
              <w:instrText>"</w:instrText>
            </w:r>
            <w:r>
              <w:fldChar w:fldCharType="end"/>
            </w:r>
          </w:p>
        </w:tc>
        <w:tc>
          <w:tcPr>
            <w:tcW w:w="5573" w:type="dxa"/>
          </w:tcPr>
          <w:p w:rsidR="00435763" w:rsidRDefault="00435763" w:rsidP="008A65E6">
            <w:pPr>
              <w:pStyle w:val="Normal11"/>
            </w:pPr>
            <w:r>
              <w:t>Unik ekstern sagsidentifikator - forskelligt fra SagNummer</w:t>
            </w:r>
          </w:p>
          <w:p w:rsidR="00435763" w:rsidRDefault="00435763" w:rsidP="008A65E6">
            <w:pPr>
              <w:pStyle w:val="Normal11"/>
            </w:pPr>
          </w:p>
          <w:p w:rsidR="00435763" w:rsidRDefault="00435763" w:rsidP="008A65E6">
            <w:pPr>
              <w:pStyle w:val="Normal11"/>
              <w:rPr>
                <w:u w:val="single"/>
              </w:rPr>
            </w:pPr>
            <w:r>
              <w:rPr>
                <w:u w:val="single"/>
              </w:rPr>
              <w:t>Tilladte værdier fra Data Domain:</w:t>
            </w:r>
          </w:p>
          <w:p w:rsidR="00435763" w:rsidRPr="008A65E6" w:rsidRDefault="00435763" w:rsidP="008A65E6">
            <w:pPr>
              <w:pStyle w:val="Normal11"/>
            </w:pPr>
            <w:r>
              <w:t>(0-9a-f){32}</w:t>
            </w:r>
          </w:p>
        </w:tc>
      </w:tr>
      <w:tr w:rsidR="00435763" w:rsidTr="008A65E6">
        <w:tc>
          <w:tcPr>
            <w:tcW w:w="2625" w:type="dxa"/>
          </w:tcPr>
          <w:p w:rsidR="00435763" w:rsidRDefault="00435763" w:rsidP="008A65E6">
            <w:pPr>
              <w:pStyle w:val="Normal11"/>
            </w:pPr>
            <w:r>
              <w:t>OprettetDato</w:t>
            </w:r>
          </w:p>
        </w:tc>
        <w:tc>
          <w:tcPr>
            <w:tcW w:w="1797" w:type="dxa"/>
          </w:tcPr>
          <w:p w:rsidR="00435763" w:rsidRDefault="00435763" w:rsidP="008A65E6">
            <w:pPr>
              <w:pStyle w:val="Normal11"/>
            </w:pPr>
            <w:r>
              <w:t>Dato</w:t>
            </w:r>
            <w:r>
              <w:fldChar w:fldCharType="begin"/>
            </w:r>
            <w:r>
              <w:instrText>xe "</w:instrText>
            </w:r>
            <w:r w:rsidRPr="001E0AE2">
              <w:instrText>Dato</w:instrText>
            </w:r>
            <w:r>
              <w:instrText>"</w:instrText>
            </w:r>
            <w:r>
              <w:fldChar w:fldCharType="end"/>
            </w:r>
          </w:p>
        </w:tc>
        <w:tc>
          <w:tcPr>
            <w:tcW w:w="5573" w:type="dxa"/>
          </w:tcPr>
          <w:p w:rsidR="00435763" w:rsidRDefault="00435763" w:rsidP="008A65E6">
            <w:pPr>
              <w:pStyle w:val="Normal11"/>
            </w:pPr>
            <w:r>
              <w:t>dato for sagens oprettelse i Captia-basen</w:t>
            </w:r>
          </w:p>
        </w:tc>
      </w:tr>
      <w:tr w:rsidR="00435763" w:rsidTr="008A65E6">
        <w:tc>
          <w:tcPr>
            <w:tcW w:w="2625" w:type="dxa"/>
          </w:tcPr>
          <w:p w:rsidR="00435763" w:rsidRDefault="00435763" w:rsidP="008A65E6">
            <w:pPr>
              <w:pStyle w:val="Normal11"/>
            </w:pPr>
            <w:r>
              <w:t>PlanlagtAfslutningDato</w:t>
            </w:r>
          </w:p>
        </w:tc>
        <w:tc>
          <w:tcPr>
            <w:tcW w:w="1797" w:type="dxa"/>
          </w:tcPr>
          <w:p w:rsidR="00435763" w:rsidRDefault="00435763" w:rsidP="008A65E6">
            <w:pPr>
              <w:pStyle w:val="Normal11"/>
            </w:pPr>
            <w:r>
              <w:t>Dato</w:t>
            </w:r>
            <w:r>
              <w:fldChar w:fldCharType="begin"/>
            </w:r>
            <w:r>
              <w:instrText>xe "</w:instrText>
            </w:r>
            <w:r w:rsidRPr="00D94D3D">
              <w:instrText>Dato</w:instrText>
            </w:r>
            <w:r>
              <w:instrText>"</w:instrText>
            </w:r>
            <w:r>
              <w:fldChar w:fldCharType="end"/>
            </w:r>
          </w:p>
        </w:tc>
        <w:tc>
          <w:tcPr>
            <w:tcW w:w="5573" w:type="dxa"/>
          </w:tcPr>
          <w:p w:rsidR="00435763" w:rsidRDefault="00435763" w:rsidP="008A65E6">
            <w:pPr>
              <w:pStyle w:val="Normal11"/>
            </w:pPr>
            <w:r>
              <w:t>dato for påtænkt afslutning af sagen</w:t>
            </w:r>
          </w:p>
        </w:tc>
      </w:tr>
      <w:tr w:rsidR="00435763" w:rsidTr="008A65E6">
        <w:tc>
          <w:tcPr>
            <w:tcW w:w="2625" w:type="dxa"/>
            <w:tcBorders>
              <w:bottom w:val="single" w:sz="4" w:space="0" w:color="auto"/>
            </w:tcBorders>
          </w:tcPr>
          <w:p w:rsidR="00435763" w:rsidRDefault="00435763" w:rsidP="008A65E6">
            <w:pPr>
              <w:pStyle w:val="Normal11"/>
            </w:pPr>
            <w:r>
              <w:t>AfsluttetDato</w:t>
            </w:r>
          </w:p>
        </w:tc>
        <w:tc>
          <w:tcPr>
            <w:tcW w:w="1797" w:type="dxa"/>
            <w:tcBorders>
              <w:bottom w:val="single" w:sz="4" w:space="0" w:color="auto"/>
            </w:tcBorders>
          </w:tcPr>
          <w:p w:rsidR="00435763" w:rsidRDefault="00435763" w:rsidP="008A65E6">
            <w:pPr>
              <w:pStyle w:val="Normal11"/>
            </w:pPr>
            <w:r>
              <w:t>Dato</w:t>
            </w:r>
            <w:r>
              <w:fldChar w:fldCharType="begin"/>
            </w:r>
            <w:r>
              <w:instrText>xe "</w:instrText>
            </w:r>
            <w:r w:rsidRPr="00230DDC">
              <w:instrText>Dato</w:instrText>
            </w:r>
            <w:r>
              <w:instrText>"</w:instrText>
            </w:r>
            <w:r>
              <w:fldChar w:fldCharType="end"/>
            </w:r>
          </w:p>
        </w:tc>
        <w:tc>
          <w:tcPr>
            <w:tcW w:w="5573" w:type="dxa"/>
            <w:tcBorders>
              <w:bottom w:val="single" w:sz="4" w:space="0" w:color="auto"/>
            </w:tcBorders>
          </w:tcPr>
          <w:p w:rsidR="00435763" w:rsidRDefault="00435763" w:rsidP="008A65E6">
            <w:pPr>
              <w:pStyle w:val="Normal11"/>
            </w:pPr>
            <w:r>
              <w:t>dato for sagens afslutning</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Pr>
          <w:p w:rsidR="00435763" w:rsidRDefault="00435763" w:rsidP="008A65E6">
            <w:pPr>
              <w:pStyle w:val="Normal11"/>
            </w:pPr>
            <w:r>
              <w:t>kan have</w:t>
            </w:r>
          </w:p>
        </w:tc>
        <w:tc>
          <w:tcPr>
            <w:tcW w:w="2398" w:type="dxa"/>
          </w:tcPr>
          <w:p w:rsidR="00435763" w:rsidRDefault="00435763" w:rsidP="008A65E6">
            <w:pPr>
              <w:pStyle w:val="Normal11"/>
            </w:pPr>
            <w:r>
              <w:t>Sag(1)</w:t>
            </w:r>
          </w:p>
          <w:p w:rsidR="00435763" w:rsidRDefault="00435763" w:rsidP="008A65E6">
            <w:pPr>
              <w:pStyle w:val="Normal11"/>
            </w:pPr>
            <w:r>
              <w:t>SagErindring(0..*)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kan have</w:t>
            </w:r>
          </w:p>
        </w:tc>
        <w:tc>
          <w:tcPr>
            <w:tcW w:w="2398" w:type="dxa"/>
          </w:tcPr>
          <w:p w:rsidR="00435763" w:rsidRDefault="00435763" w:rsidP="008A65E6">
            <w:pPr>
              <w:pStyle w:val="Normal11"/>
            </w:pPr>
            <w:r>
              <w:t>Sag(1)</w:t>
            </w:r>
          </w:p>
          <w:p w:rsidR="00435763" w:rsidRDefault="00435763" w:rsidP="008A65E6">
            <w:pPr>
              <w:pStyle w:val="Normal11"/>
            </w:pPr>
            <w:r>
              <w:t>SagFriDato(0..*)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kan have</w:t>
            </w:r>
          </w:p>
        </w:tc>
        <w:tc>
          <w:tcPr>
            <w:tcW w:w="2398" w:type="dxa"/>
          </w:tcPr>
          <w:p w:rsidR="00435763" w:rsidRDefault="00435763" w:rsidP="008A65E6">
            <w:pPr>
              <w:pStyle w:val="Normal11"/>
            </w:pPr>
            <w:r>
              <w:t>Sag(0..*)</w:t>
            </w:r>
          </w:p>
          <w:p w:rsidR="00435763" w:rsidRDefault="00435763" w:rsidP="008A65E6">
            <w:pPr>
              <w:pStyle w:val="Normal11"/>
            </w:pPr>
            <w:r>
              <w:t>SagFriOplysning(0..*)</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har</w:t>
            </w:r>
          </w:p>
        </w:tc>
        <w:tc>
          <w:tcPr>
            <w:tcW w:w="2398" w:type="dxa"/>
          </w:tcPr>
          <w:p w:rsidR="00435763" w:rsidRDefault="00435763" w:rsidP="008A65E6">
            <w:pPr>
              <w:pStyle w:val="Normal11"/>
            </w:pPr>
            <w:r>
              <w:t>Sag(1..*)</w:t>
            </w:r>
          </w:p>
          <w:p w:rsidR="00435763" w:rsidRDefault="00435763" w:rsidP="008A65E6">
            <w:pPr>
              <w:pStyle w:val="Normal11"/>
            </w:pPr>
            <w:r>
              <w:t>Part(0..*)</w:t>
            </w:r>
          </w:p>
          <w:p w:rsidR="00435763" w:rsidRDefault="00435763" w:rsidP="008A65E6">
            <w:pPr>
              <w:pStyle w:val="Normal11"/>
            </w:pPr>
            <w:r>
              <w:t xml:space="preserve"> via PartRolle</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har relation til</w:t>
            </w:r>
          </w:p>
        </w:tc>
        <w:tc>
          <w:tcPr>
            <w:tcW w:w="2398" w:type="dxa"/>
          </w:tcPr>
          <w:p w:rsidR="00435763" w:rsidRDefault="00435763" w:rsidP="008A65E6">
            <w:pPr>
              <w:pStyle w:val="Normal11"/>
            </w:pPr>
            <w:r>
              <w:t>Sag(1)</w:t>
            </w:r>
          </w:p>
          <w:p w:rsidR="00435763" w:rsidRDefault="00435763" w:rsidP="008A65E6">
            <w:pPr>
              <w:pStyle w:val="Normal11"/>
            </w:pPr>
            <w:r>
              <w:t>Sag(0..*)</w:t>
            </w:r>
          </w:p>
          <w:p w:rsidR="00435763" w:rsidRDefault="00435763" w:rsidP="008A65E6">
            <w:pPr>
              <w:pStyle w:val="Normal11"/>
            </w:pPr>
            <w:r>
              <w:t xml:space="preserve"> via SagForhold</w:t>
            </w:r>
          </w:p>
        </w:tc>
        <w:tc>
          <w:tcPr>
            <w:tcW w:w="5879" w:type="dxa"/>
          </w:tcPr>
          <w:p w:rsidR="00435763" w:rsidRDefault="00435763" w:rsidP="008A65E6">
            <w:pPr>
              <w:pStyle w:val="Normal11"/>
            </w:pPr>
            <w:r>
              <w:t>En sag kan have en relation til en anden sag.</w:t>
            </w:r>
          </w:p>
          <w:p w:rsidR="00435763" w:rsidRDefault="00435763" w:rsidP="008A65E6">
            <w:pPr>
              <w:pStyle w:val="Normal11"/>
            </w:pPr>
          </w:p>
          <w:p w:rsidR="00435763" w:rsidRDefault="00435763" w:rsidP="008A65E6">
            <w:pPr>
              <w:pStyle w:val="Normal11"/>
            </w:pPr>
            <w:r>
              <w:t>Denne relation kan eksempelvis være en "oversag" eller en "primærsag".</w:t>
            </w:r>
          </w:p>
        </w:tc>
      </w:tr>
      <w:tr w:rsidR="00435763" w:rsidTr="008A65E6">
        <w:tc>
          <w:tcPr>
            <w:tcW w:w="1667" w:type="dxa"/>
          </w:tcPr>
          <w:p w:rsidR="00435763" w:rsidRDefault="00435763" w:rsidP="008A65E6">
            <w:pPr>
              <w:pStyle w:val="Normal11"/>
            </w:pPr>
            <w:r>
              <w:t>indgår i</w:t>
            </w:r>
          </w:p>
        </w:tc>
        <w:tc>
          <w:tcPr>
            <w:tcW w:w="2398" w:type="dxa"/>
          </w:tcPr>
          <w:p w:rsidR="00435763" w:rsidRDefault="00435763" w:rsidP="008A65E6">
            <w:pPr>
              <w:pStyle w:val="Normal11"/>
            </w:pPr>
            <w:r>
              <w:t>SagAkt(1..*)</w:t>
            </w:r>
          </w:p>
          <w:p w:rsidR="00435763" w:rsidRDefault="00435763" w:rsidP="008A65E6">
            <w:pPr>
              <w:pStyle w:val="Normal11"/>
            </w:pPr>
            <w:r>
              <w:t>Sag(1)</w:t>
            </w:r>
          </w:p>
        </w:tc>
        <w:tc>
          <w:tcPr>
            <w:tcW w:w="5879" w:type="dxa"/>
          </w:tcPr>
          <w:p w:rsidR="00435763" w:rsidRDefault="00435763" w:rsidP="008A65E6">
            <w:pPr>
              <w:pStyle w:val="Normal11"/>
            </w:pPr>
          </w:p>
        </w:tc>
      </w:tr>
      <w:tr w:rsidR="00435763" w:rsidTr="008A65E6">
        <w:tc>
          <w:tcPr>
            <w:tcW w:w="1667" w:type="dxa"/>
          </w:tcPr>
          <w:p w:rsidR="00435763" w:rsidRDefault="00435763" w:rsidP="008A65E6">
            <w:pPr>
              <w:pStyle w:val="Normal11"/>
            </w:pPr>
            <w:r>
              <w:t>behandler</w:t>
            </w:r>
          </w:p>
        </w:tc>
        <w:tc>
          <w:tcPr>
            <w:tcW w:w="2398" w:type="dxa"/>
          </w:tcPr>
          <w:p w:rsidR="00435763" w:rsidRDefault="00435763" w:rsidP="008A65E6">
            <w:pPr>
              <w:pStyle w:val="Normal11"/>
            </w:pPr>
            <w:r>
              <w:t>Ressource(1)</w:t>
            </w:r>
          </w:p>
          <w:p w:rsidR="00435763" w:rsidRDefault="00435763" w:rsidP="008A65E6">
            <w:pPr>
              <w:pStyle w:val="Normal11"/>
            </w:pPr>
            <w:r>
              <w:t>Sag(0..*)</w:t>
            </w:r>
          </w:p>
        </w:tc>
        <w:tc>
          <w:tcPr>
            <w:tcW w:w="5879" w:type="dxa"/>
          </w:tcPr>
          <w:p w:rsidR="00435763" w:rsidRDefault="00435763" w:rsidP="008A65E6">
            <w:pPr>
              <w:pStyle w:val="Normal11"/>
            </w:pPr>
          </w:p>
        </w:tc>
      </w:tr>
      <w:tr w:rsidR="00435763" w:rsidTr="008A65E6">
        <w:tc>
          <w:tcPr>
            <w:tcW w:w="1667" w:type="dxa"/>
            <w:tcBorders>
              <w:bottom w:val="single" w:sz="4" w:space="0" w:color="auto"/>
            </w:tcBorders>
          </w:tcPr>
          <w:p w:rsidR="00435763" w:rsidRDefault="00435763" w:rsidP="008A65E6">
            <w:pPr>
              <w:pStyle w:val="Normal11"/>
            </w:pPr>
            <w:r>
              <w:t>indgår i</w:t>
            </w:r>
          </w:p>
        </w:tc>
        <w:tc>
          <w:tcPr>
            <w:tcW w:w="2398" w:type="dxa"/>
            <w:tcBorders>
              <w:bottom w:val="single" w:sz="4" w:space="0" w:color="auto"/>
            </w:tcBorders>
          </w:tcPr>
          <w:p w:rsidR="00435763" w:rsidRDefault="00435763" w:rsidP="008A65E6">
            <w:pPr>
              <w:pStyle w:val="Normal11"/>
            </w:pPr>
            <w:r>
              <w:t>Dokument(0..*)</w:t>
            </w:r>
          </w:p>
          <w:p w:rsidR="00435763" w:rsidRDefault="00435763" w:rsidP="008A65E6">
            <w:pPr>
              <w:pStyle w:val="Normal11"/>
            </w:pPr>
            <w:r>
              <w:t>Sag(0..*)</w:t>
            </w:r>
          </w:p>
          <w:p w:rsidR="00435763" w:rsidRDefault="00435763" w:rsidP="008A65E6">
            <w:pPr>
              <w:pStyle w:val="Normal11"/>
            </w:pPr>
            <w:r>
              <w:t xml:space="preserve"> via DokumentRolle</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20" w:name="_Toc264014637"/>
      <w:r>
        <w:t>SagAkt</w:t>
      </w:r>
      <w:bookmarkEnd w:id="20"/>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Borders>
              <w:bottom w:val="single" w:sz="4" w:space="0" w:color="auto"/>
            </w:tcBorders>
          </w:tcPr>
          <w:p w:rsidR="00435763" w:rsidRDefault="00435763" w:rsidP="008A65E6">
            <w:pPr>
              <w:pStyle w:val="Normal11"/>
            </w:pPr>
            <w:r>
              <w:t>Nummer</w:t>
            </w:r>
          </w:p>
        </w:tc>
        <w:tc>
          <w:tcPr>
            <w:tcW w:w="1797" w:type="dxa"/>
            <w:tcBorders>
              <w:bottom w:val="single" w:sz="4" w:space="0" w:color="auto"/>
            </w:tcBorders>
          </w:tcPr>
          <w:p w:rsidR="00435763" w:rsidRDefault="00435763" w:rsidP="008A65E6">
            <w:pPr>
              <w:pStyle w:val="Normal11"/>
            </w:pPr>
            <w:r>
              <w:t>TalHel22</w:t>
            </w:r>
            <w:r>
              <w:fldChar w:fldCharType="begin"/>
            </w:r>
            <w:r>
              <w:instrText>xe "</w:instrText>
            </w:r>
            <w:r w:rsidRPr="00FD2143">
              <w:instrText>TalHel22</w:instrText>
            </w:r>
            <w:r>
              <w:instrText>"</w:instrText>
            </w:r>
            <w:r>
              <w:fldChar w:fldCharType="end"/>
            </w:r>
          </w:p>
        </w:tc>
        <w:tc>
          <w:tcPr>
            <w:tcW w:w="5573" w:type="dxa"/>
            <w:tcBorders>
              <w:bottom w:val="single" w:sz="4" w:space="0" w:color="auto"/>
            </w:tcBorders>
          </w:tcPr>
          <w:p w:rsidR="00435763" w:rsidRDefault="00435763" w:rsidP="008A65E6">
            <w:pPr>
              <w:pStyle w:val="Normal11"/>
            </w:pPr>
            <w:r>
              <w:t>Et nummer som angiver hvilket sagsakt et dokument er og hvilken kronologisk orden det indgår i.</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Pr>
          <w:p w:rsidR="00435763" w:rsidRDefault="00435763" w:rsidP="008A65E6">
            <w:pPr>
              <w:pStyle w:val="Normal11"/>
            </w:pPr>
            <w:r>
              <w:t>indgår i</w:t>
            </w:r>
          </w:p>
        </w:tc>
        <w:tc>
          <w:tcPr>
            <w:tcW w:w="2398" w:type="dxa"/>
          </w:tcPr>
          <w:p w:rsidR="00435763" w:rsidRDefault="00435763" w:rsidP="008A65E6">
            <w:pPr>
              <w:pStyle w:val="Normal11"/>
            </w:pPr>
            <w:r>
              <w:t>SagAkt(1..*)</w:t>
            </w:r>
          </w:p>
          <w:p w:rsidR="00435763" w:rsidRDefault="00435763" w:rsidP="008A65E6">
            <w:pPr>
              <w:pStyle w:val="Normal11"/>
            </w:pPr>
            <w:r>
              <w:t>Sag(1)</w:t>
            </w:r>
          </w:p>
        </w:tc>
        <w:tc>
          <w:tcPr>
            <w:tcW w:w="5879" w:type="dxa"/>
          </w:tcPr>
          <w:p w:rsidR="00435763" w:rsidRDefault="00435763" w:rsidP="008A65E6">
            <w:pPr>
              <w:pStyle w:val="Normal11"/>
            </w:pPr>
          </w:p>
        </w:tc>
      </w:tr>
      <w:tr w:rsidR="00435763" w:rsidTr="008A65E6">
        <w:tc>
          <w:tcPr>
            <w:tcW w:w="1667" w:type="dxa"/>
            <w:tcBorders>
              <w:bottom w:val="single" w:sz="4" w:space="0" w:color="auto"/>
            </w:tcBorders>
          </w:tcPr>
          <w:p w:rsidR="00435763" w:rsidRDefault="00435763" w:rsidP="008A65E6">
            <w:pPr>
              <w:pStyle w:val="Normal11"/>
            </w:pPr>
            <w:r>
              <w:t>kan være</w:t>
            </w:r>
          </w:p>
        </w:tc>
        <w:tc>
          <w:tcPr>
            <w:tcW w:w="2398" w:type="dxa"/>
            <w:tcBorders>
              <w:bottom w:val="single" w:sz="4" w:space="0" w:color="auto"/>
            </w:tcBorders>
          </w:tcPr>
          <w:p w:rsidR="00435763" w:rsidRDefault="00435763" w:rsidP="008A65E6">
            <w:pPr>
              <w:pStyle w:val="Normal11"/>
            </w:pPr>
            <w:r>
              <w:t>Dokument(1)</w:t>
            </w:r>
          </w:p>
          <w:p w:rsidR="00435763" w:rsidRDefault="00435763" w:rsidP="008A65E6">
            <w:pPr>
              <w:pStyle w:val="Normal11"/>
            </w:pPr>
            <w:r>
              <w:t>SagAkt(0..*)</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21" w:name="_Toc264014638"/>
      <w:r>
        <w:t>SagErindring</w:t>
      </w:r>
      <w:bookmarkEnd w:id="21"/>
    </w:p>
    <w:p w:rsidR="00435763" w:rsidRDefault="00435763" w:rsidP="008A65E6">
      <w:pPr>
        <w:pStyle w:val="Normal11"/>
      </w:pPr>
      <w:r>
        <w:t>Information om en erindring på en sag. Eksempel: Ønsker en sagsbehandler at modtage en erindring om en tidsfrist, så skal vedkommende tilknytte en erindring på sagen med en beskrivelse og dato.</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Dato</w:t>
            </w:r>
          </w:p>
        </w:tc>
        <w:tc>
          <w:tcPr>
            <w:tcW w:w="1797" w:type="dxa"/>
          </w:tcPr>
          <w:p w:rsidR="00435763" w:rsidRDefault="00435763" w:rsidP="008A65E6">
            <w:pPr>
              <w:pStyle w:val="Normal11"/>
            </w:pPr>
            <w:r>
              <w:t>Dato</w:t>
            </w:r>
            <w:r>
              <w:fldChar w:fldCharType="begin"/>
            </w:r>
            <w:r>
              <w:instrText>xe "</w:instrText>
            </w:r>
            <w:r w:rsidRPr="00936DC3">
              <w:instrText>Dato</w:instrText>
            </w:r>
            <w:r>
              <w:instrText>"</w:instrText>
            </w:r>
            <w:r>
              <w:fldChar w:fldCharType="end"/>
            </w:r>
          </w:p>
        </w:tc>
        <w:tc>
          <w:tcPr>
            <w:tcW w:w="5573" w:type="dxa"/>
          </w:tcPr>
          <w:p w:rsidR="00435763" w:rsidRDefault="00435763" w:rsidP="008A65E6">
            <w:pPr>
              <w:pStyle w:val="Normal11"/>
            </w:pPr>
            <w:r>
              <w:t>Erindrer sagen i Captia og Outlook Today</w:t>
            </w:r>
          </w:p>
        </w:tc>
      </w:tr>
      <w:tr w:rsidR="00435763" w:rsidTr="008A65E6">
        <w:tc>
          <w:tcPr>
            <w:tcW w:w="2625" w:type="dxa"/>
            <w:tcBorders>
              <w:bottom w:val="single" w:sz="4" w:space="0" w:color="auto"/>
            </w:tcBorders>
          </w:tcPr>
          <w:p w:rsidR="00435763" w:rsidRDefault="00435763" w:rsidP="008A65E6">
            <w:pPr>
              <w:pStyle w:val="Normal11"/>
            </w:pPr>
            <w:r>
              <w:t>Beskrivelse</w:t>
            </w:r>
          </w:p>
        </w:tc>
        <w:tc>
          <w:tcPr>
            <w:tcW w:w="1797" w:type="dxa"/>
            <w:tcBorders>
              <w:bottom w:val="single" w:sz="4" w:space="0" w:color="auto"/>
            </w:tcBorders>
          </w:tcPr>
          <w:p w:rsidR="00435763" w:rsidRDefault="00435763" w:rsidP="008A65E6">
            <w:pPr>
              <w:pStyle w:val="Normal11"/>
            </w:pPr>
            <w:r>
              <w:t>Tekst255</w:t>
            </w:r>
            <w:r>
              <w:fldChar w:fldCharType="begin"/>
            </w:r>
            <w:r>
              <w:instrText>xe "</w:instrText>
            </w:r>
            <w:r w:rsidRPr="00C95F35">
              <w:instrText>Tekst255</w:instrText>
            </w:r>
            <w:r>
              <w:instrText>"</w:instrText>
            </w:r>
            <w:r>
              <w:fldChar w:fldCharType="end"/>
            </w:r>
          </w:p>
        </w:tc>
        <w:tc>
          <w:tcPr>
            <w:tcW w:w="5573" w:type="dxa"/>
            <w:tcBorders>
              <w:bottom w:val="single" w:sz="4" w:space="0" w:color="auto"/>
            </w:tcBorders>
          </w:tcPr>
          <w:p w:rsidR="00435763" w:rsidRDefault="00435763" w:rsidP="008A65E6">
            <w:pPr>
              <w:pStyle w:val="Normal11"/>
            </w:pPr>
            <w:r>
              <w:t>Beskrivelse af en erindring på en sag.</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kan have</w:t>
            </w:r>
          </w:p>
        </w:tc>
        <w:tc>
          <w:tcPr>
            <w:tcW w:w="2398" w:type="dxa"/>
            <w:tcBorders>
              <w:bottom w:val="single" w:sz="4" w:space="0" w:color="auto"/>
            </w:tcBorders>
          </w:tcPr>
          <w:p w:rsidR="00435763" w:rsidRDefault="00435763" w:rsidP="008A65E6">
            <w:pPr>
              <w:pStyle w:val="Normal11"/>
            </w:pPr>
            <w:r>
              <w:t>Sag(1)</w:t>
            </w:r>
          </w:p>
          <w:p w:rsidR="00435763" w:rsidRDefault="00435763" w:rsidP="008A65E6">
            <w:pPr>
              <w:pStyle w:val="Normal11"/>
            </w:pPr>
            <w:r>
              <w:t>SagErindring(0..*)</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22" w:name="_Toc264014639"/>
      <w:r>
        <w:t>SagForhold</w:t>
      </w:r>
      <w:bookmarkEnd w:id="22"/>
    </w:p>
    <w:p w:rsidR="00435763" w:rsidRDefault="00435763" w:rsidP="008A65E6">
      <w:pPr>
        <w:pStyle w:val="Normal11"/>
      </w:pPr>
      <w:r>
        <w:t>Beskriver en enkelt sags forhold til en anden sag.</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Borders>
              <w:bottom w:val="single" w:sz="4" w:space="0" w:color="auto"/>
            </w:tcBorders>
          </w:tcPr>
          <w:p w:rsidR="00435763" w:rsidRDefault="00435763" w:rsidP="008A65E6">
            <w:pPr>
              <w:pStyle w:val="Normal11"/>
            </w:pPr>
            <w:r>
              <w:t>Beskrivelse</w:t>
            </w:r>
          </w:p>
        </w:tc>
        <w:tc>
          <w:tcPr>
            <w:tcW w:w="1797" w:type="dxa"/>
            <w:tcBorders>
              <w:bottom w:val="single" w:sz="4" w:space="0" w:color="auto"/>
            </w:tcBorders>
          </w:tcPr>
          <w:p w:rsidR="00435763" w:rsidRDefault="00435763" w:rsidP="008A65E6">
            <w:pPr>
              <w:pStyle w:val="Normal11"/>
            </w:pPr>
            <w:r>
              <w:t>Tekst11</w:t>
            </w:r>
            <w:r>
              <w:fldChar w:fldCharType="begin"/>
            </w:r>
            <w:r>
              <w:instrText>xe "</w:instrText>
            </w:r>
            <w:r w:rsidRPr="00856A1A">
              <w:instrText>Tekst11</w:instrText>
            </w:r>
            <w:r>
              <w:instrText>"</w:instrText>
            </w:r>
            <w:r>
              <w:fldChar w:fldCharType="end"/>
            </w:r>
          </w:p>
        </w:tc>
        <w:tc>
          <w:tcPr>
            <w:tcW w:w="5573" w:type="dxa"/>
            <w:tcBorders>
              <w:bottom w:val="single" w:sz="4" w:space="0" w:color="auto"/>
            </w:tcBorders>
          </w:tcPr>
          <w:p w:rsidR="00435763" w:rsidRDefault="00435763" w:rsidP="008A65E6">
            <w:pPr>
              <w:pStyle w:val="Normal11"/>
            </w:pPr>
            <w:r>
              <w:t>Beskriver en enkelt sags forhold til en anden sag.</w:t>
            </w:r>
          </w:p>
          <w:p w:rsidR="00435763" w:rsidRDefault="00435763" w:rsidP="008A65E6">
            <w:pPr>
              <w:pStyle w:val="Normal11"/>
            </w:pPr>
          </w:p>
          <w:p w:rsidR="00435763" w:rsidRDefault="00435763" w:rsidP="008A65E6">
            <w:pPr>
              <w:pStyle w:val="Normal11"/>
              <w:rPr>
                <w:u w:val="single"/>
              </w:rPr>
            </w:pPr>
            <w:r>
              <w:rPr>
                <w:u w:val="single"/>
              </w:rPr>
              <w:t>Tilladte værdier:</w:t>
            </w:r>
          </w:p>
          <w:p w:rsidR="00435763" w:rsidRDefault="00435763" w:rsidP="008A65E6">
            <w:pPr>
              <w:pStyle w:val="Normal11"/>
            </w:pPr>
            <w:r>
              <w:t>Oversag</w:t>
            </w:r>
          </w:p>
          <w:p w:rsidR="00435763" w:rsidRPr="008A65E6" w:rsidRDefault="00435763" w:rsidP="008A65E6">
            <w:pPr>
              <w:pStyle w:val="Normal11"/>
            </w:pPr>
            <w:r>
              <w:t>Primærsag</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23" w:name="_Toc264014640"/>
      <w:r>
        <w:t>SagFriDato</w:t>
      </w:r>
      <w:bookmarkEnd w:id="23"/>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Ledetekst</w:t>
            </w:r>
          </w:p>
        </w:tc>
        <w:tc>
          <w:tcPr>
            <w:tcW w:w="1797" w:type="dxa"/>
          </w:tcPr>
          <w:p w:rsidR="00435763" w:rsidRDefault="00435763" w:rsidP="008A65E6">
            <w:pPr>
              <w:pStyle w:val="Normal11"/>
            </w:pPr>
            <w:r>
              <w:t>Tekst11</w:t>
            </w:r>
            <w:r>
              <w:fldChar w:fldCharType="begin"/>
            </w:r>
            <w:r>
              <w:instrText>xe "</w:instrText>
            </w:r>
            <w:r w:rsidRPr="001773D7">
              <w:instrText>Tekst11</w:instrText>
            </w:r>
            <w:r>
              <w:instrText>"</w:instrText>
            </w:r>
            <w:r>
              <w:fldChar w:fldCharType="end"/>
            </w:r>
          </w:p>
        </w:tc>
        <w:tc>
          <w:tcPr>
            <w:tcW w:w="5573" w:type="dxa"/>
          </w:tcPr>
          <w:p w:rsidR="00435763" w:rsidRDefault="00435763" w:rsidP="008A65E6">
            <w:pPr>
              <w:pStyle w:val="Normal11"/>
            </w:pPr>
            <w:r>
              <w:t>Navnet på et frit datofelt der knytter sig til sagen - skal være kendt i Captia</w:t>
            </w:r>
          </w:p>
        </w:tc>
      </w:tr>
      <w:tr w:rsidR="00435763" w:rsidTr="008A65E6">
        <w:tc>
          <w:tcPr>
            <w:tcW w:w="2625" w:type="dxa"/>
            <w:tcBorders>
              <w:bottom w:val="single" w:sz="4" w:space="0" w:color="auto"/>
            </w:tcBorders>
          </w:tcPr>
          <w:p w:rsidR="00435763" w:rsidRDefault="00435763" w:rsidP="008A65E6">
            <w:pPr>
              <w:pStyle w:val="Normal11"/>
            </w:pPr>
            <w:r>
              <w:t>Dato</w:t>
            </w:r>
          </w:p>
        </w:tc>
        <w:tc>
          <w:tcPr>
            <w:tcW w:w="1797" w:type="dxa"/>
            <w:tcBorders>
              <w:bottom w:val="single" w:sz="4" w:space="0" w:color="auto"/>
            </w:tcBorders>
          </w:tcPr>
          <w:p w:rsidR="00435763" w:rsidRDefault="00435763" w:rsidP="008A65E6">
            <w:pPr>
              <w:pStyle w:val="Normal11"/>
            </w:pPr>
            <w:r>
              <w:t>Dato</w:t>
            </w:r>
            <w:r>
              <w:fldChar w:fldCharType="begin"/>
            </w:r>
            <w:r>
              <w:instrText>xe "</w:instrText>
            </w:r>
            <w:r w:rsidRPr="00A21251">
              <w:instrText>Dato</w:instrText>
            </w:r>
            <w:r>
              <w:instrText>"</w:instrText>
            </w:r>
            <w:r>
              <w:fldChar w:fldCharType="end"/>
            </w:r>
          </w:p>
        </w:tc>
        <w:tc>
          <w:tcPr>
            <w:tcW w:w="5573" w:type="dxa"/>
            <w:tcBorders>
              <w:bottom w:val="single" w:sz="4" w:space="0" w:color="auto"/>
            </w:tcBorders>
          </w:tcPr>
          <w:p w:rsidR="00435763" w:rsidRDefault="00435763" w:rsidP="008A65E6">
            <w:pPr>
              <w:pStyle w:val="Normal11"/>
            </w:pPr>
            <w:r>
              <w:t>Værdien for et frit datofelt knyttet til sagen</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kan have</w:t>
            </w:r>
          </w:p>
        </w:tc>
        <w:tc>
          <w:tcPr>
            <w:tcW w:w="2398" w:type="dxa"/>
            <w:tcBorders>
              <w:bottom w:val="single" w:sz="4" w:space="0" w:color="auto"/>
            </w:tcBorders>
          </w:tcPr>
          <w:p w:rsidR="00435763" w:rsidRDefault="00435763" w:rsidP="008A65E6">
            <w:pPr>
              <w:pStyle w:val="Normal11"/>
            </w:pPr>
            <w:r>
              <w:t>Sag(1)</w:t>
            </w:r>
          </w:p>
          <w:p w:rsidR="00435763" w:rsidRDefault="00435763" w:rsidP="008A65E6">
            <w:pPr>
              <w:pStyle w:val="Normal11"/>
            </w:pPr>
            <w:r>
              <w:t>SagFriDato(0..*)</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24" w:name="_Toc264014641"/>
      <w:r>
        <w:t>SagFriOplysning</w:t>
      </w:r>
      <w:bookmarkEnd w:id="24"/>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Ledetekst</w:t>
            </w:r>
          </w:p>
        </w:tc>
        <w:tc>
          <w:tcPr>
            <w:tcW w:w="1797" w:type="dxa"/>
          </w:tcPr>
          <w:p w:rsidR="00435763" w:rsidRDefault="00435763" w:rsidP="008A65E6">
            <w:pPr>
              <w:pStyle w:val="Normal11"/>
            </w:pPr>
            <w:r>
              <w:t>Tekst11</w:t>
            </w:r>
            <w:r>
              <w:fldChar w:fldCharType="begin"/>
            </w:r>
            <w:r>
              <w:instrText>xe "</w:instrText>
            </w:r>
            <w:r w:rsidRPr="00AE281D">
              <w:instrText>Tekst11</w:instrText>
            </w:r>
            <w:r>
              <w:instrText>"</w:instrText>
            </w:r>
            <w:r>
              <w:fldChar w:fldCharType="end"/>
            </w:r>
          </w:p>
        </w:tc>
        <w:tc>
          <w:tcPr>
            <w:tcW w:w="5573" w:type="dxa"/>
          </w:tcPr>
          <w:p w:rsidR="00435763" w:rsidRDefault="00435763" w:rsidP="008A65E6">
            <w:pPr>
              <w:pStyle w:val="Normal11"/>
            </w:pPr>
            <w:r>
              <w:t>Navnet på et frit oplysningsfelt der knytter sig til sagen - skal være kendt i Captia</w:t>
            </w:r>
          </w:p>
        </w:tc>
      </w:tr>
      <w:tr w:rsidR="00435763" w:rsidTr="008A65E6">
        <w:tc>
          <w:tcPr>
            <w:tcW w:w="2625" w:type="dxa"/>
            <w:tcBorders>
              <w:bottom w:val="single" w:sz="4" w:space="0" w:color="auto"/>
            </w:tcBorders>
          </w:tcPr>
          <w:p w:rsidR="00435763" w:rsidRDefault="00435763" w:rsidP="008A65E6">
            <w:pPr>
              <w:pStyle w:val="Normal11"/>
            </w:pPr>
            <w:r>
              <w:t>Indhold</w:t>
            </w:r>
          </w:p>
        </w:tc>
        <w:tc>
          <w:tcPr>
            <w:tcW w:w="1797" w:type="dxa"/>
            <w:tcBorders>
              <w:bottom w:val="single" w:sz="4" w:space="0" w:color="auto"/>
            </w:tcBorders>
          </w:tcPr>
          <w:p w:rsidR="00435763" w:rsidRDefault="00435763" w:rsidP="008A65E6">
            <w:pPr>
              <w:pStyle w:val="Normal11"/>
            </w:pPr>
            <w:r>
              <w:t>Tekst255</w:t>
            </w:r>
            <w:r>
              <w:fldChar w:fldCharType="begin"/>
            </w:r>
            <w:r>
              <w:instrText>xe "</w:instrText>
            </w:r>
            <w:r w:rsidRPr="00F66E79">
              <w:instrText>Tekst255</w:instrText>
            </w:r>
            <w:r>
              <w:instrText>"</w:instrText>
            </w:r>
            <w:r>
              <w:fldChar w:fldCharType="end"/>
            </w:r>
          </w:p>
        </w:tc>
        <w:tc>
          <w:tcPr>
            <w:tcW w:w="5573" w:type="dxa"/>
            <w:tcBorders>
              <w:bottom w:val="single" w:sz="4" w:space="0" w:color="auto"/>
            </w:tcBorders>
          </w:tcPr>
          <w:p w:rsidR="00435763" w:rsidRDefault="00435763" w:rsidP="008A65E6">
            <w:pPr>
              <w:pStyle w:val="Normal11"/>
            </w:pPr>
            <w:r>
              <w:t>Værdien for et frit oplysningsfelt knyttet til sagen</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kan have</w:t>
            </w:r>
          </w:p>
        </w:tc>
        <w:tc>
          <w:tcPr>
            <w:tcW w:w="2398" w:type="dxa"/>
            <w:tcBorders>
              <w:bottom w:val="single" w:sz="4" w:space="0" w:color="auto"/>
            </w:tcBorders>
          </w:tcPr>
          <w:p w:rsidR="00435763" w:rsidRDefault="00435763" w:rsidP="008A65E6">
            <w:pPr>
              <w:pStyle w:val="Normal11"/>
            </w:pPr>
            <w:r>
              <w:t>Sag(0..*)</w:t>
            </w:r>
          </w:p>
          <w:p w:rsidR="00435763" w:rsidRDefault="00435763" w:rsidP="008A65E6">
            <w:pPr>
              <w:pStyle w:val="Normal11"/>
            </w:pPr>
            <w:r>
              <w:t>SagFriOplysning(0..*)</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2"/>
      </w:pPr>
      <w:bookmarkStart w:id="25" w:name="_Toc264014642"/>
      <w:r>
        <w:t>Virksomhed</w:t>
      </w:r>
      <w:bookmarkEnd w:id="25"/>
    </w:p>
    <w:p w:rsidR="00435763" w:rsidRDefault="00435763" w:rsidP="008A65E6">
      <w:pPr>
        <w:pStyle w:val="Normal11"/>
      </w:pPr>
      <w:r>
        <w:t>VIGTIGT!</w:t>
      </w:r>
    </w:p>
    <w:p w:rsidR="00435763" w:rsidRDefault="00435763" w:rsidP="008A65E6">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435763" w:rsidRDefault="00435763" w:rsidP="008A65E6">
      <w:pPr>
        <w:pStyle w:val="Normal11"/>
      </w:pPr>
      <w:r>
        <w:t>- CVR definerer juridisk enhed, som en virksomhed, identificeret ved CVR-nummer.</w:t>
      </w:r>
    </w:p>
    <w:p w:rsidR="00435763" w:rsidRDefault="00435763" w:rsidP="008A65E6">
      <w:pPr>
        <w:pStyle w:val="Normal11"/>
      </w:pPr>
      <w:r>
        <w:t>DISSE TO DEFINITIONER MÅ IKKE FORVEKSLES.</w:t>
      </w:r>
    </w:p>
    <w:p w:rsidR="00435763" w:rsidRDefault="00435763" w:rsidP="008A65E6">
      <w:pPr>
        <w:pStyle w:val="Normal11"/>
      </w:pPr>
    </w:p>
    <w:p w:rsidR="00435763" w:rsidRDefault="00435763" w:rsidP="008A65E6">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435763" w:rsidRDefault="00435763" w:rsidP="008A65E6">
      <w:pPr>
        <w:pStyle w:val="Normal11"/>
      </w:pPr>
    </w:p>
    <w:p w:rsidR="00435763" w:rsidRDefault="00435763" w:rsidP="008A65E6">
      <w:pPr>
        <w:pStyle w:val="Normal11"/>
      </w:pPr>
      <w:r>
        <w:t>01. Juridisk enhed (CVR-definition), som er identificeret med et CVR-nummer</w:t>
      </w:r>
    </w:p>
    <w:p w:rsidR="00435763" w:rsidRDefault="00435763" w:rsidP="008A65E6">
      <w:pPr>
        <w:pStyle w:val="Normal11"/>
      </w:pPr>
      <w:r>
        <w:t>02. Administrativ enhed, som er identificeret med et SE-nummer (tilknyttet en juridisk enhed)</w:t>
      </w:r>
    </w:p>
    <w:p w:rsidR="00435763" w:rsidRDefault="00435763" w:rsidP="008A65E6">
      <w:pPr>
        <w:pStyle w:val="Normal11"/>
      </w:pPr>
      <w:r>
        <w:t>03. Ikke CVR-enhed, som er identificeret med et SE-nummer (ikke tilknyttet en juridisk enhed)</w:t>
      </w:r>
    </w:p>
    <w:p w:rsidR="00435763" w:rsidRDefault="00435763" w:rsidP="008A65E6">
      <w:pPr>
        <w:pStyle w:val="Normal11"/>
      </w:pPr>
    </w:p>
    <w:p w:rsidR="00435763" w:rsidRDefault="00435763" w:rsidP="008A65E6">
      <w:pPr>
        <w:pStyle w:val="Normal11"/>
      </w:pPr>
      <w:r>
        <w:t>Eksempel:</w:t>
      </w:r>
    </w:p>
    <w:p w:rsidR="00435763" w:rsidRDefault="00435763" w:rsidP="008A65E6">
      <w:pPr>
        <w:pStyle w:val="Normal11"/>
      </w:pPr>
      <w:r>
        <w:t>CVRNummer</w:t>
      </w:r>
      <w:r>
        <w:tab/>
        <w:t>SENummer</w:t>
      </w:r>
      <w:r>
        <w:tab/>
        <w:t>Virksomhedstype</w:t>
      </w:r>
    </w:p>
    <w:p w:rsidR="00435763" w:rsidRDefault="00435763" w:rsidP="008A65E6">
      <w:pPr>
        <w:pStyle w:val="Normal11"/>
      </w:pPr>
      <w:r>
        <w:t>11 11 11 11</w:t>
      </w:r>
      <w:r>
        <w:tab/>
        <w:t>11 11 11 11</w:t>
      </w:r>
      <w:r>
        <w:tab/>
        <w:t>01</w:t>
      </w:r>
    </w:p>
    <w:p w:rsidR="00435763" w:rsidRDefault="00435763" w:rsidP="008A65E6">
      <w:pPr>
        <w:pStyle w:val="Normal11"/>
      </w:pPr>
      <w:r>
        <w:t>11 11 11 11</w:t>
      </w:r>
      <w:r>
        <w:tab/>
        <w:t>22 22 22 22</w:t>
      </w:r>
      <w:r>
        <w:tab/>
        <w:t>02</w:t>
      </w:r>
    </w:p>
    <w:p w:rsidR="00435763" w:rsidRDefault="00435763" w:rsidP="008A65E6">
      <w:pPr>
        <w:pStyle w:val="Normal11"/>
      </w:pPr>
      <w:r>
        <w:t>11 11 11 11</w:t>
      </w:r>
      <w:r>
        <w:tab/>
        <w:t>33 33 33 33</w:t>
      </w:r>
      <w:r>
        <w:tab/>
        <w:t>02</w:t>
      </w:r>
    </w:p>
    <w:p w:rsidR="00435763" w:rsidRDefault="00435763" w:rsidP="008A65E6">
      <w:pPr>
        <w:pStyle w:val="Normal11"/>
      </w:pPr>
      <w:r>
        <w:t>’null’</w:t>
      </w:r>
      <w:r>
        <w:tab/>
      </w:r>
      <w:r>
        <w:tab/>
        <w:t>44 44 44 44</w:t>
      </w:r>
      <w:r>
        <w:tab/>
        <w:t>03</w:t>
      </w:r>
    </w:p>
    <w:p w:rsidR="00435763" w:rsidRDefault="00435763" w:rsidP="008A65E6">
      <w:pPr>
        <w:pStyle w:val="Normal11"/>
      </w:pPr>
    </w:p>
    <w:p w:rsidR="00435763" w:rsidRDefault="00435763" w:rsidP="008A65E6">
      <w:pPr>
        <w:pStyle w:val="Normal11"/>
      </w:pPr>
      <w:r>
        <w:t>01. En virksomhed, som er en juridisk enhed (CVRs definition), er optaget i CVR-registret og tildeles kun ét CVR-nummer. Et CVR-nummer svarer til CPR-nummer for en fysisk person. Ved CVRs definition af juridisk enhed forstås:</w:t>
      </w:r>
    </w:p>
    <w:p w:rsidR="00435763" w:rsidRDefault="00435763" w:rsidP="008A65E6">
      <w:pPr>
        <w:pStyle w:val="Normal11"/>
      </w:pPr>
      <w:r>
        <w:t xml:space="preserve">- En fysisk person i dennes egenskab af arbejdsgiver eller selvstændigt erhvervsdrivende. </w:t>
      </w:r>
    </w:p>
    <w:p w:rsidR="00435763" w:rsidRDefault="00435763" w:rsidP="008A65E6">
      <w:pPr>
        <w:pStyle w:val="Normal11"/>
      </w:pPr>
      <w:r>
        <w:t xml:space="preserve">- En juridisk person (eksempelvis A/S, ApS) eller en filial af en udenlandsk juridisk person. </w:t>
      </w:r>
    </w:p>
    <w:p w:rsidR="00435763" w:rsidRDefault="00435763" w:rsidP="008A65E6">
      <w:pPr>
        <w:pStyle w:val="Normal11"/>
      </w:pPr>
      <w:r>
        <w:t xml:space="preserve">- En statslig administrativ enhed. </w:t>
      </w:r>
    </w:p>
    <w:p w:rsidR="00435763" w:rsidRDefault="00435763" w:rsidP="008A65E6">
      <w:pPr>
        <w:pStyle w:val="Normal11"/>
      </w:pPr>
      <w:r>
        <w:t xml:space="preserve">- En region. </w:t>
      </w:r>
    </w:p>
    <w:p w:rsidR="00435763" w:rsidRDefault="00435763" w:rsidP="008A65E6">
      <w:pPr>
        <w:pStyle w:val="Normal11"/>
      </w:pPr>
      <w:r>
        <w:t xml:space="preserve">- En kommune. </w:t>
      </w:r>
    </w:p>
    <w:p w:rsidR="00435763" w:rsidRDefault="00435763" w:rsidP="008A65E6">
      <w:pPr>
        <w:pStyle w:val="Normal11"/>
      </w:pPr>
      <w:r>
        <w:t>- Et kommunalt fællesskab.</w:t>
      </w:r>
    </w:p>
    <w:p w:rsidR="00435763" w:rsidRDefault="00435763" w:rsidP="008A65E6">
      <w:pPr>
        <w:pStyle w:val="Normal11"/>
      </w:pPr>
    </w:p>
    <w:p w:rsidR="00435763" w:rsidRDefault="00435763" w:rsidP="008A65E6">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435763" w:rsidRDefault="00435763" w:rsidP="008A65E6">
      <w:pPr>
        <w:pStyle w:val="Normal11"/>
      </w:pPr>
    </w:p>
    <w:p w:rsidR="00435763" w:rsidRDefault="00435763" w:rsidP="008A65E6">
      <w:pPr>
        <w:pStyle w:val="Normal11"/>
      </w:pPr>
      <w:r>
        <w:t>03. En enhed, som er registreringspligtig i henhold til told- skatte- eller afgiftslovgivningen og, som hverken er en juridisk eller administrativ enhed, identificeres med et SE-nummer. En sådan enhed benævnes en "Ikke CVR-enhed".</w:t>
      </w:r>
    </w:p>
    <w:p w:rsidR="00435763" w:rsidRDefault="00435763" w:rsidP="008A65E6">
      <w:pPr>
        <w:pStyle w:val="Normal11"/>
      </w:pPr>
    </w:p>
    <w:p w:rsidR="00435763" w:rsidRDefault="00435763" w:rsidP="008A65E6">
      <w:pPr>
        <w:pStyle w:val="Normal11"/>
      </w:pPr>
      <w:r>
        <w:t>Identifikationsnumret er et nummer på 8 karakterer uanset om det er et CVR-nummer, et administrativt SE-nummer eller SE-nummer for en ikke CVR-enhed.</w:t>
      </w: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35763" w:rsidTr="008A65E6">
        <w:trPr>
          <w:tblHeader/>
        </w:trPr>
        <w:tc>
          <w:tcPr>
            <w:tcW w:w="2625"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Attribut</w:t>
            </w:r>
          </w:p>
        </w:tc>
        <w:tc>
          <w:tcPr>
            <w:tcW w:w="179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Domæne</w:t>
            </w:r>
          </w:p>
        </w:tc>
        <w:tc>
          <w:tcPr>
            <w:tcW w:w="5573"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2625" w:type="dxa"/>
          </w:tcPr>
          <w:p w:rsidR="00435763" w:rsidRDefault="00435763" w:rsidP="008A65E6">
            <w:pPr>
              <w:pStyle w:val="Normal11"/>
            </w:pPr>
            <w:r>
              <w:t>SENummer</w:t>
            </w:r>
          </w:p>
        </w:tc>
        <w:tc>
          <w:tcPr>
            <w:tcW w:w="1797" w:type="dxa"/>
          </w:tcPr>
          <w:p w:rsidR="00435763" w:rsidRDefault="00435763" w:rsidP="008A65E6">
            <w:pPr>
              <w:pStyle w:val="Normal11"/>
            </w:pPr>
            <w:r>
              <w:t>SENummer</w:t>
            </w:r>
            <w:r>
              <w:fldChar w:fldCharType="begin"/>
            </w:r>
            <w:r>
              <w:instrText>xe "</w:instrText>
            </w:r>
            <w:r w:rsidRPr="002F7556">
              <w:instrText>SENummer</w:instrText>
            </w:r>
            <w:r>
              <w:instrText>"</w:instrText>
            </w:r>
            <w:r>
              <w:fldChar w:fldCharType="end"/>
            </w:r>
          </w:p>
        </w:tc>
        <w:tc>
          <w:tcPr>
            <w:tcW w:w="5573" w:type="dxa"/>
          </w:tcPr>
          <w:p w:rsidR="00435763" w:rsidRDefault="00435763" w:rsidP="008A65E6">
            <w:pPr>
              <w:pStyle w:val="Normal11"/>
            </w:pPr>
            <w:r>
              <w:t>8-cifret nummer,  der entydigt identificerer en registreret virksomhed i SKAT.</w:t>
            </w:r>
          </w:p>
        </w:tc>
      </w:tr>
      <w:tr w:rsidR="00435763" w:rsidTr="008A65E6">
        <w:tc>
          <w:tcPr>
            <w:tcW w:w="2625" w:type="dxa"/>
          </w:tcPr>
          <w:p w:rsidR="00435763" w:rsidRDefault="00435763" w:rsidP="008A65E6">
            <w:pPr>
              <w:pStyle w:val="Normal11"/>
            </w:pPr>
            <w:r>
              <w:t>CVRNummer</w:t>
            </w:r>
          </w:p>
        </w:tc>
        <w:tc>
          <w:tcPr>
            <w:tcW w:w="1797" w:type="dxa"/>
          </w:tcPr>
          <w:p w:rsidR="00435763" w:rsidRDefault="00435763" w:rsidP="008A65E6">
            <w:pPr>
              <w:pStyle w:val="Normal11"/>
            </w:pPr>
            <w:r>
              <w:t>CVRNummer</w:t>
            </w:r>
            <w:r>
              <w:fldChar w:fldCharType="begin"/>
            </w:r>
            <w:r>
              <w:instrText>xe "</w:instrText>
            </w:r>
            <w:r w:rsidRPr="005B2E72">
              <w:instrText>CVRNummer</w:instrText>
            </w:r>
            <w:r>
              <w:instrText>"</w:instrText>
            </w:r>
            <w:r>
              <w:fldChar w:fldCharType="end"/>
            </w:r>
          </w:p>
        </w:tc>
        <w:tc>
          <w:tcPr>
            <w:tcW w:w="5573" w:type="dxa"/>
          </w:tcPr>
          <w:p w:rsidR="00435763" w:rsidRDefault="00435763" w:rsidP="008A65E6">
            <w:pPr>
              <w:pStyle w:val="Normal11"/>
            </w:pPr>
            <w:r>
              <w:t>Det nummer der tildeles juridiske enheder i et Centralt Virksomheds Register (CVR).</w:t>
            </w:r>
          </w:p>
          <w:p w:rsidR="00435763" w:rsidRDefault="00435763" w:rsidP="008A65E6">
            <w:pPr>
              <w:pStyle w:val="Normal11"/>
            </w:pPr>
          </w:p>
          <w:p w:rsidR="00435763" w:rsidRDefault="00435763" w:rsidP="008A65E6">
            <w:pPr>
              <w:pStyle w:val="Normal11"/>
              <w:rPr>
                <w:u w:val="single"/>
              </w:rPr>
            </w:pPr>
            <w:r>
              <w:rPr>
                <w:u w:val="single"/>
              </w:rPr>
              <w:t>Tilladte værdier fra Data Domain:</w:t>
            </w:r>
          </w:p>
          <w:p w:rsidR="00435763" w:rsidRPr="008A65E6" w:rsidRDefault="00435763" w:rsidP="008A65E6">
            <w:pPr>
              <w:pStyle w:val="Normal11"/>
            </w:pPr>
            <w:r>
              <w:t>De første 7 cifre i CVR_nummeret er et løbenummer, som vælges som det første ledige nummer i rækken. Ud fra de 7 cifre udregnes det 8. ciffer _ kontrolcifferet.</w:t>
            </w:r>
          </w:p>
        </w:tc>
      </w:tr>
      <w:tr w:rsidR="00435763" w:rsidTr="008A65E6">
        <w:tc>
          <w:tcPr>
            <w:tcW w:w="2625" w:type="dxa"/>
          </w:tcPr>
          <w:p w:rsidR="00435763" w:rsidRDefault="00435763" w:rsidP="008A65E6">
            <w:pPr>
              <w:pStyle w:val="Normal11"/>
            </w:pPr>
            <w:r>
              <w:t>StartDato</w:t>
            </w:r>
          </w:p>
        </w:tc>
        <w:tc>
          <w:tcPr>
            <w:tcW w:w="1797" w:type="dxa"/>
          </w:tcPr>
          <w:p w:rsidR="00435763" w:rsidRDefault="00435763" w:rsidP="008A65E6">
            <w:pPr>
              <w:pStyle w:val="Normal11"/>
            </w:pPr>
            <w:r>
              <w:t>Dato</w:t>
            </w:r>
            <w:r>
              <w:fldChar w:fldCharType="begin"/>
            </w:r>
            <w:r>
              <w:instrText>xe "</w:instrText>
            </w:r>
            <w:r w:rsidRPr="007B5187">
              <w:instrText>Dato</w:instrText>
            </w:r>
            <w:r>
              <w:instrText>"</w:instrText>
            </w:r>
            <w:r>
              <w:fldChar w:fldCharType="end"/>
            </w:r>
          </w:p>
        </w:tc>
        <w:tc>
          <w:tcPr>
            <w:tcW w:w="5573" w:type="dxa"/>
          </w:tcPr>
          <w:p w:rsidR="00435763" w:rsidRDefault="00435763" w:rsidP="008A65E6">
            <w:pPr>
              <w:pStyle w:val="Normal11"/>
            </w:pPr>
            <w:r>
              <w:t>Angiver startdato for virksomheden</w:t>
            </w:r>
          </w:p>
        </w:tc>
      </w:tr>
      <w:tr w:rsidR="00435763" w:rsidTr="008A65E6">
        <w:tc>
          <w:tcPr>
            <w:tcW w:w="2625" w:type="dxa"/>
            <w:tcBorders>
              <w:bottom w:val="single" w:sz="4" w:space="0" w:color="auto"/>
            </w:tcBorders>
          </w:tcPr>
          <w:p w:rsidR="00435763" w:rsidRDefault="00435763" w:rsidP="008A65E6">
            <w:pPr>
              <w:pStyle w:val="Normal11"/>
            </w:pPr>
            <w:r>
              <w:t>OphørDato</w:t>
            </w:r>
          </w:p>
        </w:tc>
        <w:tc>
          <w:tcPr>
            <w:tcW w:w="1797" w:type="dxa"/>
            <w:tcBorders>
              <w:bottom w:val="single" w:sz="4" w:space="0" w:color="auto"/>
            </w:tcBorders>
          </w:tcPr>
          <w:p w:rsidR="00435763" w:rsidRDefault="00435763" w:rsidP="008A65E6">
            <w:pPr>
              <w:pStyle w:val="Normal11"/>
            </w:pPr>
            <w:r>
              <w:t>Dato</w:t>
            </w:r>
            <w:r>
              <w:fldChar w:fldCharType="begin"/>
            </w:r>
            <w:r>
              <w:instrText>xe "</w:instrText>
            </w:r>
            <w:r w:rsidRPr="00F85809">
              <w:instrText>Dato</w:instrText>
            </w:r>
            <w:r>
              <w:instrText>"</w:instrText>
            </w:r>
            <w:r>
              <w:fldChar w:fldCharType="end"/>
            </w:r>
          </w:p>
        </w:tc>
        <w:tc>
          <w:tcPr>
            <w:tcW w:w="5573" w:type="dxa"/>
            <w:tcBorders>
              <w:bottom w:val="single" w:sz="4" w:space="0" w:color="auto"/>
            </w:tcBorders>
          </w:tcPr>
          <w:p w:rsidR="00435763" w:rsidRDefault="00435763" w:rsidP="008A65E6">
            <w:pPr>
              <w:pStyle w:val="Normal11"/>
            </w:pPr>
            <w:r>
              <w:t>Angiver slutdato for virksomheden</w:t>
            </w:r>
          </w:p>
        </w:tc>
      </w:tr>
    </w:tbl>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pPr>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35763" w:rsidTr="008A65E6">
        <w:trPr>
          <w:tblHeader/>
        </w:trPr>
        <w:tc>
          <w:tcPr>
            <w:tcW w:w="1667"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Relationsnavn</w:t>
            </w:r>
          </w:p>
        </w:tc>
        <w:tc>
          <w:tcPr>
            <w:tcW w:w="2398"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Relationsbegreber</w:t>
            </w:r>
          </w:p>
        </w:tc>
        <w:tc>
          <w:tcPr>
            <w:tcW w:w="5879" w:type="dxa"/>
            <w:tcBorders>
              <w:top w:val="single" w:sz="4" w:space="0" w:color="auto"/>
            </w:tcBorders>
            <w:shd w:val="pct20" w:color="auto" w:fill="0000FF"/>
          </w:tcPr>
          <w:p w:rsidR="00435763" w:rsidRPr="008A65E6" w:rsidRDefault="00435763" w:rsidP="008A65E6">
            <w:pPr>
              <w:pStyle w:val="Normal11"/>
              <w:rPr>
                <w:color w:val="FFFFFF"/>
              </w:rPr>
            </w:pPr>
            <w:r>
              <w:rPr>
                <w:color w:val="FFFFFF"/>
              </w:rPr>
              <w:t>Beskrivelse</w:t>
            </w:r>
          </w:p>
        </w:tc>
      </w:tr>
      <w:tr w:rsidR="00435763" w:rsidTr="008A65E6">
        <w:tc>
          <w:tcPr>
            <w:tcW w:w="1667" w:type="dxa"/>
            <w:tcBorders>
              <w:bottom w:val="single" w:sz="4" w:space="0" w:color="auto"/>
            </w:tcBorders>
          </w:tcPr>
          <w:p w:rsidR="00435763" w:rsidRDefault="00435763" w:rsidP="008A65E6">
            <w:pPr>
              <w:pStyle w:val="Normal11"/>
            </w:pPr>
            <w:r>
              <w:t>kan være</w:t>
            </w:r>
          </w:p>
        </w:tc>
        <w:tc>
          <w:tcPr>
            <w:tcW w:w="2398" w:type="dxa"/>
            <w:tcBorders>
              <w:bottom w:val="single" w:sz="4" w:space="0" w:color="auto"/>
            </w:tcBorders>
          </w:tcPr>
          <w:p w:rsidR="00435763" w:rsidRDefault="00435763" w:rsidP="008A65E6">
            <w:pPr>
              <w:pStyle w:val="Normal11"/>
            </w:pPr>
            <w:r>
              <w:t>Virksomhed(1)</w:t>
            </w:r>
          </w:p>
          <w:p w:rsidR="00435763" w:rsidRDefault="00435763" w:rsidP="008A65E6">
            <w:pPr>
              <w:pStyle w:val="Normal11"/>
            </w:pPr>
            <w:r>
              <w:t>Part(0..*)</w:t>
            </w:r>
          </w:p>
        </w:tc>
        <w:tc>
          <w:tcPr>
            <w:tcW w:w="5879" w:type="dxa"/>
            <w:tcBorders>
              <w:bottom w:val="single" w:sz="4" w:space="0" w:color="auto"/>
            </w:tcBorders>
          </w:tcPr>
          <w:p w:rsidR="00435763" w:rsidRDefault="00435763" w:rsidP="008A65E6">
            <w:pPr>
              <w:pStyle w:val="Normal11"/>
            </w:pPr>
          </w:p>
        </w:tc>
      </w:tr>
    </w:tbl>
    <w:p w:rsidR="00435763" w:rsidRDefault="00435763" w:rsidP="008A65E6">
      <w:pPr>
        <w:pStyle w:val="Normal11"/>
      </w:pPr>
    </w:p>
    <w:p w:rsidR="00435763" w:rsidRDefault="00435763" w:rsidP="008A65E6">
      <w:pPr>
        <w:pStyle w:val="Normal11"/>
        <w:sectPr w:rsidR="00435763" w:rsidSect="008A65E6">
          <w:type w:val="continuous"/>
          <w:pgSz w:w="11906" w:h="16838"/>
          <w:pgMar w:top="567" w:right="567" w:bottom="567" w:left="567" w:header="556" w:footer="850" w:gutter="57"/>
          <w:paperSrc w:first="2" w:other="2"/>
          <w:cols w:space="708"/>
          <w:docGrid w:linePitch="360"/>
        </w:sectPr>
      </w:pPr>
    </w:p>
    <w:p w:rsidR="00435763" w:rsidRDefault="00435763" w:rsidP="008A65E6">
      <w:pPr>
        <w:pStyle w:val="Heading1"/>
      </w:pPr>
      <w:bookmarkStart w:id="26" w:name="_Toc264014643"/>
      <w:r>
        <w:t>Domæner</w:t>
      </w:r>
      <w:bookmarkEnd w:id="26"/>
    </w:p>
    <w:p w:rsidR="00435763" w:rsidRDefault="00435763" w:rsidP="008A65E6">
      <w:pPr>
        <w:pStyle w:val="Heading2"/>
      </w:pPr>
      <w:bookmarkStart w:id="27" w:name="_Toc264014644"/>
      <w:r>
        <w:t>Areal</w:t>
      </w:r>
      <w:bookmarkEnd w:id="27"/>
    </w:p>
    <w:p w:rsidR="00435763" w:rsidRDefault="00435763" w:rsidP="008A65E6">
      <w:pPr>
        <w:pStyle w:val="Normal11"/>
      </w:pPr>
      <w:r>
        <w:t>Overflades størrelse målt i kvadratmeter (m2)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Areal</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integer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12</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384DD5">
        <w:instrText>Areal</w:instrText>
      </w:r>
      <w:r>
        <w:instrText>"</w:instrText>
      </w:r>
      <w:r>
        <w:fldChar w:fldCharType="end"/>
      </w:r>
    </w:p>
    <w:p w:rsidR="00435763" w:rsidRDefault="00435763" w:rsidP="008A65E6">
      <w:pPr>
        <w:pStyle w:val="Heading2"/>
      </w:pPr>
      <w:bookmarkStart w:id="28" w:name="_Toc264014645"/>
      <w:r>
        <w:t>Beløb</w:t>
      </w:r>
      <w:bookmarkEnd w:id="28"/>
    </w:p>
    <w:p w:rsidR="00435763" w:rsidRDefault="00435763" w:rsidP="008A65E6">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Beløb</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decimal</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15</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BC6D33">
        <w:instrText>Beløb</w:instrText>
      </w:r>
      <w:r>
        <w:instrText>"</w:instrText>
      </w:r>
      <w:r>
        <w:fldChar w:fldCharType="end"/>
      </w:r>
    </w:p>
    <w:p w:rsidR="00435763" w:rsidRDefault="00435763" w:rsidP="008A65E6">
      <w:pPr>
        <w:pStyle w:val="Heading2"/>
      </w:pPr>
      <w:bookmarkStart w:id="29" w:name="_Toc264014646"/>
      <w:r>
        <w:t>CPRNummer</w:t>
      </w:r>
      <w:bookmarkEnd w:id="29"/>
    </w:p>
    <w:p w:rsidR="00435763" w:rsidRDefault="00435763" w:rsidP="008A65E6">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CPRNummer</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4B510F">
        <w:instrText>CPRNummer</w:instrText>
      </w:r>
      <w:r>
        <w:instrText>"</w:instrText>
      </w:r>
      <w:r>
        <w:fldChar w:fldCharType="end"/>
      </w:r>
    </w:p>
    <w:p w:rsidR="00435763" w:rsidRDefault="00435763" w:rsidP="008A65E6">
      <w:pPr>
        <w:pStyle w:val="Heading2"/>
      </w:pPr>
      <w:bookmarkStart w:id="30" w:name="_Toc264014647"/>
      <w:r>
        <w:t>CVRNummer</w:t>
      </w:r>
      <w:bookmarkEnd w:id="30"/>
    </w:p>
    <w:p w:rsidR="00435763" w:rsidRDefault="00435763" w:rsidP="008A65E6">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CVRNummer</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8</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r>
              <w:t>De første 7 cifre i CVR_nummeret er et løbenummer, som vælges som det første ledige nummer i rækken. Ud fra de 7 cifre udregnes det 8. ciffer _ kontrolcifferet.</w:t>
            </w: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AD63E7">
        <w:instrText>CVRNummer</w:instrText>
      </w:r>
      <w:r>
        <w:instrText>"</w:instrText>
      </w:r>
      <w:r>
        <w:fldChar w:fldCharType="end"/>
      </w:r>
    </w:p>
    <w:p w:rsidR="00435763" w:rsidRDefault="00435763" w:rsidP="008A65E6">
      <w:pPr>
        <w:pStyle w:val="Heading2"/>
      </w:pPr>
      <w:bookmarkStart w:id="31" w:name="_Toc264014648"/>
      <w:r>
        <w:t>Dato</w:t>
      </w:r>
      <w:bookmarkEnd w:id="31"/>
    </w:p>
    <w:p w:rsidR="00435763" w:rsidRDefault="00435763" w:rsidP="008A65E6">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Dato</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date</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5C2627">
        <w:instrText>Dato</w:instrText>
      </w:r>
      <w:r>
        <w:instrText>"</w:instrText>
      </w:r>
      <w:r>
        <w:fldChar w:fldCharType="end"/>
      </w:r>
    </w:p>
    <w:p w:rsidR="00435763" w:rsidRDefault="00435763" w:rsidP="008A65E6">
      <w:pPr>
        <w:pStyle w:val="Heading2"/>
      </w:pPr>
      <w:bookmarkStart w:id="32" w:name="_Toc264014649"/>
      <w:r>
        <w:t>EjendomNummer</w:t>
      </w:r>
      <w:bookmarkEnd w:id="32"/>
    </w:p>
    <w:p w:rsidR="00435763" w:rsidRDefault="00435763" w:rsidP="008A65E6">
      <w:pPr>
        <w:pStyle w:val="Normal11"/>
      </w:pPr>
      <w:r>
        <w:t>Angiver en ejendoms nummer i BBR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EjendomNummer</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number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7</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9730E4">
        <w:instrText>EjendomNummer</w:instrText>
      </w:r>
      <w:r>
        <w:instrText>"</w:instrText>
      </w:r>
      <w:r>
        <w:fldChar w:fldCharType="end"/>
      </w:r>
    </w:p>
    <w:p w:rsidR="00435763" w:rsidRDefault="00435763" w:rsidP="008A65E6">
      <w:pPr>
        <w:pStyle w:val="Heading2"/>
      </w:pPr>
      <w:bookmarkStart w:id="33" w:name="_Toc264014650"/>
      <w:r>
        <w:t>Fil</w:t>
      </w:r>
      <w:bookmarkEnd w:id="33"/>
    </w:p>
    <w:p w:rsidR="00435763" w:rsidRDefault="00435763" w:rsidP="008A65E6">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Fil</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binary</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042A83">
        <w:instrText>Fil</w:instrText>
      </w:r>
      <w:r>
        <w:instrText>"</w:instrText>
      </w:r>
      <w:r>
        <w:fldChar w:fldCharType="end"/>
      </w:r>
    </w:p>
    <w:p w:rsidR="00435763" w:rsidRDefault="00435763" w:rsidP="008A65E6">
      <w:pPr>
        <w:pStyle w:val="Heading2"/>
      </w:pPr>
      <w:bookmarkStart w:id="34" w:name="_Toc264014651"/>
      <w:r>
        <w:t>FødeSted</w:t>
      </w:r>
      <w:bookmarkEnd w:id="34"/>
    </w:p>
    <w:p w:rsidR="00435763" w:rsidRDefault="00435763" w:rsidP="008A65E6">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FødeSted</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35</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B65361">
        <w:instrText>FødeSted</w:instrText>
      </w:r>
      <w:r>
        <w:instrText>"</w:instrText>
      </w:r>
      <w:r>
        <w:fldChar w:fldCharType="end"/>
      </w:r>
    </w:p>
    <w:p w:rsidR="00435763" w:rsidRDefault="00435763" w:rsidP="008A65E6">
      <w:pPr>
        <w:pStyle w:val="Heading2"/>
      </w:pPr>
      <w:bookmarkStart w:id="35" w:name="_Toc264014652"/>
      <w:r>
        <w:t>ID</w:t>
      </w:r>
      <w:bookmarkEnd w:id="35"/>
    </w:p>
    <w:p w:rsidR="00435763" w:rsidRDefault="00435763" w:rsidP="008A65E6">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ID</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number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1B786E">
        <w:instrText>ID</w:instrText>
      </w:r>
      <w:r>
        <w:instrText>"</w:instrText>
      </w:r>
      <w:r>
        <w:fldChar w:fldCharType="end"/>
      </w:r>
    </w:p>
    <w:p w:rsidR="00435763" w:rsidRDefault="00435763" w:rsidP="008A65E6">
      <w:pPr>
        <w:pStyle w:val="Heading2"/>
      </w:pPr>
      <w:bookmarkStart w:id="36" w:name="_Toc264014653"/>
      <w:r>
        <w:t>IndsatsType</w:t>
      </w:r>
      <w:bookmarkEnd w:id="36"/>
    </w:p>
    <w:p w:rsidR="00435763" w:rsidRDefault="00435763" w:rsidP="008A65E6">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IndsatsType</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 varying</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r>
              <w:t>- Afbrydelse af forældelse</w:t>
            </w:r>
          </w:p>
          <w:p w:rsidR="00435763" w:rsidRDefault="00435763" w:rsidP="008A65E6">
            <w:pPr>
              <w:pStyle w:val="Normal11"/>
            </w:pPr>
            <w:r>
              <w:t xml:space="preserve">- Afskrivning </w:t>
            </w:r>
          </w:p>
          <w:p w:rsidR="00435763" w:rsidRDefault="00435763" w:rsidP="008A65E6">
            <w:pPr>
              <w:pStyle w:val="Normal11"/>
            </w:pPr>
            <w:r>
              <w:t>- Arrest</w:t>
            </w:r>
          </w:p>
          <w:p w:rsidR="00435763" w:rsidRDefault="00435763" w:rsidP="008A65E6">
            <w:pPr>
              <w:pStyle w:val="Normal11"/>
            </w:pPr>
            <w:r>
              <w:t>- Betalingsfristforlængelse/Henstand</w:t>
            </w:r>
          </w:p>
          <w:p w:rsidR="00435763" w:rsidRDefault="00435763" w:rsidP="008A65E6">
            <w:pPr>
              <w:pStyle w:val="Normal11"/>
            </w:pPr>
            <w:r>
              <w:t>- Betalingsordning</w:t>
            </w:r>
          </w:p>
          <w:p w:rsidR="00435763" w:rsidRDefault="00435763" w:rsidP="008A65E6">
            <w:pPr>
              <w:pStyle w:val="Normal11"/>
            </w:pPr>
            <w:r>
              <w:t>- Betalingsrykker</w:t>
            </w:r>
          </w:p>
          <w:p w:rsidR="00435763" w:rsidRDefault="00435763" w:rsidP="008A65E6">
            <w:pPr>
              <w:pStyle w:val="Normal11"/>
            </w:pPr>
            <w:r>
              <w:t xml:space="preserve">- Bobehandling - her vælges mellem: </w:t>
            </w:r>
          </w:p>
          <w:p w:rsidR="00435763" w:rsidRDefault="00435763" w:rsidP="008A65E6">
            <w:pPr>
              <w:pStyle w:val="Normal11"/>
            </w:pPr>
            <w:r>
              <w:t xml:space="preserve">   - § 59 og § 126A opløsning</w:t>
            </w:r>
          </w:p>
          <w:p w:rsidR="00435763" w:rsidRDefault="00435763" w:rsidP="008A65E6">
            <w:pPr>
              <w:pStyle w:val="Normal11"/>
            </w:pPr>
            <w:r>
              <w:t xml:space="preserve">   - Betalingsstandsning</w:t>
            </w:r>
          </w:p>
          <w:p w:rsidR="00435763" w:rsidRDefault="00435763" w:rsidP="008A65E6">
            <w:pPr>
              <w:pStyle w:val="Normal11"/>
            </w:pPr>
            <w:r>
              <w:t xml:space="preserve">   - Dødsbo </w:t>
            </w:r>
          </w:p>
          <w:p w:rsidR="00435763" w:rsidRDefault="00435763" w:rsidP="008A65E6">
            <w:pPr>
              <w:pStyle w:val="Normal11"/>
            </w:pPr>
            <w:r>
              <w:t xml:space="preserve">   - Eftergivelse </w:t>
            </w:r>
          </w:p>
          <w:p w:rsidR="00435763" w:rsidRDefault="00435763" w:rsidP="008A65E6">
            <w:pPr>
              <w:pStyle w:val="Normal11"/>
            </w:pPr>
            <w:r>
              <w:t xml:space="preserve">            - Eftergivelse af socialt udsatte</w:t>
            </w:r>
          </w:p>
          <w:p w:rsidR="00435763" w:rsidRDefault="00435763" w:rsidP="008A65E6">
            <w:pPr>
              <w:pStyle w:val="Normal11"/>
            </w:pPr>
            <w:r>
              <w:t xml:space="preserve">            - Tilskud til afvikling af studiegæld</w:t>
            </w:r>
          </w:p>
          <w:p w:rsidR="00435763" w:rsidRDefault="00435763" w:rsidP="008A65E6">
            <w:pPr>
              <w:pStyle w:val="Normal11"/>
            </w:pPr>
            <w:r>
              <w:t xml:space="preserve">   - Frivillig akkord</w:t>
            </w:r>
          </w:p>
          <w:p w:rsidR="00435763" w:rsidRDefault="00435763" w:rsidP="008A65E6">
            <w:pPr>
              <w:pStyle w:val="Normal11"/>
            </w:pPr>
            <w:r>
              <w:t xml:space="preserve">   - Gældssanering</w:t>
            </w:r>
          </w:p>
          <w:p w:rsidR="00435763" w:rsidRDefault="00435763" w:rsidP="008A65E6">
            <w:pPr>
              <w:pStyle w:val="Normal11"/>
            </w:pPr>
            <w:r>
              <w:t xml:space="preserve">   - Konkurs                                                                                      </w:t>
            </w:r>
          </w:p>
          <w:p w:rsidR="00435763" w:rsidRDefault="00435763" w:rsidP="008A65E6">
            <w:pPr>
              <w:pStyle w:val="Normal11"/>
            </w:pPr>
            <w:r>
              <w:t xml:space="preserve">   - Likvidation</w:t>
            </w:r>
          </w:p>
          <w:p w:rsidR="00435763" w:rsidRDefault="00435763" w:rsidP="008A65E6">
            <w:pPr>
              <w:pStyle w:val="Normal11"/>
            </w:pPr>
            <w:r>
              <w:t xml:space="preserve">   - Tvangsakkord</w:t>
            </w:r>
          </w:p>
          <w:p w:rsidR="00435763" w:rsidRDefault="00435763" w:rsidP="008A65E6">
            <w:pPr>
              <w:pStyle w:val="Normal11"/>
            </w:pPr>
            <w:r>
              <w:t xml:space="preserve">   - Tvangsopløsning</w:t>
            </w:r>
          </w:p>
          <w:p w:rsidR="00435763" w:rsidRDefault="00435763" w:rsidP="008A65E6">
            <w:pPr>
              <w:pStyle w:val="Normal11"/>
            </w:pPr>
            <w:r>
              <w:t>- Bødeforvandlingsstraf</w:t>
            </w:r>
          </w:p>
          <w:p w:rsidR="00435763" w:rsidRDefault="00435763" w:rsidP="008A65E6">
            <w:pPr>
              <w:pStyle w:val="Normal11"/>
            </w:pPr>
            <w:r>
              <w:t>- Eftersøgning hos politiet</w:t>
            </w:r>
          </w:p>
          <w:p w:rsidR="00435763" w:rsidRDefault="00435763" w:rsidP="008A65E6">
            <w:pPr>
              <w:pStyle w:val="Normal11"/>
            </w:pPr>
            <w:r>
              <w:t>- Henstand, klagebetinget</w:t>
            </w:r>
          </w:p>
          <w:p w:rsidR="00435763" w:rsidRDefault="00435763" w:rsidP="008A65E6">
            <w:pPr>
              <w:pStyle w:val="Normal11"/>
            </w:pPr>
            <w:r>
              <w:t>- Håndpant</w:t>
            </w:r>
          </w:p>
          <w:p w:rsidR="00435763" w:rsidRDefault="00435763" w:rsidP="008A65E6">
            <w:pPr>
              <w:pStyle w:val="Normal11"/>
            </w:pPr>
            <w:r>
              <w:t>- Indberetning til Kreditoplysningsbureau</w:t>
            </w:r>
          </w:p>
          <w:p w:rsidR="00435763" w:rsidRDefault="00435763" w:rsidP="008A65E6">
            <w:pPr>
              <w:pStyle w:val="Normal11"/>
            </w:pPr>
            <w:r>
              <w:t>- Inddragelse af registrering</w:t>
            </w:r>
          </w:p>
          <w:p w:rsidR="00435763" w:rsidRDefault="00435763" w:rsidP="008A65E6">
            <w:pPr>
              <w:pStyle w:val="Normal11"/>
            </w:pPr>
            <w:r>
              <w:t>- Inddrivelse i udlandet</w:t>
            </w:r>
          </w:p>
          <w:p w:rsidR="00435763" w:rsidRDefault="00435763" w:rsidP="008A65E6">
            <w:pPr>
              <w:pStyle w:val="Normal11"/>
            </w:pPr>
            <w:r>
              <w:t xml:space="preserve">- Indregning </w:t>
            </w:r>
          </w:p>
          <w:p w:rsidR="00435763" w:rsidRDefault="00435763" w:rsidP="008A65E6">
            <w:pPr>
              <w:pStyle w:val="Normal11"/>
            </w:pPr>
            <w:r>
              <w:t>- Lønindeholdelse</w:t>
            </w:r>
          </w:p>
          <w:p w:rsidR="00435763" w:rsidRDefault="00435763" w:rsidP="008A65E6">
            <w:pPr>
              <w:pStyle w:val="Normal11"/>
            </w:pPr>
            <w:r>
              <w:t>- Modregning</w:t>
            </w:r>
          </w:p>
          <w:p w:rsidR="00435763" w:rsidRDefault="00435763" w:rsidP="008A65E6">
            <w:pPr>
              <w:pStyle w:val="Normal11"/>
            </w:pPr>
            <w:r>
              <w:t>- Møder</w:t>
            </w:r>
          </w:p>
          <w:p w:rsidR="00435763" w:rsidRDefault="00435763" w:rsidP="008A65E6">
            <w:pPr>
              <w:pStyle w:val="Normal11"/>
            </w:pPr>
            <w:r>
              <w:t>- Manuel sagsbehandling</w:t>
            </w:r>
          </w:p>
          <w:p w:rsidR="00435763" w:rsidRDefault="00435763" w:rsidP="008A65E6">
            <w:pPr>
              <w:pStyle w:val="Normal11"/>
            </w:pPr>
            <w:r>
              <w:t>- Servicebesøg</w:t>
            </w:r>
          </w:p>
          <w:p w:rsidR="00435763" w:rsidRDefault="00435763" w:rsidP="008A65E6">
            <w:pPr>
              <w:pStyle w:val="Normal11"/>
            </w:pPr>
            <w:r>
              <w:t>- Skadesløs transport</w:t>
            </w:r>
          </w:p>
          <w:p w:rsidR="00435763" w:rsidRDefault="00435763" w:rsidP="008A65E6">
            <w:pPr>
              <w:pStyle w:val="Normal11"/>
            </w:pPr>
            <w:r>
              <w:t>- Telefoninkasso</w:t>
            </w:r>
          </w:p>
          <w:p w:rsidR="00435763" w:rsidRDefault="00435763" w:rsidP="008A65E6">
            <w:pPr>
              <w:pStyle w:val="Normal11"/>
            </w:pPr>
            <w:r>
              <w:t>- Tilvejebringelse af fundament for civilretslige fordringer</w:t>
            </w:r>
          </w:p>
          <w:p w:rsidR="00435763" w:rsidRDefault="00435763" w:rsidP="008A65E6">
            <w:pPr>
              <w:pStyle w:val="Normal11"/>
            </w:pPr>
            <w:r>
              <w:t>- Uerholdelighed</w:t>
            </w:r>
          </w:p>
          <w:p w:rsidR="00435763" w:rsidRDefault="00435763" w:rsidP="008A65E6">
            <w:pPr>
              <w:pStyle w:val="Normal11"/>
            </w:pPr>
            <w:r>
              <w:t>- Udlæg</w:t>
            </w: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E23689">
        <w:instrText>IndsatsType</w:instrText>
      </w:r>
      <w:r>
        <w:instrText>"</w:instrText>
      </w:r>
      <w:r>
        <w:fldChar w:fldCharType="end"/>
      </w:r>
    </w:p>
    <w:p w:rsidR="00435763" w:rsidRDefault="00435763" w:rsidP="008A65E6">
      <w:pPr>
        <w:pStyle w:val="Heading2"/>
      </w:pPr>
      <w:bookmarkStart w:id="37" w:name="_Toc264014654"/>
      <w:r>
        <w:t>JaNej</w:t>
      </w:r>
      <w:bookmarkEnd w:id="37"/>
    </w:p>
    <w:p w:rsidR="00435763" w:rsidRDefault="00435763" w:rsidP="008A65E6">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JaNej</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bit</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3</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E76330">
        <w:instrText>JaNej</w:instrText>
      </w:r>
      <w:r>
        <w:instrText>"</w:instrText>
      </w:r>
      <w:r>
        <w:fldChar w:fldCharType="end"/>
      </w:r>
    </w:p>
    <w:p w:rsidR="00435763" w:rsidRDefault="00435763" w:rsidP="008A65E6">
      <w:pPr>
        <w:pStyle w:val="Heading2"/>
      </w:pPr>
      <w:bookmarkStart w:id="38" w:name="_Toc264014655"/>
      <w:r>
        <w:t>Kode</w:t>
      </w:r>
      <w:bookmarkEnd w:id="38"/>
    </w:p>
    <w:p w:rsidR="00435763" w:rsidRDefault="00435763" w:rsidP="008A65E6">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Kode</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DE4D11">
        <w:instrText>Kode</w:instrText>
      </w:r>
      <w:r>
        <w:instrText>"</w:instrText>
      </w:r>
      <w:r>
        <w:fldChar w:fldCharType="end"/>
      </w:r>
    </w:p>
    <w:p w:rsidR="00435763" w:rsidRDefault="00435763" w:rsidP="008A65E6">
      <w:pPr>
        <w:pStyle w:val="Heading2"/>
      </w:pPr>
      <w:bookmarkStart w:id="39" w:name="_Toc264014656"/>
      <w:r>
        <w:t>Køn</w:t>
      </w:r>
      <w:bookmarkEnd w:id="39"/>
    </w:p>
    <w:p w:rsidR="00435763" w:rsidRDefault="00435763" w:rsidP="008A65E6">
      <w:pPr>
        <w:pStyle w:val="Normal11"/>
      </w:pPr>
      <w:r>
        <w:t xml:space="preserve">Beskrivelse af køn - enten </w:t>
      </w:r>
    </w:p>
    <w:p w:rsidR="00435763" w:rsidRDefault="00435763" w:rsidP="008A65E6">
      <w:pPr>
        <w:pStyle w:val="Normal11"/>
      </w:pPr>
      <w:r>
        <w:t>1 = mand</w:t>
      </w:r>
    </w:p>
    <w:p w:rsidR="00435763" w:rsidRDefault="00435763" w:rsidP="008A65E6">
      <w:pPr>
        <w:pStyle w:val="Normal11"/>
      </w:pPr>
      <w:r>
        <w:t>2 = kvinde</w:t>
      </w:r>
    </w:p>
    <w:p w:rsidR="00435763" w:rsidRDefault="00435763" w:rsidP="008A65E6">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Køn</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number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983DBF">
        <w:instrText>Køn</w:instrText>
      </w:r>
      <w:r>
        <w:instrText>"</w:instrText>
      </w:r>
      <w:r>
        <w:fldChar w:fldCharType="end"/>
      </w:r>
    </w:p>
    <w:p w:rsidR="00435763" w:rsidRDefault="00435763" w:rsidP="008A65E6">
      <w:pPr>
        <w:pStyle w:val="Heading2"/>
      </w:pPr>
      <w:bookmarkStart w:id="40" w:name="_Toc264014657"/>
      <w:r>
        <w:t>LandeNummerKode</w:t>
      </w:r>
      <w:bookmarkEnd w:id="40"/>
    </w:p>
    <w:p w:rsidR="00435763" w:rsidRDefault="00435763" w:rsidP="008A65E6">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LandeNummerKode</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number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4</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E640A0">
        <w:instrText>LandeNummerKode</w:instrText>
      </w:r>
      <w:r>
        <w:instrText>"</w:instrText>
      </w:r>
      <w:r>
        <w:fldChar w:fldCharType="end"/>
      </w:r>
    </w:p>
    <w:p w:rsidR="00435763" w:rsidRDefault="00435763" w:rsidP="008A65E6">
      <w:pPr>
        <w:pStyle w:val="Heading2"/>
      </w:pPr>
      <w:bookmarkStart w:id="41" w:name="_Toc264014658"/>
      <w:r>
        <w:t>Markering</w:t>
      </w:r>
      <w:bookmarkEnd w:id="41"/>
    </w:p>
    <w:p w:rsidR="00435763" w:rsidRDefault="00435763" w:rsidP="008A65E6">
      <w:pPr>
        <w:pStyle w:val="Normal11"/>
      </w:pPr>
      <w:r>
        <w:t>Generel type for markeringer. Kan være:</w:t>
      </w:r>
    </w:p>
    <w:p w:rsidR="00435763" w:rsidRDefault="00435763" w:rsidP="008A65E6">
      <w:pPr>
        <w:pStyle w:val="Normal11"/>
      </w:pPr>
    </w:p>
    <w:p w:rsidR="00435763" w:rsidRDefault="00435763" w:rsidP="008A65E6">
      <w:pPr>
        <w:pStyle w:val="Normal11"/>
      </w:pPr>
      <w:r>
        <w:t>false</w:t>
      </w:r>
    </w:p>
    <w:p w:rsidR="00435763" w:rsidRDefault="00435763" w:rsidP="008A65E6">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Markering</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bit</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770B23">
        <w:instrText>Markering</w:instrText>
      </w:r>
      <w:r>
        <w:instrText>"</w:instrText>
      </w:r>
      <w:r>
        <w:fldChar w:fldCharType="end"/>
      </w:r>
    </w:p>
    <w:p w:rsidR="00435763" w:rsidRDefault="00435763" w:rsidP="008A65E6">
      <w:pPr>
        <w:pStyle w:val="Heading2"/>
      </w:pPr>
      <w:bookmarkStart w:id="42" w:name="_Toc264014659"/>
      <w:r>
        <w:t>Navn</w:t>
      </w:r>
      <w:bookmarkEnd w:id="42"/>
    </w:p>
    <w:p w:rsidR="00435763" w:rsidRDefault="00435763" w:rsidP="008A65E6">
      <w:pPr>
        <w:pStyle w:val="Normal11"/>
      </w:pPr>
      <w:r>
        <w:t>Generisk navnefelt.</w:t>
      </w:r>
    </w:p>
    <w:p w:rsidR="00435763" w:rsidRDefault="00435763" w:rsidP="008A65E6">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Navn</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300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363808">
        <w:instrText>Navn</w:instrText>
      </w:r>
      <w:r>
        <w:instrText>"</w:instrText>
      </w:r>
      <w:r>
        <w:fldChar w:fldCharType="end"/>
      </w:r>
    </w:p>
    <w:p w:rsidR="00435763" w:rsidRDefault="00435763" w:rsidP="008A65E6">
      <w:pPr>
        <w:pStyle w:val="Heading2"/>
      </w:pPr>
      <w:bookmarkStart w:id="43" w:name="_Toc264014660"/>
      <w:r>
        <w:t>OrganisatoriskEnhedNummer</w:t>
      </w:r>
      <w:bookmarkEnd w:id="43"/>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OrganisatoriskEnhedNummer</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11</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E20268">
        <w:instrText>OrganisatoriskEnhedNummer</w:instrText>
      </w:r>
      <w:r>
        <w:instrText>"</w:instrText>
      </w:r>
      <w:r>
        <w:fldChar w:fldCharType="end"/>
      </w:r>
    </w:p>
    <w:p w:rsidR="00435763" w:rsidRDefault="00435763" w:rsidP="008A65E6">
      <w:pPr>
        <w:pStyle w:val="Heading2"/>
      </w:pPr>
      <w:bookmarkStart w:id="44" w:name="_Toc264014661"/>
      <w:r>
        <w:t>Placering</w:t>
      </w:r>
      <w:bookmarkEnd w:id="44"/>
    </w:p>
    <w:p w:rsidR="00435763" w:rsidRDefault="00435763" w:rsidP="008A65E6">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Placering</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 varying</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C2374F">
        <w:instrText>Placering</w:instrText>
      </w:r>
      <w:r>
        <w:instrText>"</w:instrText>
      </w:r>
      <w:r>
        <w:fldChar w:fldCharType="end"/>
      </w:r>
    </w:p>
    <w:p w:rsidR="00435763" w:rsidRDefault="00435763" w:rsidP="008A65E6">
      <w:pPr>
        <w:pStyle w:val="Heading2"/>
      </w:pPr>
      <w:bookmarkStart w:id="45" w:name="_Toc264014662"/>
      <w:r>
        <w:t>ProcesKontoKode</w:t>
      </w:r>
      <w:bookmarkEnd w:id="45"/>
    </w:p>
    <w:p w:rsidR="00435763" w:rsidRDefault="00435763"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ProcesKontoKode</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12</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E96CEF">
        <w:instrText>ProcesKontoKode</w:instrText>
      </w:r>
      <w:r>
        <w:instrText>"</w:instrText>
      </w:r>
      <w:r>
        <w:fldChar w:fldCharType="end"/>
      </w:r>
    </w:p>
    <w:p w:rsidR="00435763" w:rsidRDefault="00435763" w:rsidP="008A65E6">
      <w:pPr>
        <w:pStyle w:val="Heading2"/>
      </w:pPr>
      <w:bookmarkStart w:id="46" w:name="_Toc264014663"/>
      <w:r>
        <w:t>SENummer</w:t>
      </w:r>
      <w:bookmarkEnd w:id="46"/>
    </w:p>
    <w:p w:rsidR="00435763" w:rsidRDefault="00435763" w:rsidP="008A65E6">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SENummer</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integer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8</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055FC8">
        <w:instrText>SENummer</w:instrText>
      </w:r>
      <w:r>
        <w:instrText>"</w:instrText>
      </w:r>
      <w:r>
        <w:fldChar w:fldCharType="end"/>
      </w:r>
    </w:p>
    <w:p w:rsidR="00435763" w:rsidRDefault="00435763" w:rsidP="008A65E6">
      <w:pPr>
        <w:pStyle w:val="Heading2"/>
      </w:pPr>
      <w:bookmarkStart w:id="47" w:name="_Toc264014664"/>
      <w:r>
        <w:t>SagJournalNummer</w:t>
      </w:r>
      <w:bookmarkEnd w:id="47"/>
    </w:p>
    <w:p w:rsidR="00435763" w:rsidRDefault="00435763" w:rsidP="008A65E6">
      <w:pPr>
        <w:pStyle w:val="Normal11"/>
      </w:pPr>
      <w:r>
        <w:t>Et journalnummer, som forefindes og skabes i et ESDH system. I ESDH bestegnes jorunal nummer som sagsnummer. Journal nummer har formen nn-xxxxxx, hvor nn er de sidste to cifre i et årstal, imens xxxxxxx er et løbenummer, som starter ved 000001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SagJournalNummer</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30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BE1ED7">
        <w:instrText>SagJournalNummer</w:instrText>
      </w:r>
      <w:r>
        <w:instrText>"</w:instrText>
      </w:r>
      <w:r>
        <w:fldChar w:fldCharType="end"/>
      </w:r>
    </w:p>
    <w:p w:rsidR="00435763" w:rsidRDefault="00435763" w:rsidP="008A65E6">
      <w:pPr>
        <w:pStyle w:val="Heading2"/>
      </w:pPr>
      <w:bookmarkStart w:id="48" w:name="_Toc264014665"/>
      <w:r>
        <w:t>SagStatus</w:t>
      </w:r>
      <w:bookmarkEnd w:id="48"/>
    </w:p>
    <w:p w:rsidR="00435763" w:rsidRDefault="00435763" w:rsidP="008A65E6">
      <w:pPr>
        <w:pStyle w:val="Normal11"/>
      </w:pPr>
      <w:r>
        <w:t>Status for en sag:</w:t>
      </w:r>
    </w:p>
    <w:p w:rsidR="00435763" w:rsidRDefault="00435763" w:rsidP="008A65E6">
      <w:pPr>
        <w:pStyle w:val="Normal11"/>
      </w:pPr>
    </w:p>
    <w:p w:rsidR="00435763" w:rsidRDefault="00435763" w:rsidP="008A65E6">
      <w:pPr>
        <w:pStyle w:val="Normal11"/>
      </w:pPr>
      <w:r>
        <w:t>Enum værdier:</w:t>
      </w:r>
    </w:p>
    <w:p w:rsidR="00435763" w:rsidRDefault="00435763" w:rsidP="008A65E6">
      <w:pPr>
        <w:pStyle w:val="Normal11"/>
      </w:pPr>
      <w:r>
        <w:t xml:space="preserve">01 Oprettet sag </w:t>
      </w:r>
    </w:p>
    <w:p w:rsidR="00435763" w:rsidRDefault="00435763" w:rsidP="008A65E6">
      <w:pPr>
        <w:pStyle w:val="Normal11"/>
      </w:pPr>
      <w:r>
        <w:t>02 Tildelt sag</w:t>
      </w:r>
    </w:p>
    <w:p w:rsidR="00435763" w:rsidRDefault="00435763" w:rsidP="008A65E6">
      <w:pPr>
        <w:pStyle w:val="Normal11"/>
      </w:pPr>
      <w:r>
        <w:t>03 Aktiv sag</w:t>
      </w:r>
    </w:p>
    <w:p w:rsidR="00435763" w:rsidRDefault="00435763" w:rsidP="008A65E6">
      <w:pPr>
        <w:pStyle w:val="Normal11"/>
      </w:pPr>
      <w:r>
        <w:t>04 Lukket 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SagStatus</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40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r>
              <w:t xml:space="preserve">Oprettet sag </w:t>
            </w:r>
          </w:p>
          <w:p w:rsidR="00435763" w:rsidRDefault="00435763" w:rsidP="008A65E6">
            <w:pPr>
              <w:pStyle w:val="Normal11"/>
            </w:pPr>
            <w:r>
              <w:t>Tildelt sag</w:t>
            </w:r>
          </w:p>
          <w:p w:rsidR="00435763" w:rsidRDefault="00435763" w:rsidP="008A65E6">
            <w:pPr>
              <w:pStyle w:val="Normal11"/>
            </w:pPr>
            <w:r>
              <w:t>Aktiv sag</w:t>
            </w:r>
          </w:p>
          <w:p w:rsidR="00435763" w:rsidRDefault="00435763" w:rsidP="008A65E6">
            <w:pPr>
              <w:pStyle w:val="Normal11"/>
            </w:pPr>
            <w:r>
              <w:t>Lukket sag</w:t>
            </w: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C820CC">
        <w:instrText>SagStatus</w:instrText>
      </w:r>
      <w:r>
        <w:instrText>"</w:instrText>
      </w:r>
      <w:r>
        <w:fldChar w:fldCharType="end"/>
      </w:r>
    </w:p>
    <w:p w:rsidR="00435763" w:rsidRDefault="00435763" w:rsidP="008A65E6">
      <w:pPr>
        <w:pStyle w:val="Heading2"/>
      </w:pPr>
      <w:bookmarkStart w:id="49" w:name="_Toc264014666"/>
      <w:r>
        <w:t>Sprog</w:t>
      </w:r>
      <w:bookmarkEnd w:id="49"/>
    </w:p>
    <w:p w:rsidR="00435763" w:rsidRDefault="00435763" w:rsidP="008A65E6">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Sprog</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 varying</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r>
              <w:t>Eksempler:</w:t>
            </w:r>
          </w:p>
          <w:p w:rsidR="00435763" w:rsidRDefault="00435763" w:rsidP="008A65E6">
            <w:pPr>
              <w:pStyle w:val="Normal11"/>
            </w:pPr>
            <w:r>
              <w:t xml:space="preserve">- Dansk </w:t>
            </w:r>
          </w:p>
          <w:p w:rsidR="00435763" w:rsidRDefault="00435763" w:rsidP="008A65E6">
            <w:pPr>
              <w:pStyle w:val="Normal11"/>
            </w:pPr>
            <w:r>
              <w:t>- Svensk</w:t>
            </w:r>
          </w:p>
          <w:p w:rsidR="00435763" w:rsidRDefault="00435763" w:rsidP="008A65E6">
            <w:pPr>
              <w:pStyle w:val="Normal11"/>
            </w:pPr>
            <w:r>
              <w:t>- Norsk</w:t>
            </w:r>
          </w:p>
          <w:p w:rsidR="00435763" w:rsidRDefault="00435763" w:rsidP="008A65E6">
            <w:pPr>
              <w:pStyle w:val="Normal11"/>
            </w:pPr>
            <w:r>
              <w:t xml:space="preserve">- English </w:t>
            </w:r>
          </w:p>
          <w:p w:rsidR="00435763" w:rsidRDefault="00435763" w:rsidP="008A65E6">
            <w:pPr>
              <w:pStyle w:val="Normal11"/>
            </w:pPr>
            <w:r>
              <w:t>- German</w:t>
            </w: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FF09AE">
        <w:instrText>Sprog</w:instrText>
      </w:r>
      <w:r>
        <w:instrText>"</w:instrText>
      </w:r>
      <w:r>
        <w:fldChar w:fldCharType="end"/>
      </w:r>
    </w:p>
    <w:p w:rsidR="00435763" w:rsidRDefault="00435763" w:rsidP="008A65E6">
      <w:pPr>
        <w:pStyle w:val="Heading2"/>
      </w:pPr>
      <w:bookmarkStart w:id="50" w:name="_Toc264014667"/>
      <w:r>
        <w:t>TalHel</w:t>
      </w:r>
      <w:bookmarkEnd w:id="50"/>
    </w:p>
    <w:p w:rsidR="00435763" w:rsidRDefault="00435763" w:rsidP="008A65E6">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TalHel</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number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18</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r>
              <w:t>0 til 999.999.999.999.999.999</w:t>
            </w: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r>
              <w:t>###.###.###.###.###.###</w:t>
            </w:r>
          </w:p>
        </w:tc>
      </w:tr>
    </w:tbl>
    <w:p w:rsidR="00435763" w:rsidRDefault="00435763" w:rsidP="008A65E6">
      <w:pPr>
        <w:pStyle w:val="Normal11"/>
      </w:pPr>
      <w:r>
        <w:fldChar w:fldCharType="begin"/>
      </w:r>
      <w:r>
        <w:instrText>xe "</w:instrText>
      </w:r>
      <w:r w:rsidRPr="005E48BF">
        <w:instrText>TalHel</w:instrText>
      </w:r>
      <w:r>
        <w:instrText>"</w:instrText>
      </w:r>
      <w:r>
        <w:fldChar w:fldCharType="end"/>
      </w:r>
    </w:p>
    <w:p w:rsidR="00435763" w:rsidRDefault="00435763" w:rsidP="008A65E6">
      <w:pPr>
        <w:pStyle w:val="Heading2"/>
      </w:pPr>
      <w:bookmarkStart w:id="51" w:name="_Toc264014668"/>
      <w:r>
        <w:t>TalHel22</w:t>
      </w:r>
      <w:bookmarkEnd w:id="51"/>
    </w:p>
    <w:p w:rsidR="00435763" w:rsidRDefault="00435763" w:rsidP="008A65E6">
      <w:pPr>
        <w:pStyle w:val="Normal11"/>
      </w:pPr>
      <w:r>
        <w:t>Et positivt heltal, der kan repræsenterer værdier i intervallet 0 til 9.999.999.999.999.999.999.999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TalHel22</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number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22</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792F5F">
        <w:instrText>TalHel22</w:instrText>
      </w:r>
      <w:r>
        <w:instrText>"</w:instrText>
      </w:r>
      <w:r>
        <w:fldChar w:fldCharType="end"/>
      </w:r>
    </w:p>
    <w:p w:rsidR="00435763" w:rsidRDefault="00435763" w:rsidP="008A65E6">
      <w:pPr>
        <w:pStyle w:val="Heading2"/>
      </w:pPr>
      <w:bookmarkStart w:id="52" w:name="_Toc264014669"/>
      <w:r>
        <w:t>Tekst11</w:t>
      </w:r>
      <w:bookmarkEnd w:id="52"/>
    </w:p>
    <w:p w:rsidR="00435763" w:rsidRDefault="00435763" w:rsidP="008A65E6">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Tekst11</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11</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9E65F6">
        <w:instrText>Tekst11</w:instrText>
      </w:r>
      <w:r>
        <w:instrText>"</w:instrText>
      </w:r>
      <w:r>
        <w:fldChar w:fldCharType="end"/>
      </w:r>
    </w:p>
    <w:p w:rsidR="00435763" w:rsidRDefault="00435763" w:rsidP="008A65E6">
      <w:pPr>
        <w:pStyle w:val="Heading2"/>
      </w:pPr>
      <w:bookmarkStart w:id="53" w:name="_Toc264014670"/>
      <w:r>
        <w:t>Tekst13</w:t>
      </w:r>
      <w:bookmarkEnd w:id="53"/>
    </w:p>
    <w:p w:rsidR="00435763" w:rsidRDefault="00435763" w:rsidP="008A65E6">
      <w:pPr>
        <w:pStyle w:val="Normal11"/>
      </w:pPr>
      <w:r>
        <w:t>Tekstfelt på max 13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Tekst13</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13</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530355">
        <w:instrText>Tekst13</w:instrText>
      </w:r>
      <w:r>
        <w:instrText>"</w:instrText>
      </w:r>
      <w:r>
        <w:fldChar w:fldCharType="end"/>
      </w:r>
    </w:p>
    <w:p w:rsidR="00435763" w:rsidRDefault="00435763" w:rsidP="008A65E6">
      <w:pPr>
        <w:pStyle w:val="Heading2"/>
      </w:pPr>
      <w:bookmarkStart w:id="54" w:name="_Toc264014671"/>
      <w:r>
        <w:t>Tekst2000</w:t>
      </w:r>
      <w:bookmarkEnd w:id="54"/>
    </w:p>
    <w:p w:rsidR="00435763" w:rsidRDefault="00435763" w:rsidP="008A65E6">
      <w:pPr>
        <w:pStyle w:val="Normal11"/>
      </w:pPr>
      <w:r>
        <w:t>Angiver en tekststreng på op til 2000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Tekst2000</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2000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1D18B1">
        <w:instrText>Tekst2000</w:instrText>
      </w:r>
      <w:r>
        <w:instrText>"</w:instrText>
      </w:r>
      <w:r>
        <w:fldChar w:fldCharType="end"/>
      </w:r>
    </w:p>
    <w:p w:rsidR="00435763" w:rsidRDefault="00435763" w:rsidP="008A65E6">
      <w:pPr>
        <w:pStyle w:val="Heading2"/>
      </w:pPr>
      <w:bookmarkStart w:id="55" w:name="_Toc264014672"/>
      <w:r>
        <w:t>Tekst240</w:t>
      </w:r>
      <w:bookmarkEnd w:id="55"/>
    </w:p>
    <w:p w:rsidR="00435763" w:rsidRDefault="00435763" w:rsidP="008A65E6">
      <w:pPr>
        <w:pStyle w:val="Normal11"/>
      </w:pPr>
      <w:r>
        <w:t>Tekststreng med max 240 alfanumeriske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Tekst240</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240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275A52">
        <w:instrText>Tekst240</w:instrText>
      </w:r>
      <w:r>
        <w:instrText>"</w:instrText>
      </w:r>
      <w:r>
        <w:fldChar w:fldCharType="end"/>
      </w:r>
    </w:p>
    <w:p w:rsidR="00435763" w:rsidRDefault="00435763" w:rsidP="008A65E6">
      <w:pPr>
        <w:pStyle w:val="Heading2"/>
      </w:pPr>
      <w:bookmarkStart w:id="56" w:name="_Toc264014673"/>
      <w:r>
        <w:t>Tekst25</w:t>
      </w:r>
      <w:bookmarkEnd w:id="56"/>
    </w:p>
    <w:p w:rsidR="00435763" w:rsidRDefault="00435763" w:rsidP="008A65E6">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Tekst25</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25</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340C80">
        <w:instrText>Tekst25</w:instrText>
      </w:r>
      <w:r>
        <w:instrText>"</w:instrText>
      </w:r>
      <w:r>
        <w:fldChar w:fldCharType="end"/>
      </w:r>
    </w:p>
    <w:p w:rsidR="00435763" w:rsidRDefault="00435763" w:rsidP="008A65E6">
      <w:pPr>
        <w:pStyle w:val="Heading2"/>
      </w:pPr>
      <w:bookmarkStart w:id="57" w:name="_Toc264014674"/>
      <w:r>
        <w:t>Tekst255</w:t>
      </w:r>
      <w:bookmarkEnd w:id="57"/>
    </w:p>
    <w:p w:rsidR="00435763" w:rsidRDefault="00435763" w:rsidP="008A65E6">
      <w:pPr>
        <w:pStyle w:val="Normal11"/>
      </w:pPr>
      <w:r>
        <w:t>Angiver en tekst på max. 255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Tekst255</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255</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BC5F4A">
        <w:instrText>Tekst255</w:instrText>
      </w:r>
      <w:r>
        <w:instrText>"</w:instrText>
      </w:r>
      <w:r>
        <w:fldChar w:fldCharType="end"/>
      </w:r>
    </w:p>
    <w:p w:rsidR="00435763" w:rsidRDefault="00435763" w:rsidP="008A65E6">
      <w:pPr>
        <w:pStyle w:val="Heading2"/>
      </w:pPr>
      <w:bookmarkStart w:id="58" w:name="_Toc264014675"/>
      <w:r>
        <w:t>Tekst30</w:t>
      </w:r>
      <w:bookmarkEnd w:id="58"/>
    </w:p>
    <w:p w:rsidR="00435763" w:rsidRDefault="00435763" w:rsidP="008A65E6">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Tekst30</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30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F96AE8">
        <w:instrText>Tekst30</w:instrText>
      </w:r>
      <w:r>
        <w:instrText>"</w:instrText>
      </w:r>
      <w:r>
        <w:fldChar w:fldCharType="end"/>
      </w:r>
    </w:p>
    <w:p w:rsidR="00435763" w:rsidRDefault="00435763" w:rsidP="008A65E6">
      <w:pPr>
        <w:pStyle w:val="Heading2"/>
      </w:pPr>
      <w:bookmarkStart w:id="59" w:name="_Toc264014676"/>
      <w:r>
        <w:t>Tekst32</w:t>
      </w:r>
      <w:bookmarkEnd w:id="59"/>
    </w:p>
    <w:p w:rsidR="00435763" w:rsidRDefault="00435763" w:rsidP="008A65E6">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Tekst32</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32</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597BC1">
        <w:instrText>Tekst32</w:instrText>
      </w:r>
      <w:r>
        <w:instrText>"</w:instrText>
      </w:r>
      <w:r>
        <w:fldChar w:fldCharType="end"/>
      </w:r>
    </w:p>
    <w:p w:rsidR="00435763" w:rsidRDefault="00435763" w:rsidP="008A65E6">
      <w:pPr>
        <w:pStyle w:val="Heading2"/>
      </w:pPr>
      <w:bookmarkStart w:id="60" w:name="_Toc264014677"/>
      <w:r>
        <w:t>Tekst45</w:t>
      </w:r>
      <w:bookmarkEnd w:id="60"/>
    </w:p>
    <w:p w:rsidR="00435763" w:rsidRDefault="00435763" w:rsidP="008A65E6">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Tekst45</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45</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CD64A4">
        <w:instrText>Tekst45</w:instrText>
      </w:r>
      <w:r>
        <w:instrText>"</w:instrText>
      </w:r>
      <w:r>
        <w:fldChar w:fldCharType="end"/>
      </w:r>
    </w:p>
    <w:p w:rsidR="00435763" w:rsidRDefault="00435763" w:rsidP="008A65E6">
      <w:pPr>
        <w:pStyle w:val="Heading2"/>
      </w:pPr>
      <w:bookmarkStart w:id="61" w:name="_Toc264014678"/>
      <w:r>
        <w:t>Tekst8</w:t>
      </w:r>
      <w:bookmarkEnd w:id="61"/>
    </w:p>
    <w:p w:rsidR="00435763" w:rsidRDefault="00435763" w:rsidP="008A65E6">
      <w:pPr>
        <w:pStyle w:val="Normal11"/>
      </w:pPr>
      <w:r>
        <w:t>Tekstfelt der indeholder otte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Tekst8</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8</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371087">
        <w:instrText>Tekst8</w:instrText>
      </w:r>
      <w:r>
        <w:instrText>"</w:instrText>
      </w:r>
      <w:r>
        <w:fldChar w:fldCharType="end"/>
      </w:r>
    </w:p>
    <w:p w:rsidR="00435763" w:rsidRDefault="00435763" w:rsidP="008A65E6">
      <w:pPr>
        <w:pStyle w:val="Heading2"/>
      </w:pPr>
      <w:bookmarkStart w:id="62" w:name="_Toc264014679"/>
      <w:r>
        <w:t>Tekst80</w:t>
      </w:r>
      <w:bookmarkEnd w:id="62"/>
    </w:p>
    <w:p w:rsidR="00435763" w:rsidRDefault="00435763" w:rsidP="008A65E6">
      <w:pPr>
        <w:pStyle w:val="Normal11"/>
      </w:pPr>
      <w:r>
        <w:t>Tekst, som kan indeholde op til 80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Tekst80</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80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6A341D">
        <w:instrText>Tekst80</w:instrText>
      </w:r>
      <w:r>
        <w:instrText>"</w:instrText>
      </w:r>
      <w:r>
        <w:fldChar w:fldCharType="end"/>
      </w:r>
    </w:p>
    <w:p w:rsidR="00435763" w:rsidRDefault="00435763" w:rsidP="008A65E6">
      <w:pPr>
        <w:pStyle w:val="Heading2"/>
      </w:pPr>
      <w:bookmarkStart w:id="63" w:name="_Toc264014680"/>
      <w:r>
        <w:t>TekstKort</w:t>
      </w:r>
      <w:bookmarkEnd w:id="63"/>
    </w:p>
    <w:p w:rsidR="00435763" w:rsidRDefault="00435763" w:rsidP="008A65E6">
      <w:pPr>
        <w:pStyle w:val="Normal11"/>
      </w:pPr>
      <w:r>
        <w:t xml:space="preserve">En mindre tekst - typisk et eller få ord - som unikt giver mulighed for identifikationen af et givet begreb. </w:t>
      </w:r>
    </w:p>
    <w:p w:rsidR="00435763" w:rsidRDefault="00435763" w:rsidP="008A65E6">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TekstKort</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100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3E1C3C">
        <w:instrText>TekstKort</w:instrText>
      </w:r>
      <w:r>
        <w:instrText>"</w:instrText>
      </w:r>
      <w:r>
        <w:fldChar w:fldCharType="end"/>
      </w:r>
    </w:p>
    <w:p w:rsidR="00435763" w:rsidRDefault="00435763" w:rsidP="008A65E6">
      <w:pPr>
        <w:pStyle w:val="Heading2"/>
      </w:pPr>
      <w:bookmarkStart w:id="64" w:name="_Toc264014681"/>
      <w:r>
        <w:t>Type</w:t>
      </w:r>
      <w:bookmarkEnd w:id="64"/>
    </w:p>
    <w:p w:rsidR="00435763" w:rsidRDefault="00435763" w:rsidP="008A65E6">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Type</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1000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755A81">
        <w:instrText>Type</w:instrText>
      </w:r>
      <w:r>
        <w:instrText>"</w:instrText>
      </w:r>
      <w:r>
        <w:fldChar w:fldCharType="end"/>
      </w:r>
    </w:p>
    <w:p w:rsidR="00435763" w:rsidRDefault="00435763" w:rsidP="008A65E6">
      <w:pPr>
        <w:pStyle w:val="Heading2"/>
      </w:pPr>
      <w:bookmarkStart w:id="65" w:name="_Toc264014682"/>
      <w:r>
        <w:t>UUID</w:t>
      </w:r>
      <w:bookmarkEnd w:id="65"/>
    </w:p>
    <w:p w:rsidR="00435763" w:rsidRDefault="00435763" w:rsidP="008A65E6">
      <w:pPr>
        <w:pStyle w:val="Normal11"/>
      </w:pPr>
      <w:r>
        <w:t xml:space="preserve">Identifikatorer er ISO/IEC 11578:1996 UUID'er, type 4, random 128-bit, normalt beskrevet ved 32 hex-cifre og fire bindestreger på formen 8-4-4-4-12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UUID</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36</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r>
              <w:t>(0-9a-f){32}</w:t>
            </w: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r>
              <w:t>########-####-####-####-############</w:t>
            </w:r>
          </w:p>
        </w:tc>
      </w:tr>
    </w:tbl>
    <w:p w:rsidR="00435763" w:rsidRDefault="00435763" w:rsidP="008A65E6">
      <w:pPr>
        <w:pStyle w:val="Normal11"/>
      </w:pPr>
      <w:r>
        <w:fldChar w:fldCharType="begin"/>
      </w:r>
      <w:r>
        <w:instrText>xe "</w:instrText>
      </w:r>
      <w:r w:rsidRPr="00217F53">
        <w:instrText>UUID</w:instrText>
      </w:r>
      <w:r>
        <w:instrText>"</w:instrText>
      </w:r>
      <w:r>
        <w:fldChar w:fldCharType="end"/>
      </w:r>
    </w:p>
    <w:p w:rsidR="00435763" w:rsidRDefault="00435763" w:rsidP="008A65E6">
      <w:pPr>
        <w:pStyle w:val="Heading2"/>
      </w:pPr>
      <w:bookmarkStart w:id="66" w:name="_Toc264014683"/>
      <w:r>
        <w:t>ÅbningTid</w:t>
      </w:r>
      <w:bookmarkEnd w:id="66"/>
    </w:p>
    <w:p w:rsidR="00435763" w:rsidRDefault="00435763" w:rsidP="008A65E6">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35763" w:rsidTr="008A65E6">
        <w:trPr>
          <w:tblHeader/>
        </w:trPr>
        <w:tc>
          <w:tcPr>
            <w:tcW w:w="9921" w:type="dxa"/>
            <w:gridSpan w:val="2"/>
            <w:tcBorders>
              <w:top w:val="single" w:sz="4" w:space="0" w:color="auto"/>
            </w:tcBorders>
            <w:shd w:val="pct20" w:color="auto" w:fill="0000FF"/>
          </w:tcPr>
          <w:p w:rsidR="00435763" w:rsidRPr="008A65E6" w:rsidRDefault="00435763" w:rsidP="008A65E6">
            <w:pPr>
              <w:pStyle w:val="Normal11"/>
              <w:rPr>
                <w:color w:val="FFFFFF"/>
              </w:rPr>
            </w:pPr>
            <w:r>
              <w:rPr>
                <w:color w:val="FFFFFF"/>
              </w:rPr>
              <w:t>ÅbningTid</w:t>
            </w:r>
          </w:p>
        </w:tc>
      </w:tr>
      <w:tr w:rsidR="00435763" w:rsidTr="008A65E6">
        <w:tc>
          <w:tcPr>
            <w:tcW w:w="1667" w:type="dxa"/>
          </w:tcPr>
          <w:p w:rsidR="00435763" w:rsidRPr="008A65E6" w:rsidRDefault="00435763" w:rsidP="008A65E6">
            <w:pPr>
              <w:pStyle w:val="Normal11"/>
              <w:rPr>
                <w:b/>
              </w:rPr>
            </w:pPr>
            <w:r>
              <w:rPr>
                <w:b/>
              </w:rPr>
              <w:t>Data Type</w:t>
            </w:r>
          </w:p>
        </w:tc>
        <w:tc>
          <w:tcPr>
            <w:tcW w:w="8254" w:type="dxa"/>
          </w:tcPr>
          <w:p w:rsidR="00435763" w:rsidRDefault="00435763" w:rsidP="008A65E6">
            <w:pPr>
              <w:pStyle w:val="Normal11"/>
            </w:pPr>
            <w:r>
              <w:t>character varying</w:t>
            </w:r>
          </w:p>
        </w:tc>
      </w:tr>
      <w:tr w:rsidR="00435763" w:rsidTr="008A65E6">
        <w:tc>
          <w:tcPr>
            <w:tcW w:w="1667" w:type="dxa"/>
          </w:tcPr>
          <w:p w:rsidR="00435763" w:rsidRPr="008A65E6" w:rsidRDefault="00435763" w:rsidP="008A65E6">
            <w:pPr>
              <w:pStyle w:val="Normal11"/>
              <w:rPr>
                <w:b/>
              </w:rPr>
            </w:pPr>
            <w:r>
              <w:rPr>
                <w:b/>
              </w:rPr>
              <w:t>Data Længde</w:t>
            </w:r>
          </w:p>
        </w:tc>
        <w:tc>
          <w:tcPr>
            <w:tcW w:w="8254" w:type="dxa"/>
          </w:tcPr>
          <w:p w:rsidR="00435763" w:rsidRDefault="00435763" w:rsidP="008A65E6">
            <w:pPr>
              <w:pStyle w:val="Normal11"/>
            </w:pPr>
            <w:r>
              <w:t>30</w:t>
            </w:r>
          </w:p>
        </w:tc>
      </w:tr>
      <w:tr w:rsidR="00435763" w:rsidTr="008A65E6">
        <w:tc>
          <w:tcPr>
            <w:tcW w:w="1667" w:type="dxa"/>
          </w:tcPr>
          <w:p w:rsidR="00435763" w:rsidRPr="008A65E6" w:rsidRDefault="00435763" w:rsidP="008A65E6">
            <w:pPr>
              <w:pStyle w:val="Normal11"/>
              <w:rPr>
                <w:b/>
              </w:rPr>
            </w:pPr>
            <w:r>
              <w:rPr>
                <w:b/>
              </w:rPr>
              <w:t>Tilladte værdier</w:t>
            </w:r>
          </w:p>
        </w:tc>
        <w:tc>
          <w:tcPr>
            <w:tcW w:w="8254" w:type="dxa"/>
          </w:tcPr>
          <w:p w:rsidR="00435763" w:rsidRDefault="00435763" w:rsidP="008A65E6">
            <w:pPr>
              <w:pStyle w:val="Normal11"/>
            </w:pPr>
          </w:p>
        </w:tc>
      </w:tr>
      <w:tr w:rsidR="00435763" w:rsidTr="008A65E6">
        <w:tc>
          <w:tcPr>
            <w:tcW w:w="1667" w:type="dxa"/>
            <w:tcBorders>
              <w:bottom w:val="single" w:sz="4" w:space="0" w:color="auto"/>
            </w:tcBorders>
          </w:tcPr>
          <w:p w:rsidR="00435763" w:rsidRPr="008A65E6" w:rsidRDefault="00435763" w:rsidP="008A65E6">
            <w:pPr>
              <w:pStyle w:val="Normal11"/>
              <w:rPr>
                <w:b/>
              </w:rPr>
            </w:pPr>
            <w:r>
              <w:rPr>
                <w:b/>
              </w:rPr>
              <w:t>Format</w:t>
            </w:r>
          </w:p>
        </w:tc>
        <w:tc>
          <w:tcPr>
            <w:tcW w:w="8254" w:type="dxa"/>
            <w:tcBorders>
              <w:bottom w:val="single" w:sz="4" w:space="0" w:color="auto"/>
            </w:tcBorders>
          </w:tcPr>
          <w:p w:rsidR="00435763" w:rsidRDefault="00435763" w:rsidP="008A65E6">
            <w:pPr>
              <w:pStyle w:val="Normal11"/>
            </w:pPr>
          </w:p>
        </w:tc>
      </w:tr>
    </w:tbl>
    <w:p w:rsidR="00435763" w:rsidRDefault="00435763" w:rsidP="008A65E6">
      <w:pPr>
        <w:pStyle w:val="Normal11"/>
      </w:pPr>
      <w:r>
        <w:fldChar w:fldCharType="begin"/>
      </w:r>
      <w:r>
        <w:instrText>xe "</w:instrText>
      </w:r>
      <w:r w:rsidRPr="00C55A0B">
        <w:instrText>ÅbningTid</w:instrText>
      </w:r>
      <w:r>
        <w:instrText>"</w:instrText>
      </w:r>
      <w:r>
        <w:fldChar w:fldCharType="end"/>
      </w:r>
    </w:p>
    <w:p w:rsidR="00435763" w:rsidRDefault="00435763" w:rsidP="008A65E6">
      <w:pPr>
        <w:pStyle w:val="Normal11"/>
        <w:sectPr w:rsidR="00435763" w:rsidSect="008A65E6">
          <w:pgSz w:w="11906" w:h="16838"/>
          <w:pgMar w:top="567" w:right="567" w:bottom="567" w:left="567" w:header="556" w:footer="850" w:gutter="57"/>
          <w:paperSrc w:first="2" w:other="2"/>
          <w:cols w:space="708"/>
          <w:docGrid w:linePitch="360"/>
        </w:sectPr>
      </w:pPr>
    </w:p>
    <w:p w:rsidR="00435763" w:rsidRDefault="00435763" w:rsidP="008A65E6">
      <w:pPr>
        <w:pStyle w:val="Normal11"/>
        <w:rPr>
          <w:b/>
        </w:rPr>
      </w:pPr>
      <w:r>
        <w:rPr>
          <w:b/>
        </w:rPr>
        <w:t>Indeks:</w:t>
      </w:r>
    </w:p>
    <w:p w:rsidR="00435763" w:rsidRDefault="00435763" w:rsidP="008A65E6">
      <w:pPr>
        <w:pStyle w:val="Normal11"/>
        <w:tabs>
          <w:tab w:val="right" w:leader="dot" w:pos="4993"/>
        </w:tabs>
        <w:rPr>
          <w:noProof/>
        </w:rPr>
        <w:sectPr w:rsidR="00435763" w:rsidSect="008A65E6">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435763" w:rsidRDefault="00435763" w:rsidP="008A65E6">
      <w:pPr>
        <w:pStyle w:val="Index1"/>
        <w:tabs>
          <w:tab w:val="right" w:leader="dot" w:pos="4993"/>
        </w:tabs>
        <w:rPr>
          <w:noProof/>
        </w:rPr>
      </w:pPr>
      <w:r>
        <w:rPr>
          <w:noProof/>
        </w:rPr>
        <w:t>Areal</w:t>
      </w:r>
      <w:r>
        <w:rPr>
          <w:noProof/>
        </w:rPr>
        <w:tab/>
        <w:t>11;29</w:t>
      </w:r>
    </w:p>
    <w:p w:rsidR="00435763" w:rsidRDefault="00435763" w:rsidP="008A65E6">
      <w:pPr>
        <w:pStyle w:val="Index1"/>
        <w:tabs>
          <w:tab w:val="right" w:leader="dot" w:pos="4993"/>
        </w:tabs>
        <w:rPr>
          <w:noProof/>
        </w:rPr>
      </w:pPr>
      <w:r>
        <w:rPr>
          <w:noProof/>
        </w:rPr>
        <w:t>Beløb</w:t>
      </w:r>
      <w:r>
        <w:rPr>
          <w:noProof/>
        </w:rPr>
        <w:tab/>
        <w:t>10;29</w:t>
      </w:r>
    </w:p>
    <w:p w:rsidR="00435763" w:rsidRDefault="00435763" w:rsidP="008A65E6">
      <w:pPr>
        <w:pStyle w:val="Index1"/>
        <w:tabs>
          <w:tab w:val="right" w:leader="dot" w:pos="4993"/>
        </w:tabs>
        <w:rPr>
          <w:noProof/>
        </w:rPr>
      </w:pPr>
      <w:r>
        <w:rPr>
          <w:noProof/>
        </w:rPr>
        <w:t>CPRNummer</w:t>
      </w:r>
      <w:r>
        <w:rPr>
          <w:noProof/>
        </w:rPr>
        <w:tab/>
        <w:t>18;29</w:t>
      </w:r>
    </w:p>
    <w:p w:rsidR="00435763" w:rsidRDefault="00435763" w:rsidP="008A65E6">
      <w:pPr>
        <w:pStyle w:val="Index1"/>
        <w:tabs>
          <w:tab w:val="right" w:leader="dot" w:pos="4993"/>
        </w:tabs>
        <w:rPr>
          <w:noProof/>
        </w:rPr>
      </w:pPr>
      <w:r>
        <w:rPr>
          <w:noProof/>
        </w:rPr>
        <w:t>CVRNummer</w:t>
      </w:r>
      <w:r>
        <w:rPr>
          <w:noProof/>
        </w:rPr>
        <w:tab/>
        <w:t>28;29</w:t>
      </w:r>
    </w:p>
    <w:p w:rsidR="00435763" w:rsidRDefault="00435763" w:rsidP="008A65E6">
      <w:pPr>
        <w:pStyle w:val="Index1"/>
        <w:tabs>
          <w:tab w:val="right" w:leader="dot" w:pos="4993"/>
        </w:tabs>
        <w:rPr>
          <w:noProof/>
        </w:rPr>
      </w:pPr>
      <w:r>
        <w:rPr>
          <w:noProof/>
        </w:rPr>
        <w:t>Dato</w:t>
      </w:r>
      <w:r>
        <w:rPr>
          <w:noProof/>
        </w:rPr>
        <w:tab/>
        <w:t>2;3;5;10;11;18;21;24;26;28;29</w:t>
      </w:r>
    </w:p>
    <w:p w:rsidR="00435763" w:rsidRDefault="00435763" w:rsidP="008A65E6">
      <w:pPr>
        <w:pStyle w:val="Index1"/>
        <w:tabs>
          <w:tab w:val="right" w:leader="dot" w:pos="4993"/>
        </w:tabs>
        <w:rPr>
          <w:noProof/>
        </w:rPr>
      </w:pPr>
      <w:r>
        <w:rPr>
          <w:noProof/>
        </w:rPr>
        <w:t>EjendomNummer</w:t>
      </w:r>
      <w:r>
        <w:rPr>
          <w:noProof/>
        </w:rPr>
        <w:tab/>
        <w:t>8;29</w:t>
      </w:r>
    </w:p>
    <w:p w:rsidR="00435763" w:rsidRDefault="00435763" w:rsidP="008A65E6">
      <w:pPr>
        <w:pStyle w:val="Index1"/>
        <w:tabs>
          <w:tab w:val="right" w:leader="dot" w:pos="4993"/>
        </w:tabs>
        <w:rPr>
          <w:noProof/>
        </w:rPr>
      </w:pPr>
      <w:r>
        <w:rPr>
          <w:noProof/>
        </w:rPr>
        <w:t>Fil</w:t>
      </w:r>
      <w:r>
        <w:rPr>
          <w:noProof/>
        </w:rPr>
        <w:tab/>
        <w:t>4;30</w:t>
      </w:r>
    </w:p>
    <w:p w:rsidR="00435763" w:rsidRDefault="00435763" w:rsidP="008A65E6">
      <w:pPr>
        <w:pStyle w:val="Index1"/>
        <w:tabs>
          <w:tab w:val="right" w:leader="dot" w:pos="4993"/>
        </w:tabs>
        <w:rPr>
          <w:noProof/>
        </w:rPr>
      </w:pPr>
      <w:r>
        <w:rPr>
          <w:noProof/>
        </w:rPr>
        <w:t>FødeSted</w:t>
      </w:r>
      <w:r>
        <w:rPr>
          <w:noProof/>
        </w:rPr>
        <w:tab/>
        <w:t>18;30</w:t>
      </w:r>
    </w:p>
    <w:p w:rsidR="00435763" w:rsidRDefault="00435763" w:rsidP="008A65E6">
      <w:pPr>
        <w:pStyle w:val="Index1"/>
        <w:tabs>
          <w:tab w:val="right" w:leader="dot" w:pos="4993"/>
        </w:tabs>
        <w:rPr>
          <w:noProof/>
        </w:rPr>
      </w:pPr>
      <w:r>
        <w:rPr>
          <w:noProof/>
        </w:rPr>
        <w:t>ID</w:t>
      </w:r>
      <w:r>
        <w:rPr>
          <w:noProof/>
        </w:rPr>
        <w:tab/>
        <w:t>2;30</w:t>
      </w:r>
    </w:p>
    <w:p w:rsidR="00435763" w:rsidRDefault="00435763" w:rsidP="008A65E6">
      <w:pPr>
        <w:pStyle w:val="Index1"/>
        <w:tabs>
          <w:tab w:val="right" w:leader="dot" w:pos="4993"/>
        </w:tabs>
        <w:rPr>
          <w:noProof/>
        </w:rPr>
      </w:pPr>
      <w:r>
        <w:rPr>
          <w:noProof/>
        </w:rPr>
        <w:t>IndsatsType</w:t>
      </w:r>
      <w:r>
        <w:rPr>
          <w:noProof/>
        </w:rPr>
        <w:tab/>
        <w:t>10;31</w:t>
      </w:r>
    </w:p>
    <w:p w:rsidR="00435763" w:rsidRDefault="00435763" w:rsidP="008A65E6">
      <w:pPr>
        <w:pStyle w:val="Index1"/>
        <w:tabs>
          <w:tab w:val="right" w:leader="dot" w:pos="4993"/>
        </w:tabs>
        <w:rPr>
          <w:noProof/>
        </w:rPr>
      </w:pPr>
      <w:r>
        <w:rPr>
          <w:noProof/>
        </w:rPr>
        <w:t>JaNej</w:t>
      </w:r>
      <w:r>
        <w:rPr>
          <w:noProof/>
        </w:rPr>
        <w:tab/>
        <w:t>12;31</w:t>
      </w:r>
    </w:p>
    <w:p w:rsidR="00435763" w:rsidRDefault="00435763" w:rsidP="008A65E6">
      <w:pPr>
        <w:pStyle w:val="Index1"/>
        <w:tabs>
          <w:tab w:val="right" w:leader="dot" w:pos="4993"/>
        </w:tabs>
        <w:rPr>
          <w:noProof/>
        </w:rPr>
      </w:pPr>
      <w:r>
        <w:rPr>
          <w:noProof/>
        </w:rPr>
        <w:t>Kode</w:t>
      </w:r>
      <w:r>
        <w:rPr>
          <w:noProof/>
        </w:rPr>
        <w:tab/>
        <w:t>2;9;11;31</w:t>
      </w:r>
    </w:p>
    <w:p w:rsidR="00435763" w:rsidRDefault="00435763" w:rsidP="008A65E6">
      <w:pPr>
        <w:pStyle w:val="Index1"/>
        <w:tabs>
          <w:tab w:val="right" w:leader="dot" w:pos="4993"/>
        </w:tabs>
        <w:rPr>
          <w:noProof/>
        </w:rPr>
      </w:pPr>
      <w:r>
        <w:rPr>
          <w:noProof/>
        </w:rPr>
        <w:t>Køn</w:t>
      </w:r>
      <w:r>
        <w:rPr>
          <w:noProof/>
        </w:rPr>
        <w:tab/>
        <w:t>18;31</w:t>
      </w:r>
    </w:p>
    <w:p w:rsidR="00435763" w:rsidRDefault="00435763" w:rsidP="008A65E6">
      <w:pPr>
        <w:pStyle w:val="Index1"/>
        <w:tabs>
          <w:tab w:val="right" w:leader="dot" w:pos="4993"/>
        </w:tabs>
        <w:rPr>
          <w:noProof/>
        </w:rPr>
      </w:pPr>
      <w:r>
        <w:rPr>
          <w:noProof/>
        </w:rPr>
        <w:t>LandeNummerKode</w:t>
      </w:r>
      <w:r>
        <w:rPr>
          <w:noProof/>
        </w:rPr>
        <w:tab/>
        <w:t>18;31</w:t>
      </w:r>
    </w:p>
    <w:p w:rsidR="00435763" w:rsidRDefault="00435763" w:rsidP="008A65E6">
      <w:pPr>
        <w:pStyle w:val="Index1"/>
        <w:tabs>
          <w:tab w:val="right" w:leader="dot" w:pos="4993"/>
        </w:tabs>
        <w:rPr>
          <w:noProof/>
        </w:rPr>
      </w:pPr>
      <w:r>
        <w:rPr>
          <w:noProof/>
        </w:rPr>
        <w:t>Markering</w:t>
      </w:r>
      <w:r>
        <w:rPr>
          <w:noProof/>
        </w:rPr>
        <w:tab/>
        <w:t>18;31</w:t>
      </w:r>
    </w:p>
    <w:p w:rsidR="00435763" w:rsidRDefault="00435763" w:rsidP="008A65E6">
      <w:pPr>
        <w:pStyle w:val="Index1"/>
        <w:tabs>
          <w:tab w:val="right" w:leader="dot" w:pos="4993"/>
        </w:tabs>
        <w:rPr>
          <w:noProof/>
        </w:rPr>
      </w:pPr>
      <w:r>
        <w:rPr>
          <w:noProof/>
        </w:rPr>
        <w:t>Navn</w:t>
      </w:r>
      <w:r>
        <w:rPr>
          <w:noProof/>
        </w:rPr>
        <w:tab/>
        <w:t>2;20;21;32</w:t>
      </w:r>
    </w:p>
    <w:p w:rsidR="00435763" w:rsidRDefault="00435763" w:rsidP="008A65E6">
      <w:pPr>
        <w:pStyle w:val="Index1"/>
        <w:tabs>
          <w:tab w:val="right" w:leader="dot" w:pos="4993"/>
        </w:tabs>
        <w:rPr>
          <w:noProof/>
        </w:rPr>
      </w:pPr>
      <w:r>
        <w:rPr>
          <w:noProof/>
        </w:rPr>
        <w:t>OrganisatoriskEnhedNummer</w:t>
      </w:r>
      <w:r>
        <w:rPr>
          <w:noProof/>
        </w:rPr>
        <w:tab/>
        <w:t>14;32</w:t>
      </w:r>
    </w:p>
    <w:p w:rsidR="00435763" w:rsidRDefault="00435763" w:rsidP="008A65E6">
      <w:pPr>
        <w:pStyle w:val="Index1"/>
        <w:tabs>
          <w:tab w:val="right" w:leader="dot" w:pos="4993"/>
        </w:tabs>
        <w:rPr>
          <w:noProof/>
        </w:rPr>
      </w:pPr>
      <w:r>
        <w:rPr>
          <w:noProof/>
        </w:rPr>
        <w:t>Placering</w:t>
      </w:r>
      <w:r>
        <w:rPr>
          <w:noProof/>
        </w:rPr>
        <w:tab/>
        <w:t>20;32</w:t>
      </w:r>
    </w:p>
    <w:p w:rsidR="00435763" w:rsidRDefault="00435763" w:rsidP="008A65E6">
      <w:pPr>
        <w:pStyle w:val="Index1"/>
        <w:tabs>
          <w:tab w:val="right" w:leader="dot" w:pos="4993"/>
        </w:tabs>
        <w:rPr>
          <w:noProof/>
        </w:rPr>
      </w:pPr>
      <w:r>
        <w:rPr>
          <w:noProof/>
        </w:rPr>
        <w:t>ProcesKontoKode</w:t>
      </w:r>
      <w:r>
        <w:rPr>
          <w:noProof/>
        </w:rPr>
        <w:tab/>
        <w:t>19;32</w:t>
      </w:r>
    </w:p>
    <w:p w:rsidR="00435763" w:rsidRDefault="00435763" w:rsidP="008A65E6">
      <w:pPr>
        <w:pStyle w:val="Index1"/>
        <w:tabs>
          <w:tab w:val="right" w:leader="dot" w:pos="4993"/>
        </w:tabs>
        <w:rPr>
          <w:noProof/>
        </w:rPr>
      </w:pPr>
      <w:r>
        <w:rPr>
          <w:noProof/>
        </w:rPr>
        <w:t>SagJournalNummer</w:t>
      </w:r>
      <w:r>
        <w:rPr>
          <w:noProof/>
        </w:rPr>
        <w:tab/>
        <w:t>21;32</w:t>
      </w:r>
    </w:p>
    <w:p w:rsidR="00435763" w:rsidRDefault="00435763" w:rsidP="008A65E6">
      <w:pPr>
        <w:pStyle w:val="Index1"/>
        <w:tabs>
          <w:tab w:val="right" w:leader="dot" w:pos="4993"/>
        </w:tabs>
        <w:rPr>
          <w:noProof/>
        </w:rPr>
      </w:pPr>
      <w:r>
        <w:rPr>
          <w:noProof/>
        </w:rPr>
        <w:t>SagStatus</w:t>
      </w:r>
      <w:r>
        <w:rPr>
          <w:noProof/>
        </w:rPr>
        <w:tab/>
        <w:t>21;33</w:t>
      </w:r>
    </w:p>
    <w:p w:rsidR="00435763" w:rsidRDefault="00435763" w:rsidP="008A65E6">
      <w:pPr>
        <w:pStyle w:val="Index1"/>
        <w:tabs>
          <w:tab w:val="right" w:leader="dot" w:pos="4993"/>
        </w:tabs>
        <w:rPr>
          <w:noProof/>
        </w:rPr>
      </w:pPr>
      <w:r>
        <w:rPr>
          <w:noProof/>
        </w:rPr>
        <w:t>SENummer</w:t>
      </w:r>
      <w:r>
        <w:rPr>
          <w:noProof/>
        </w:rPr>
        <w:tab/>
        <w:t>28;32</w:t>
      </w:r>
    </w:p>
    <w:p w:rsidR="00435763" w:rsidRDefault="00435763" w:rsidP="008A65E6">
      <w:pPr>
        <w:pStyle w:val="Index1"/>
        <w:tabs>
          <w:tab w:val="right" w:leader="dot" w:pos="4993"/>
        </w:tabs>
        <w:rPr>
          <w:noProof/>
        </w:rPr>
      </w:pPr>
      <w:r>
        <w:rPr>
          <w:noProof/>
        </w:rPr>
        <w:t>Sprog</w:t>
      </w:r>
      <w:r>
        <w:rPr>
          <w:noProof/>
        </w:rPr>
        <w:tab/>
        <w:t>12;33</w:t>
      </w:r>
    </w:p>
    <w:p w:rsidR="00435763" w:rsidRDefault="00435763" w:rsidP="008A65E6">
      <w:pPr>
        <w:pStyle w:val="Index1"/>
        <w:tabs>
          <w:tab w:val="right" w:leader="dot" w:pos="4993"/>
        </w:tabs>
        <w:rPr>
          <w:noProof/>
        </w:rPr>
      </w:pPr>
      <w:r>
        <w:rPr>
          <w:noProof/>
        </w:rPr>
        <w:t>TalHel</w:t>
      </w:r>
      <w:r>
        <w:rPr>
          <w:noProof/>
        </w:rPr>
        <w:tab/>
        <w:t>4;12;33</w:t>
      </w:r>
    </w:p>
    <w:p w:rsidR="00435763" w:rsidRDefault="00435763" w:rsidP="008A65E6">
      <w:pPr>
        <w:pStyle w:val="Index1"/>
        <w:tabs>
          <w:tab w:val="right" w:leader="dot" w:pos="4993"/>
        </w:tabs>
        <w:rPr>
          <w:noProof/>
        </w:rPr>
      </w:pPr>
      <w:r>
        <w:rPr>
          <w:noProof/>
        </w:rPr>
        <w:t>TalHel22</w:t>
      </w:r>
      <w:r>
        <w:rPr>
          <w:noProof/>
        </w:rPr>
        <w:tab/>
        <w:t>23;33</w:t>
      </w:r>
    </w:p>
    <w:p w:rsidR="00435763" w:rsidRDefault="00435763" w:rsidP="008A65E6">
      <w:pPr>
        <w:pStyle w:val="Index1"/>
        <w:tabs>
          <w:tab w:val="right" w:leader="dot" w:pos="4993"/>
        </w:tabs>
        <w:rPr>
          <w:noProof/>
        </w:rPr>
      </w:pPr>
      <w:r>
        <w:rPr>
          <w:noProof/>
        </w:rPr>
        <w:t>Tekst11</w:t>
      </w:r>
      <w:r>
        <w:rPr>
          <w:noProof/>
        </w:rPr>
        <w:tab/>
        <w:t>5;6;7;16;17;20;21;25;26;27;33</w:t>
      </w:r>
    </w:p>
    <w:p w:rsidR="00435763" w:rsidRDefault="00435763" w:rsidP="008A65E6">
      <w:pPr>
        <w:pStyle w:val="Index1"/>
        <w:tabs>
          <w:tab w:val="right" w:leader="dot" w:pos="4993"/>
        </w:tabs>
        <w:rPr>
          <w:noProof/>
        </w:rPr>
      </w:pPr>
      <w:r>
        <w:rPr>
          <w:noProof/>
        </w:rPr>
        <w:t>Tekst13</w:t>
      </w:r>
      <w:r>
        <w:rPr>
          <w:noProof/>
        </w:rPr>
        <w:tab/>
        <w:t>21;33</w:t>
      </w:r>
    </w:p>
    <w:p w:rsidR="00435763" w:rsidRDefault="00435763" w:rsidP="008A65E6">
      <w:pPr>
        <w:pStyle w:val="Index1"/>
        <w:tabs>
          <w:tab w:val="right" w:leader="dot" w:pos="4993"/>
        </w:tabs>
        <w:rPr>
          <w:noProof/>
        </w:rPr>
      </w:pPr>
      <w:r>
        <w:rPr>
          <w:noProof/>
        </w:rPr>
        <w:t>Tekst2000</w:t>
      </w:r>
      <w:r>
        <w:rPr>
          <w:noProof/>
        </w:rPr>
        <w:tab/>
        <w:t>2;21;34</w:t>
      </w:r>
    </w:p>
    <w:p w:rsidR="00435763" w:rsidRDefault="00435763" w:rsidP="008A65E6">
      <w:pPr>
        <w:pStyle w:val="Index1"/>
        <w:tabs>
          <w:tab w:val="right" w:leader="dot" w:pos="4993"/>
        </w:tabs>
        <w:rPr>
          <w:noProof/>
        </w:rPr>
      </w:pPr>
      <w:r>
        <w:rPr>
          <w:noProof/>
        </w:rPr>
        <w:t>Tekst240</w:t>
      </w:r>
      <w:r>
        <w:rPr>
          <w:noProof/>
        </w:rPr>
        <w:tab/>
        <w:t>2;21;34</w:t>
      </w:r>
    </w:p>
    <w:p w:rsidR="00435763" w:rsidRDefault="00435763" w:rsidP="008A65E6">
      <w:pPr>
        <w:pStyle w:val="Index1"/>
        <w:tabs>
          <w:tab w:val="right" w:leader="dot" w:pos="4993"/>
        </w:tabs>
        <w:rPr>
          <w:noProof/>
        </w:rPr>
      </w:pPr>
      <w:r>
        <w:rPr>
          <w:noProof/>
        </w:rPr>
        <w:t>Tekst25</w:t>
      </w:r>
      <w:r>
        <w:rPr>
          <w:noProof/>
        </w:rPr>
        <w:tab/>
        <w:t>4;34</w:t>
      </w:r>
    </w:p>
    <w:p w:rsidR="00435763" w:rsidRDefault="00435763" w:rsidP="008A65E6">
      <w:pPr>
        <w:pStyle w:val="Index1"/>
        <w:tabs>
          <w:tab w:val="right" w:leader="dot" w:pos="4993"/>
        </w:tabs>
        <w:rPr>
          <w:noProof/>
        </w:rPr>
      </w:pPr>
      <w:r>
        <w:rPr>
          <w:noProof/>
        </w:rPr>
        <w:t>Tekst255</w:t>
      </w:r>
      <w:r>
        <w:rPr>
          <w:noProof/>
        </w:rPr>
        <w:tab/>
        <w:t>3;6;24;27;34</w:t>
      </w:r>
    </w:p>
    <w:p w:rsidR="00435763" w:rsidRDefault="00435763" w:rsidP="008A65E6">
      <w:pPr>
        <w:pStyle w:val="Index1"/>
        <w:tabs>
          <w:tab w:val="right" w:leader="dot" w:pos="4993"/>
        </w:tabs>
        <w:rPr>
          <w:noProof/>
        </w:rPr>
      </w:pPr>
      <w:r>
        <w:rPr>
          <w:noProof/>
        </w:rPr>
        <w:t>Tekst30</w:t>
      </w:r>
      <w:r>
        <w:rPr>
          <w:noProof/>
        </w:rPr>
        <w:tab/>
        <w:t>2;16;34</w:t>
      </w:r>
    </w:p>
    <w:p w:rsidR="00435763" w:rsidRDefault="00435763" w:rsidP="008A65E6">
      <w:pPr>
        <w:pStyle w:val="Index1"/>
        <w:tabs>
          <w:tab w:val="right" w:leader="dot" w:pos="4993"/>
        </w:tabs>
        <w:rPr>
          <w:noProof/>
        </w:rPr>
      </w:pPr>
      <w:r>
        <w:rPr>
          <w:noProof/>
        </w:rPr>
        <w:t>Tekst32</w:t>
      </w:r>
      <w:r>
        <w:rPr>
          <w:noProof/>
        </w:rPr>
        <w:tab/>
        <w:t>2;10;21;34</w:t>
      </w:r>
    </w:p>
    <w:p w:rsidR="00435763" w:rsidRDefault="00435763" w:rsidP="008A65E6">
      <w:pPr>
        <w:pStyle w:val="Index1"/>
        <w:tabs>
          <w:tab w:val="right" w:leader="dot" w:pos="4993"/>
        </w:tabs>
        <w:rPr>
          <w:noProof/>
        </w:rPr>
      </w:pPr>
      <w:r>
        <w:rPr>
          <w:noProof/>
        </w:rPr>
        <w:t>Tekst45</w:t>
      </w:r>
      <w:r>
        <w:rPr>
          <w:noProof/>
        </w:rPr>
        <w:tab/>
        <w:t>9;35</w:t>
      </w:r>
    </w:p>
    <w:p w:rsidR="00435763" w:rsidRDefault="00435763" w:rsidP="008A65E6">
      <w:pPr>
        <w:pStyle w:val="Index1"/>
        <w:tabs>
          <w:tab w:val="right" w:leader="dot" w:pos="4993"/>
        </w:tabs>
        <w:rPr>
          <w:noProof/>
        </w:rPr>
      </w:pPr>
      <w:r>
        <w:rPr>
          <w:noProof/>
        </w:rPr>
        <w:t>Tekst8</w:t>
      </w:r>
      <w:r>
        <w:rPr>
          <w:noProof/>
        </w:rPr>
        <w:tab/>
        <w:t>2;35</w:t>
      </w:r>
    </w:p>
    <w:p w:rsidR="00435763" w:rsidRDefault="00435763" w:rsidP="008A65E6">
      <w:pPr>
        <w:pStyle w:val="Index1"/>
        <w:tabs>
          <w:tab w:val="right" w:leader="dot" w:pos="4993"/>
        </w:tabs>
        <w:rPr>
          <w:noProof/>
        </w:rPr>
      </w:pPr>
      <w:r>
        <w:rPr>
          <w:noProof/>
        </w:rPr>
        <w:t>Tekst80</w:t>
      </w:r>
      <w:r>
        <w:rPr>
          <w:noProof/>
        </w:rPr>
        <w:tab/>
        <w:t>4;35</w:t>
      </w:r>
    </w:p>
    <w:p w:rsidR="00435763" w:rsidRDefault="00435763" w:rsidP="008A65E6">
      <w:pPr>
        <w:pStyle w:val="Index1"/>
        <w:tabs>
          <w:tab w:val="right" w:leader="dot" w:pos="4993"/>
        </w:tabs>
        <w:rPr>
          <w:noProof/>
        </w:rPr>
      </w:pPr>
      <w:r>
        <w:rPr>
          <w:noProof/>
        </w:rPr>
        <w:t>TekstKort</w:t>
      </w:r>
      <w:r>
        <w:rPr>
          <w:noProof/>
        </w:rPr>
        <w:tab/>
        <w:t>2;10;12;35</w:t>
      </w:r>
    </w:p>
    <w:p w:rsidR="00435763" w:rsidRDefault="00435763" w:rsidP="008A65E6">
      <w:pPr>
        <w:pStyle w:val="Index1"/>
        <w:tabs>
          <w:tab w:val="right" w:leader="dot" w:pos="4993"/>
        </w:tabs>
        <w:rPr>
          <w:noProof/>
        </w:rPr>
      </w:pPr>
      <w:r>
        <w:rPr>
          <w:noProof/>
        </w:rPr>
        <w:t>Type</w:t>
      </w:r>
      <w:r>
        <w:rPr>
          <w:noProof/>
        </w:rPr>
        <w:tab/>
        <w:t>12;14;15;20;35</w:t>
      </w:r>
    </w:p>
    <w:p w:rsidR="00435763" w:rsidRDefault="00435763" w:rsidP="008A65E6">
      <w:pPr>
        <w:pStyle w:val="Index1"/>
        <w:tabs>
          <w:tab w:val="right" w:leader="dot" w:pos="4993"/>
        </w:tabs>
        <w:rPr>
          <w:noProof/>
        </w:rPr>
      </w:pPr>
      <w:r>
        <w:rPr>
          <w:noProof/>
        </w:rPr>
        <w:t>UUID</w:t>
      </w:r>
      <w:r>
        <w:rPr>
          <w:noProof/>
        </w:rPr>
        <w:tab/>
        <w:t>2;21;35</w:t>
      </w:r>
    </w:p>
    <w:p w:rsidR="00435763" w:rsidRDefault="00435763" w:rsidP="008A65E6">
      <w:pPr>
        <w:pStyle w:val="Index1"/>
        <w:tabs>
          <w:tab w:val="right" w:leader="dot" w:pos="4993"/>
        </w:tabs>
        <w:rPr>
          <w:noProof/>
        </w:rPr>
      </w:pPr>
      <w:r>
        <w:rPr>
          <w:noProof/>
        </w:rPr>
        <w:t>ÅbningTid</w:t>
      </w:r>
      <w:r>
        <w:rPr>
          <w:noProof/>
        </w:rPr>
        <w:tab/>
        <w:t>14;35</w:t>
      </w:r>
    </w:p>
    <w:p w:rsidR="00435763" w:rsidRDefault="00435763" w:rsidP="008A65E6">
      <w:pPr>
        <w:pStyle w:val="Normal11"/>
        <w:tabs>
          <w:tab w:val="right" w:leader="dot" w:pos="4993"/>
        </w:tabs>
        <w:rPr>
          <w:noProof/>
        </w:rPr>
        <w:sectPr w:rsidR="00435763" w:rsidSect="008A65E6">
          <w:type w:val="continuous"/>
          <w:pgSz w:w="11906" w:h="16838"/>
          <w:pgMar w:top="567" w:right="567" w:bottom="567" w:left="567" w:header="556" w:footer="850" w:gutter="57"/>
          <w:paperSrc w:first="2" w:other="2"/>
          <w:cols w:num="2" w:space="708"/>
          <w:docGrid w:linePitch="360"/>
        </w:sectPr>
      </w:pPr>
    </w:p>
    <w:p w:rsidR="00435763" w:rsidRPr="008A65E6" w:rsidRDefault="00435763" w:rsidP="008A65E6">
      <w:pPr>
        <w:pStyle w:val="Normal11"/>
      </w:pPr>
      <w:r>
        <w:fldChar w:fldCharType="end"/>
      </w:r>
    </w:p>
    <w:sectPr w:rsidR="00435763" w:rsidRPr="008A65E6" w:rsidSect="008A65E6">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763" w:rsidRPr="008A65E6" w:rsidRDefault="00435763" w:rsidP="008A65E6">
      <w:pPr>
        <w:pStyle w:val="Normal11"/>
        <w:rPr>
          <w:sz w:val="24"/>
        </w:rPr>
      </w:pPr>
      <w:r>
        <w:separator/>
      </w:r>
    </w:p>
  </w:endnote>
  <w:endnote w:type="continuationSeparator" w:id="1">
    <w:p w:rsidR="00435763" w:rsidRPr="008A65E6" w:rsidRDefault="00435763" w:rsidP="008A65E6">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63" w:rsidRDefault="00435763">
    <w:pPr>
      <w:pStyle w:val="Footer"/>
    </w:pPr>
    <w:r>
      <w:tab/>
    </w:r>
    <w:r>
      <w:tab/>
      <w:t xml:space="preserve">Side : </w:t>
    </w:r>
    <w:fldSimple w:instr=" PAGE  \* MERGEFORMAT ">
      <w:r>
        <w:rPr>
          <w:noProof/>
        </w:rPr>
        <w:t>1</w:t>
      </w:r>
    </w:fldSimple>
    <w:r>
      <w:t xml:space="preserve"> af </w:t>
    </w:r>
    <w:fldSimple w:instr=" NUMPAGES  \* MERGEFORMAT ">
      <w:r>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763" w:rsidRPr="008A65E6" w:rsidRDefault="00435763" w:rsidP="008A65E6">
      <w:pPr>
        <w:pStyle w:val="Normal11"/>
        <w:rPr>
          <w:sz w:val="24"/>
        </w:rPr>
      </w:pPr>
      <w:r>
        <w:separator/>
      </w:r>
    </w:p>
  </w:footnote>
  <w:footnote w:type="continuationSeparator" w:id="1">
    <w:p w:rsidR="00435763" w:rsidRPr="008A65E6" w:rsidRDefault="00435763" w:rsidP="008A65E6">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63" w:rsidRDefault="00435763">
    <w:pPr>
      <w:pStyle w:val="Header"/>
    </w:pPr>
    <w:r>
      <w:t xml:space="preserve">Rapport dannet den: </w:t>
    </w:r>
    <w:fldSimple w:instr=" CREATEDATE  \@ &quot;d. MMMM yyyy&quot;  \* MERGEFORMAT ">
      <w:r>
        <w:rPr>
          <w:noProof/>
        </w:rPr>
        <w:t>11.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7AA5"/>
    <w:multiLevelType w:val="multilevel"/>
    <w:tmpl w:val="33F23B2A"/>
    <w:lvl w:ilvl="0">
      <w:start w:val="1"/>
      <w:numFmt w:val="decimal"/>
      <w:lvlRestart w:val="0"/>
      <w:pStyle w:val="Heading1"/>
      <w:lvlText w:val="%1"/>
      <w:lvlJc w:val="left"/>
      <w:pPr>
        <w:tabs>
          <w:tab w:val="num" w:pos="567"/>
        </w:tabs>
      </w:pPr>
      <w:rPr>
        <w:rFonts w:cs="Times New Roman"/>
      </w:rPr>
    </w:lvl>
    <w:lvl w:ilvl="1">
      <w:start w:val="1"/>
      <w:numFmt w:val="decimal"/>
      <w:pStyle w:val="Heading2"/>
      <w:lvlText w:val="%1.%2"/>
      <w:lvlJc w:val="left"/>
      <w:pPr>
        <w:tabs>
          <w:tab w:val="num" w:pos="680"/>
        </w:tabs>
        <w:ind w:left="794" w:hanging="794"/>
      </w:pPr>
      <w:rPr>
        <w:rFonts w:cs="Times New Roman"/>
      </w:rPr>
    </w:lvl>
    <w:lvl w:ilvl="2">
      <w:start w:val="1"/>
      <w:numFmt w:val="decimal"/>
      <w:pStyle w:val="Heading3"/>
      <w:lvlText w:val="%1.%2.%3"/>
      <w:lvlJc w:val="left"/>
      <w:pPr>
        <w:tabs>
          <w:tab w:val="num" w:pos="680"/>
        </w:tabs>
        <w:ind w:left="794" w:hanging="794"/>
      </w:pPr>
      <w:rPr>
        <w:rFonts w:cs="Times New Roman"/>
      </w:rPr>
    </w:lvl>
    <w:lvl w:ilvl="3">
      <w:start w:val="1"/>
      <w:numFmt w:val="decimal"/>
      <w:pStyle w:val="Heading4"/>
      <w:lvlText w:val="%1.%2.%3.%4"/>
      <w:lvlJc w:val="left"/>
      <w:pPr>
        <w:tabs>
          <w:tab w:val="num" w:pos="862"/>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5E6"/>
    <w:rsid w:val="00042A83"/>
    <w:rsid w:val="00055867"/>
    <w:rsid w:val="00055FC8"/>
    <w:rsid w:val="000C2A54"/>
    <w:rsid w:val="00113408"/>
    <w:rsid w:val="001472EF"/>
    <w:rsid w:val="001773D7"/>
    <w:rsid w:val="00185AE9"/>
    <w:rsid w:val="001B786E"/>
    <w:rsid w:val="001D18B1"/>
    <w:rsid w:val="001E0AE2"/>
    <w:rsid w:val="001E6F83"/>
    <w:rsid w:val="00217F53"/>
    <w:rsid w:val="00230DDC"/>
    <w:rsid w:val="00275A52"/>
    <w:rsid w:val="002F070B"/>
    <w:rsid w:val="002F37F7"/>
    <w:rsid w:val="002F7556"/>
    <w:rsid w:val="0030211D"/>
    <w:rsid w:val="00306FAA"/>
    <w:rsid w:val="003322F4"/>
    <w:rsid w:val="00340C80"/>
    <w:rsid w:val="00362136"/>
    <w:rsid w:val="00363808"/>
    <w:rsid w:val="00371087"/>
    <w:rsid w:val="00375A07"/>
    <w:rsid w:val="00384DD5"/>
    <w:rsid w:val="003B137F"/>
    <w:rsid w:val="003D516F"/>
    <w:rsid w:val="003E1C3C"/>
    <w:rsid w:val="003E1CA9"/>
    <w:rsid w:val="003F050B"/>
    <w:rsid w:val="003F4397"/>
    <w:rsid w:val="0041433C"/>
    <w:rsid w:val="004201DD"/>
    <w:rsid w:val="00435763"/>
    <w:rsid w:val="00451903"/>
    <w:rsid w:val="004A4F14"/>
    <w:rsid w:val="004B510F"/>
    <w:rsid w:val="004D0A7E"/>
    <w:rsid w:val="004F4E0C"/>
    <w:rsid w:val="00530355"/>
    <w:rsid w:val="00531C23"/>
    <w:rsid w:val="0055553F"/>
    <w:rsid w:val="005738CB"/>
    <w:rsid w:val="00597BC1"/>
    <w:rsid w:val="005B2E72"/>
    <w:rsid w:val="005C21E2"/>
    <w:rsid w:val="005C2627"/>
    <w:rsid w:val="005E48BF"/>
    <w:rsid w:val="005F47BE"/>
    <w:rsid w:val="00605E5C"/>
    <w:rsid w:val="00676A98"/>
    <w:rsid w:val="00693C89"/>
    <w:rsid w:val="006A341D"/>
    <w:rsid w:val="006C00D2"/>
    <w:rsid w:val="00712853"/>
    <w:rsid w:val="00755A81"/>
    <w:rsid w:val="00770B23"/>
    <w:rsid w:val="007744D2"/>
    <w:rsid w:val="00784077"/>
    <w:rsid w:val="007862CC"/>
    <w:rsid w:val="00792F5F"/>
    <w:rsid w:val="00795DBC"/>
    <w:rsid w:val="007B5187"/>
    <w:rsid w:val="007C47CD"/>
    <w:rsid w:val="00823AA9"/>
    <w:rsid w:val="00856A1A"/>
    <w:rsid w:val="00866A92"/>
    <w:rsid w:val="008775C3"/>
    <w:rsid w:val="008844DB"/>
    <w:rsid w:val="008A65E6"/>
    <w:rsid w:val="009175BA"/>
    <w:rsid w:val="0092495F"/>
    <w:rsid w:val="00931178"/>
    <w:rsid w:val="009348E7"/>
    <w:rsid w:val="009352A0"/>
    <w:rsid w:val="00936DC3"/>
    <w:rsid w:val="00941A2E"/>
    <w:rsid w:val="0094201F"/>
    <w:rsid w:val="00945086"/>
    <w:rsid w:val="00947EAE"/>
    <w:rsid w:val="009730E4"/>
    <w:rsid w:val="009748F4"/>
    <w:rsid w:val="00983DBF"/>
    <w:rsid w:val="009D352D"/>
    <w:rsid w:val="009E65F6"/>
    <w:rsid w:val="009F34D6"/>
    <w:rsid w:val="009F5247"/>
    <w:rsid w:val="00A21251"/>
    <w:rsid w:val="00A8395A"/>
    <w:rsid w:val="00AD63E7"/>
    <w:rsid w:val="00AE08DB"/>
    <w:rsid w:val="00AE281D"/>
    <w:rsid w:val="00B65361"/>
    <w:rsid w:val="00BC5F4A"/>
    <w:rsid w:val="00BC6D33"/>
    <w:rsid w:val="00BE1ED7"/>
    <w:rsid w:val="00C2374F"/>
    <w:rsid w:val="00C25144"/>
    <w:rsid w:val="00C3313F"/>
    <w:rsid w:val="00C55A0B"/>
    <w:rsid w:val="00C746A0"/>
    <w:rsid w:val="00C820CC"/>
    <w:rsid w:val="00C951DA"/>
    <w:rsid w:val="00C95F35"/>
    <w:rsid w:val="00CB4D36"/>
    <w:rsid w:val="00CB79C3"/>
    <w:rsid w:val="00CD3BCA"/>
    <w:rsid w:val="00CD64A4"/>
    <w:rsid w:val="00D37837"/>
    <w:rsid w:val="00D4261A"/>
    <w:rsid w:val="00D5281F"/>
    <w:rsid w:val="00D55F86"/>
    <w:rsid w:val="00D665AD"/>
    <w:rsid w:val="00D94D3D"/>
    <w:rsid w:val="00DE4D11"/>
    <w:rsid w:val="00DE649F"/>
    <w:rsid w:val="00E20268"/>
    <w:rsid w:val="00E23689"/>
    <w:rsid w:val="00E36AC0"/>
    <w:rsid w:val="00E40082"/>
    <w:rsid w:val="00E640A0"/>
    <w:rsid w:val="00E76330"/>
    <w:rsid w:val="00E84345"/>
    <w:rsid w:val="00E96CEF"/>
    <w:rsid w:val="00EF48AC"/>
    <w:rsid w:val="00F0484F"/>
    <w:rsid w:val="00F438F0"/>
    <w:rsid w:val="00F62C26"/>
    <w:rsid w:val="00F653B4"/>
    <w:rsid w:val="00F66E79"/>
    <w:rsid w:val="00F85809"/>
    <w:rsid w:val="00F96AE8"/>
    <w:rsid w:val="00FA70D0"/>
    <w:rsid w:val="00FA7B9F"/>
    <w:rsid w:val="00FD2143"/>
    <w:rsid w:val="00FE50A8"/>
    <w:rsid w:val="00FF09AE"/>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iPriority="0" w:unhideWhenUsed="0"/>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84077"/>
    <w:rPr>
      <w:sz w:val="24"/>
      <w:szCs w:val="24"/>
    </w:rPr>
  </w:style>
  <w:style w:type="paragraph" w:styleId="Heading1">
    <w:name w:val="heading 1"/>
    <w:basedOn w:val="Normal"/>
    <w:next w:val="Normal"/>
    <w:link w:val="Heading1Char"/>
    <w:autoRedefine/>
    <w:uiPriority w:val="99"/>
    <w:qFormat/>
    <w:rsid w:val="008A65E6"/>
    <w:pPr>
      <w:keepLines/>
      <w:numPr>
        <w:numId w:val="1"/>
      </w:numPr>
      <w:spacing w:after="360"/>
      <w:outlineLvl w:val="0"/>
    </w:pPr>
    <w:rPr>
      <w:rFonts w:ascii="Arial" w:hAnsi="Arial" w:cs="Arial"/>
      <w:b/>
      <w:bCs/>
      <w:sz w:val="30"/>
      <w:szCs w:val="28"/>
    </w:rPr>
  </w:style>
  <w:style w:type="paragraph" w:styleId="Heading2">
    <w:name w:val="heading 2"/>
    <w:basedOn w:val="Normal"/>
    <w:next w:val="Normal"/>
    <w:link w:val="Heading2Char"/>
    <w:uiPriority w:val="99"/>
    <w:qFormat/>
    <w:rsid w:val="008A65E6"/>
    <w:pPr>
      <w:keepLines/>
      <w:numPr>
        <w:ilvl w:val="1"/>
        <w:numId w:val="1"/>
      </w:numPr>
      <w:suppressAutoHyphens/>
      <w:outlineLvl w:val="1"/>
    </w:pPr>
    <w:rPr>
      <w:rFonts w:ascii="Arial" w:hAnsi="Arial" w:cs="Arial"/>
      <w:b/>
      <w:bCs/>
      <w:szCs w:val="26"/>
    </w:rPr>
  </w:style>
  <w:style w:type="paragraph" w:styleId="Heading3">
    <w:name w:val="heading 3"/>
    <w:basedOn w:val="Normal"/>
    <w:next w:val="Normal"/>
    <w:link w:val="Heading3Char"/>
    <w:autoRedefine/>
    <w:uiPriority w:val="99"/>
    <w:qFormat/>
    <w:rsid w:val="008A65E6"/>
    <w:pPr>
      <w:keepNext/>
      <w:keepLines/>
      <w:numPr>
        <w:ilvl w:val="2"/>
        <w:numId w:val="1"/>
      </w:numPr>
      <w:spacing w:before="200"/>
      <w:outlineLvl w:val="2"/>
    </w:pPr>
    <w:rPr>
      <w:rFonts w:ascii="Arial" w:hAnsi="Arial" w:cs="Arial"/>
      <w:b/>
      <w:bCs/>
      <w:sz w:val="20"/>
    </w:rPr>
  </w:style>
  <w:style w:type="paragraph" w:styleId="Heading4">
    <w:name w:val="heading 4"/>
    <w:basedOn w:val="Normal"/>
    <w:next w:val="Normal"/>
    <w:link w:val="Heading4Char"/>
    <w:uiPriority w:val="99"/>
    <w:qFormat/>
    <w:rsid w:val="008A65E6"/>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8A65E6"/>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8A65E6"/>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8A65E6"/>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8A65E6"/>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8A65E6"/>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65E6"/>
    <w:rPr>
      <w:rFonts w:ascii="Arial" w:hAnsi="Arial" w:cs="Arial"/>
      <w:b/>
      <w:bCs/>
      <w:sz w:val="28"/>
      <w:szCs w:val="28"/>
    </w:rPr>
  </w:style>
  <w:style w:type="character" w:customStyle="1" w:styleId="Heading2Char">
    <w:name w:val="Heading 2 Char"/>
    <w:basedOn w:val="DefaultParagraphFont"/>
    <w:link w:val="Heading2"/>
    <w:uiPriority w:val="99"/>
    <w:locked/>
    <w:rsid w:val="008A65E6"/>
    <w:rPr>
      <w:rFonts w:ascii="Arial" w:hAnsi="Arial" w:cs="Arial"/>
      <w:b/>
      <w:bCs/>
      <w:sz w:val="26"/>
      <w:szCs w:val="26"/>
    </w:rPr>
  </w:style>
  <w:style w:type="character" w:customStyle="1" w:styleId="Heading3Char">
    <w:name w:val="Heading 3 Char"/>
    <w:basedOn w:val="DefaultParagraphFont"/>
    <w:link w:val="Heading3"/>
    <w:uiPriority w:val="99"/>
    <w:semiHidden/>
    <w:locked/>
    <w:rsid w:val="008A65E6"/>
    <w:rPr>
      <w:rFonts w:ascii="Arial" w:hAnsi="Arial" w:cs="Arial"/>
      <w:b/>
      <w:bCs/>
      <w:sz w:val="24"/>
      <w:szCs w:val="24"/>
    </w:rPr>
  </w:style>
  <w:style w:type="character" w:customStyle="1" w:styleId="Heading4Char">
    <w:name w:val="Heading 4 Char"/>
    <w:basedOn w:val="DefaultParagraphFont"/>
    <w:link w:val="Heading4"/>
    <w:uiPriority w:val="99"/>
    <w:semiHidden/>
    <w:locked/>
    <w:rsid w:val="008A65E6"/>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8A65E6"/>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8A65E6"/>
    <w:rPr>
      <w:rFonts w:ascii="Cambria" w:hAnsi="Cambria" w:cs="Times New Roman"/>
      <w:i/>
      <w:iCs/>
      <w:color w:val="243F60"/>
      <w:sz w:val="24"/>
      <w:szCs w:val="24"/>
    </w:rPr>
  </w:style>
  <w:style w:type="character" w:customStyle="1" w:styleId="Heading7Char">
    <w:name w:val="Heading 7 Char"/>
    <w:basedOn w:val="DefaultParagraphFont"/>
    <w:link w:val="Heading7"/>
    <w:uiPriority w:val="99"/>
    <w:semiHidden/>
    <w:locked/>
    <w:rsid w:val="008A65E6"/>
    <w:rPr>
      <w:rFonts w:ascii="Cambria" w:hAnsi="Cambria" w:cs="Times New Roman"/>
      <w:i/>
      <w:iCs/>
      <w:color w:val="404040"/>
      <w:sz w:val="24"/>
      <w:szCs w:val="24"/>
    </w:rPr>
  </w:style>
  <w:style w:type="character" w:customStyle="1" w:styleId="Heading8Char">
    <w:name w:val="Heading 8 Char"/>
    <w:basedOn w:val="DefaultParagraphFont"/>
    <w:link w:val="Heading8"/>
    <w:uiPriority w:val="99"/>
    <w:semiHidden/>
    <w:locked/>
    <w:rsid w:val="008A65E6"/>
    <w:rPr>
      <w:rFonts w:ascii="Cambria" w:hAnsi="Cambria" w:cs="Times New Roman"/>
      <w:color w:val="404040"/>
    </w:rPr>
  </w:style>
  <w:style w:type="character" w:customStyle="1" w:styleId="Heading9Char">
    <w:name w:val="Heading 9 Char"/>
    <w:basedOn w:val="DefaultParagraphFont"/>
    <w:link w:val="Heading9"/>
    <w:uiPriority w:val="99"/>
    <w:semiHidden/>
    <w:locked/>
    <w:rsid w:val="008A65E6"/>
    <w:rPr>
      <w:rFonts w:ascii="Cambria" w:hAnsi="Cambria" w:cs="Times New Roman"/>
      <w:i/>
      <w:iCs/>
      <w:color w:val="404040"/>
    </w:rPr>
  </w:style>
  <w:style w:type="paragraph" w:customStyle="1" w:styleId="Overskrift1a">
    <w:name w:val="Overskrift 1a"/>
    <w:basedOn w:val="Normal"/>
    <w:next w:val="Normal"/>
    <w:link w:val="Overskrift1aTegn"/>
    <w:autoRedefine/>
    <w:uiPriority w:val="99"/>
    <w:rsid w:val="008A65E6"/>
    <w:pPr>
      <w:keepLines/>
      <w:spacing w:after="360"/>
      <w:outlineLvl w:val="0"/>
    </w:pPr>
    <w:rPr>
      <w:rFonts w:ascii="Arial" w:hAnsi="Arial" w:cs="Arial"/>
      <w:b/>
      <w:sz w:val="30"/>
    </w:rPr>
  </w:style>
  <w:style w:type="character" w:customStyle="1" w:styleId="Overskrift1aTegn">
    <w:name w:val="Overskrift 1a Tegn"/>
    <w:basedOn w:val="DefaultParagraphFont"/>
    <w:link w:val="Overskrift1a"/>
    <w:uiPriority w:val="99"/>
    <w:locked/>
    <w:rsid w:val="008A65E6"/>
    <w:rPr>
      <w:rFonts w:ascii="Arial" w:hAnsi="Arial" w:cs="Arial"/>
      <w:b/>
      <w:sz w:val="24"/>
      <w:szCs w:val="24"/>
    </w:rPr>
  </w:style>
  <w:style w:type="paragraph" w:customStyle="1" w:styleId="Overskrift211pkt">
    <w:name w:val="Overskrift 2 + 11 pkt"/>
    <w:basedOn w:val="Normal"/>
    <w:link w:val="Overskrift211pktTegn"/>
    <w:uiPriority w:val="99"/>
    <w:rsid w:val="008A65E6"/>
    <w:pPr>
      <w:keepLines/>
      <w:suppressAutoHyphens/>
      <w:ind w:left="794" w:hanging="794"/>
      <w:outlineLvl w:val="1"/>
    </w:pPr>
    <w:rPr>
      <w:rFonts w:ascii="Arial" w:hAnsi="Arial" w:cs="Arial"/>
      <w:b/>
      <w:sz w:val="22"/>
    </w:rPr>
  </w:style>
  <w:style w:type="character" w:customStyle="1" w:styleId="Overskrift211pktTegn">
    <w:name w:val="Overskrift 2 + 11 pkt Tegn"/>
    <w:basedOn w:val="DefaultParagraphFont"/>
    <w:link w:val="Overskrift211pkt"/>
    <w:uiPriority w:val="99"/>
    <w:locked/>
    <w:rsid w:val="008A65E6"/>
    <w:rPr>
      <w:rFonts w:ascii="Arial" w:hAnsi="Arial" w:cs="Arial"/>
      <w:b/>
      <w:sz w:val="24"/>
      <w:szCs w:val="24"/>
    </w:rPr>
  </w:style>
  <w:style w:type="paragraph" w:customStyle="1" w:styleId="Normal11">
    <w:name w:val="Normal + 11"/>
    <w:basedOn w:val="Normal"/>
    <w:link w:val="Normal11Tegn"/>
    <w:uiPriority w:val="99"/>
    <w:rsid w:val="008A65E6"/>
    <w:rPr>
      <w:sz w:val="22"/>
    </w:rPr>
  </w:style>
  <w:style w:type="character" w:customStyle="1" w:styleId="Normal11Tegn">
    <w:name w:val="Normal + 11 Tegn"/>
    <w:basedOn w:val="DefaultParagraphFont"/>
    <w:link w:val="Normal11"/>
    <w:uiPriority w:val="99"/>
    <w:locked/>
    <w:rsid w:val="008A65E6"/>
    <w:rPr>
      <w:rFonts w:cs="Times New Roman"/>
      <w:sz w:val="24"/>
      <w:szCs w:val="24"/>
    </w:rPr>
  </w:style>
  <w:style w:type="paragraph" w:styleId="Index1">
    <w:name w:val="index 1"/>
    <w:basedOn w:val="Normal"/>
    <w:next w:val="Normal"/>
    <w:autoRedefine/>
    <w:uiPriority w:val="99"/>
    <w:rsid w:val="008A65E6"/>
    <w:pPr>
      <w:ind w:left="240" w:hanging="240"/>
    </w:pPr>
  </w:style>
  <w:style w:type="paragraph" w:styleId="Header">
    <w:name w:val="header"/>
    <w:basedOn w:val="Normal"/>
    <w:link w:val="HeaderChar"/>
    <w:uiPriority w:val="99"/>
    <w:rsid w:val="008A65E6"/>
    <w:pPr>
      <w:tabs>
        <w:tab w:val="center" w:pos="4819"/>
        <w:tab w:val="right" w:pos="9638"/>
      </w:tabs>
    </w:pPr>
  </w:style>
  <w:style w:type="character" w:customStyle="1" w:styleId="HeaderChar">
    <w:name w:val="Header Char"/>
    <w:basedOn w:val="DefaultParagraphFont"/>
    <w:link w:val="Header"/>
    <w:uiPriority w:val="99"/>
    <w:locked/>
    <w:rsid w:val="008A65E6"/>
    <w:rPr>
      <w:rFonts w:cs="Times New Roman"/>
      <w:sz w:val="24"/>
      <w:szCs w:val="24"/>
    </w:rPr>
  </w:style>
  <w:style w:type="paragraph" w:styleId="Footer">
    <w:name w:val="footer"/>
    <w:basedOn w:val="Normal"/>
    <w:link w:val="FooterChar"/>
    <w:uiPriority w:val="99"/>
    <w:rsid w:val="008A65E6"/>
    <w:pPr>
      <w:tabs>
        <w:tab w:val="center" w:pos="4819"/>
        <w:tab w:val="right" w:pos="9638"/>
      </w:tabs>
    </w:pPr>
  </w:style>
  <w:style w:type="character" w:customStyle="1" w:styleId="FooterChar">
    <w:name w:val="Footer Char"/>
    <w:basedOn w:val="DefaultParagraphFont"/>
    <w:link w:val="Footer"/>
    <w:uiPriority w:val="99"/>
    <w:locked/>
    <w:rsid w:val="008A65E6"/>
    <w:rPr>
      <w:rFonts w:cs="Times New Roman"/>
      <w:sz w:val="24"/>
      <w:szCs w:val="24"/>
    </w:rPr>
  </w:style>
  <w:style w:type="paragraph" w:styleId="TOCHeading">
    <w:name w:val="TOC Heading"/>
    <w:basedOn w:val="Heading1"/>
    <w:next w:val="Normal"/>
    <w:uiPriority w:val="99"/>
    <w:qFormat/>
    <w:rsid w:val="008A65E6"/>
    <w:pPr>
      <w:keepNext/>
      <w:numPr>
        <w:numId w:val="0"/>
      </w:numPr>
      <w:spacing w:before="480" w:after="0" w:line="276" w:lineRule="auto"/>
      <w:outlineLvl w:val="9"/>
    </w:pPr>
    <w:rPr>
      <w:rFonts w:ascii="Cambria" w:hAnsi="Cambria" w:cs="Times New Roman"/>
      <w:color w:val="365F91"/>
      <w:sz w:val="28"/>
      <w:lang w:eastAsia="en-US"/>
    </w:rPr>
  </w:style>
  <w:style w:type="paragraph" w:styleId="TOC1">
    <w:name w:val="toc 1"/>
    <w:basedOn w:val="Normal"/>
    <w:next w:val="Normal"/>
    <w:autoRedefine/>
    <w:uiPriority w:val="99"/>
    <w:rsid w:val="008A65E6"/>
    <w:pPr>
      <w:spacing w:after="100"/>
    </w:pPr>
  </w:style>
  <w:style w:type="paragraph" w:styleId="TOC2">
    <w:name w:val="toc 2"/>
    <w:basedOn w:val="Normal"/>
    <w:next w:val="Normal"/>
    <w:autoRedefine/>
    <w:uiPriority w:val="99"/>
    <w:rsid w:val="008A65E6"/>
    <w:pPr>
      <w:spacing w:after="100"/>
      <w:ind w:left="240"/>
    </w:pPr>
  </w:style>
  <w:style w:type="character" w:styleId="Hyperlink">
    <w:name w:val="Hyperlink"/>
    <w:basedOn w:val="DefaultParagraphFont"/>
    <w:uiPriority w:val="99"/>
    <w:rsid w:val="008A65E6"/>
    <w:rPr>
      <w:rFonts w:cs="Times New Roman"/>
      <w:color w:val="0000FF"/>
      <w:u w:val="single"/>
    </w:rPr>
  </w:style>
  <w:style w:type="paragraph" w:styleId="BalloonText">
    <w:name w:val="Balloon Text"/>
    <w:basedOn w:val="Normal"/>
    <w:link w:val="BalloonTextChar"/>
    <w:uiPriority w:val="99"/>
    <w:rsid w:val="008A65E6"/>
    <w:rPr>
      <w:rFonts w:ascii="Tahoma" w:hAnsi="Tahoma" w:cs="Tahoma"/>
      <w:sz w:val="16"/>
      <w:szCs w:val="16"/>
    </w:rPr>
  </w:style>
  <w:style w:type="character" w:customStyle="1" w:styleId="BalloonTextChar">
    <w:name w:val="Balloon Text Char"/>
    <w:basedOn w:val="DefaultParagraphFont"/>
    <w:link w:val="BalloonText"/>
    <w:uiPriority w:val="99"/>
    <w:locked/>
    <w:rsid w:val="008A6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D5AEF63-E144-469D-AA21-D011ABE5F7C9}"/>
</file>

<file path=customXml/itemProps2.xml><?xml version="1.0" encoding="utf-8"?>
<ds:datastoreItem xmlns:ds="http://schemas.openxmlformats.org/officeDocument/2006/customXml" ds:itemID="{6AB4A97B-8A41-47C7-BD63-121D6E12AFB0}"/>
</file>

<file path=customXml/itemProps3.xml><?xml version="1.0" encoding="utf-8"?>
<ds:datastoreItem xmlns:ds="http://schemas.openxmlformats.org/officeDocument/2006/customXml" ds:itemID="{377F9601-1342-4B41-82B9-95617988623C}"/>
</file>

<file path=docProps/app.xml><?xml version="1.0" encoding="utf-8"?>
<Properties xmlns="http://schemas.openxmlformats.org/officeDocument/2006/extended-properties" xmlns:vt="http://schemas.openxmlformats.org/officeDocument/2006/docPropsVTypes">
  <Template>Normal_Wordconv</Template>
  <TotalTime>1</TotalTime>
  <Pages>41</Pages>
  <Words>5528</Words>
  <Characters>-32766</Characters>
  <Application>Microsoft Office Outlook</Application>
  <DocSecurity>0</DocSecurity>
  <Lines>0</Lines>
  <Paragraphs>0</Paragraphs>
  <ScaleCrop>false</ScaleCrop>
  <Company>SKAT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Indhold</dc:title>
  <dc:subject/>
  <dc:creator>ToldSkat</dc:creator>
  <cp:keywords/>
  <dc:description/>
  <cp:lastModifiedBy>W11952</cp:lastModifiedBy>
  <cp:revision>2</cp:revision>
  <dcterms:created xsi:type="dcterms:W3CDTF">2010-06-14T07:30:00Z</dcterms:created>
  <dcterms:modified xsi:type="dcterms:W3CDTF">2010-06-14T07:30:00Z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